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D69B4" w:rsidTr="008253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D69B4" w:rsidRDefault="00AD69B4" w:rsidP="008253C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D69B4" w:rsidRDefault="00AD69B4" w:rsidP="008253C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30657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September 2021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39.18 km²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BIRRINDUDU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MARTIN Anthony Ernest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69B4" w:rsidRDefault="00AD69B4" w:rsidP="008253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7340CA" wp14:editId="42896E5C">
                  <wp:extent cx="2282190" cy="2282190"/>
                  <wp:effectExtent l="0" t="0" r="0" b="0"/>
                  <wp:docPr id="1" name="Picture 1" descr="R:\Business Systems\TAS\Mapping\MapImage\1623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3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D69B4" w:rsidRDefault="00AD69B4" w:rsidP="008253C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D69B4" w:rsidRPr="006874B1" w:rsidRDefault="00AD69B4" w:rsidP="00AD69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347/21</w:t>
      </w:r>
    </w:p>
    <w:p w:rsidR="00E27537" w:rsidRDefault="00E27537" w:rsidP="009506A3">
      <w:pPr>
        <w:rPr>
          <w:rFonts w:ascii="Lato" w:hAnsi="Lato" w:cs="Calibri"/>
        </w:rPr>
      </w:pPr>
    </w:p>
    <w:p w:rsidR="00AD69B4" w:rsidRDefault="00AD69B4" w:rsidP="009506A3">
      <w:pPr>
        <w:rPr>
          <w:rFonts w:ascii="Lato" w:hAnsi="Lato" w:cs="Calibri"/>
        </w:rPr>
      </w:pPr>
    </w:p>
    <w:p w:rsidR="00AD69B4" w:rsidRDefault="00AD69B4" w:rsidP="009506A3">
      <w:pPr>
        <w:rPr>
          <w:rFonts w:ascii="Lato" w:hAnsi="Lato" w:cs="Calibri"/>
        </w:rPr>
      </w:pPr>
    </w:p>
    <w:p w:rsidR="00AD69B4" w:rsidRDefault="00AD69B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D69B4" w:rsidTr="008253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29974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September 2021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9B4" w:rsidRDefault="00AD69B4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CONCRETE (NT) PTY LTD [ACN. 128 802 997]</w:t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B4" w:rsidRDefault="00AD69B4" w:rsidP="008253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AF2B57" wp14:editId="481E7B7A">
                  <wp:extent cx="2282190" cy="2282190"/>
                  <wp:effectExtent l="0" t="0" r="0" b="0"/>
                  <wp:docPr id="2" name="Picture 2" descr="R:\MinesData\titles\mapping\products\diagrams\Tenement Images\MA29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29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9B4" w:rsidTr="008253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4" w:rsidRDefault="00AD69B4" w:rsidP="008253CC"/>
        </w:tc>
      </w:tr>
    </w:tbl>
    <w:p w:rsidR="00AD69B4" w:rsidRDefault="00AD69B4" w:rsidP="009506A3">
      <w:pPr>
        <w:rPr>
          <w:rFonts w:ascii="Lato" w:hAnsi="Lato" w:cs="Calibri"/>
        </w:rPr>
      </w:pPr>
    </w:p>
    <w:p w:rsidR="00AD69B4" w:rsidRDefault="00AD69B4" w:rsidP="00AD69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348/21</w:t>
      </w:r>
      <w:bookmarkStart w:id="0" w:name="_GoBack"/>
      <w:bookmarkEnd w:id="0"/>
    </w:p>
    <w:sectPr w:rsidR="00AD69B4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B4" w:rsidRDefault="00AD69B4">
      <w:r>
        <w:separator/>
      </w:r>
    </w:p>
  </w:endnote>
  <w:endnote w:type="continuationSeparator" w:id="0">
    <w:p w:rsidR="00AD69B4" w:rsidRDefault="00AD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D69B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B4" w:rsidRDefault="00AD69B4">
      <w:r>
        <w:separator/>
      </w:r>
    </w:p>
  </w:footnote>
  <w:footnote w:type="continuationSeparator" w:id="0">
    <w:p w:rsidR="00AD69B4" w:rsidRDefault="00AD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D69B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D69B4">
            <w:rPr>
              <w:rFonts w:ascii="Lato" w:hAnsi="Lato"/>
              <w:b/>
              <w:noProof/>
            </w:rPr>
            <w:t>88</w:t>
          </w:r>
          <w:r w:rsidR="00224E64">
            <w:rPr>
              <w:rFonts w:ascii="Lato" w:hAnsi="Lato"/>
              <w:b/>
              <w:noProof/>
            </w:rPr>
            <w:t>/</w:t>
          </w:r>
          <w:r w:rsidR="00AD69B4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D69B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D69B4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0FDE0D2"/>
  <w15:docId w15:val="{EA969BF9-4353-4B0F-8EEB-4238C206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9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89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88/21</dc:title>
  <dc:creator>Northern Territory Government</dc:creator>
  <cp:lastModifiedBy>Damian Hokin</cp:lastModifiedBy>
  <cp:revision>1</cp:revision>
  <cp:lastPrinted>2017-01-25T02:36:00Z</cp:lastPrinted>
  <dcterms:created xsi:type="dcterms:W3CDTF">2021-09-09T06:01:00Z</dcterms:created>
  <dcterms:modified xsi:type="dcterms:W3CDTF">2021-09-09T06:03:00Z</dcterms:modified>
</cp:coreProperties>
</file>