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3A19" w:rsidTr="00703A5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473A19" w:rsidTr="00703A5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3A19" w:rsidRDefault="00473A19" w:rsidP="00703A5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73A19" w:rsidTr="00703A5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32054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March 2021, for a period of 5 Years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34.48 Hectares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HILLIER Jennifer  Mary, 50% HILLIER Anthony Michael</w:t>
            </w:r>
          </w:p>
        </w:tc>
      </w:tr>
      <w:tr w:rsidR="00473A19" w:rsidTr="00703A5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67299D" wp14:editId="30B42DF9">
                  <wp:extent cx="2286000" cy="2286000"/>
                  <wp:effectExtent l="0" t="0" r="0" b="0"/>
                  <wp:docPr id="1" name="Picture 1" descr="R:\MinesData\titles\mapping\products\diagrams\Tenement Images\EMP3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A19" w:rsidTr="0070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19" w:rsidRDefault="00473A19" w:rsidP="00703A5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73A19" w:rsidRPr="006874B1" w:rsidRDefault="00473A19" w:rsidP="00473A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41/21</w:t>
      </w:r>
    </w:p>
    <w:p w:rsidR="00E27537" w:rsidRDefault="00E27537" w:rsidP="009506A3">
      <w:pPr>
        <w:rPr>
          <w:rFonts w:ascii="Lato" w:hAnsi="Lato" w:cs="Calibri"/>
        </w:rPr>
      </w:pPr>
    </w:p>
    <w:p w:rsidR="00473A19" w:rsidRDefault="00473A19" w:rsidP="009506A3">
      <w:pPr>
        <w:rPr>
          <w:rFonts w:ascii="Lato" w:hAnsi="Lato" w:cs="Calibri"/>
        </w:rPr>
      </w:pPr>
    </w:p>
    <w:p w:rsidR="00473A19" w:rsidRDefault="00473A1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3A19" w:rsidTr="00703A51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73A19" w:rsidTr="00703A51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3A19" w:rsidRDefault="00473A19" w:rsidP="00703A5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73A19" w:rsidTr="00703A5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32501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2021, for a period of 5 Years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Hectares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473A19" w:rsidTr="00703A5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19" w:rsidRDefault="00473A19" w:rsidP="00703A5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473A19" w:rsidTr="00703A5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A19" w:rsidRDefault="00473A19" w:rsidP="00703A5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FB7744" wp14:editId="571B6C5B">
                  <wp:extent cx="2286000" cy="2286000"/>
                  <wp:effectExtent l="0" t="0" r="0" b="0"/>
                  <wp:docPr id="2" name="Picture 2" descr="R:\MinesData\titles\mapping\products\diagrams\Tenement Images\EMP32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A19" w:rsidTr="0070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19" w:rsidRDefault="00473A19" w:rsidP="00703A51"/>
        </w:tc>
      </w:tr>
    </w:tbl>
    <w:p w:rsidR="00473A19" w:rsidRPr="006874B1" w:rsidRDefault="00473A19" w:rsidP="009506A3">
      <w:pPr>
        <w:rPr>
          <w:rFonts w:ascii="Lato" w:hAnsi="Lato" w:cs="Calibri"/>
        </w:rPr>
      </w:pPr>
    </w:p>
    <w:p w:rsidR="00E27537" w:rsidRPr="006874B1" w:rsidRDefault="00473A19" w:rsidP="00473A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59" w:rsidRDefault="000A3759">
      <w:r>
        <w:separator/>
      </w:r>
    </w:p>
  </w:endnote>
  <w:endnote w:type="continuationSeparator" w:id="0">
    <w:p w:rsidR="000A3759" w:rsidRDefault="000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6E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59" w:rsidRDefault="000A3759">
      <w:r>
        <w:separator/>
      </w:r>
    </w:p>
  </w:footnote>
  <w:footnote w:type="continuationSeparator" w:id="0">
    <w:p w:rsidR="000A3759" w:rsidRDefault="000A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73A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73A19">
            <w:rPr>
              <w:rFonts w:ascii="Lato" w:hAnsi="Lato"/>
              <w:b/>
              <w:noProof/>
            </w:rPr>
            <w:t>17</w:t>
          </w:r>
          <w:r w:rsidR="00224E64">
            <w:rPr>
              <w:rFonts w:ascii="Lato" w:hAnsi="Lato"/>
              <w:b/>
              <w:noProof/>
            </w:rPr>
            <w:t>/</w:t>
          </w:r>
          <w:r w:rsidR="00473A19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73A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3759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3A1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06E55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FF720AA-5A79-4BCE-81B6-9102484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MN17-21</dc:title>
  <dc:creator>Northern Territory Government</dc:creator>
  <cp:lastModifiedBy>Andrea Ruske</cp:lastModifiedBy>
  <cp:revision>2</cp:revision>
  <cp:lastPrinted>2017-01-25T02:36:00Z</cp:lastPrinted>
  <dcterms:created xsi:type="dcterms:W3CDTF">2021-03-05T05:27:00Z</dcterms:created>
  <dcterms:modified xsi:type="dcterms:W3CDTF">2021-03-05T05:57:00Z</dcterms:modified>
</cp:coreProperties>
</file>