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8907D4" w:rsidTr="00054509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:rsidR="008907D4" w:rsidRDefault="008907D4" w:rsidP="00054509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:rsidR="008907D4" w:rsidRDefault="008907D4" w:rsidP="00054509">
            <w:pPr>
              <w:jc w:val="center"/>
            </w:pPr>
            <w:r>
              <w:rPr>
                <w:rFonts w:ascii="Arial Narrow" w:hAnsi="Arial Narrow"/>
                <w:sz w:val="16"/>
              </w:rPr>
              <w:t>NOTICE OF GRANT OF A  MINERAL TITLE</w:t>
            </w:r>
          </w:p>
        </w:tc>
      </w:tr>
      <w:tr w:rsidR="008907D4" w:rsidTr="00054509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D4" w:rsidRDefault="008907D4" w:rsidP="000545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7D4" w:rsidRDefault="008907D4" w:rsidP="000545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Licence 32335</w:t>
            </w:r>
          </w:p>
        </w:tc>
      </w:tr>
      <w:tr w:rsidR="008907D4" w:rsidTr="0005450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D4" w:rsidRDefault="008907D4" w:rsidP="000545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7D4" w:rsidRDefault="008907D4" w:rsidP="000545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29 June 2020, for a period of 6 Years</w:t>
            </w:r>
          </w:p>
        </w:tc>
      </w:tr>
      <w:tr w:rsidR="008907D4" w:rsidTr="0005450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D4" w:rsidRDefault="008907D4" w:rsidP="000545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7D4" w:rsidRDefault="008907D4" w:rsidP="000545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69 Blocks, 210.99 km²</w:t>
            </w:r>
          </w:p>
        </w:tc>
      </w:tr>
      <w:tr w:rsidR="008907D4" w:rsidTr="0005450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D4" w:rsidRDefault="008907D4" w:rsidP="000545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7D4" w:rsidRDefault="008907D4" w:rsidP="000545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LAUGHLEN</w:t>
            </w:r>
          </w:p>
        </w:tc>
      </w:tr>
      <w:tr w:rsidR="008907D4" w:rsidTr="00054509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907D4" w:rsidRDefault="008907D4" w:rsidP="00054509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907D4" w:rsidRDefault="008907D4" w:rsidP="00054509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GEMPART (NT) PTY LTD* [ACN. 081 859 896]</w:t>
            </w:r>
          </w:p>
        </w:tc>
      </w:tr>
      <w:tr w:rsidR="008907D4" w:rsidTr="00054509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:rsidR="008907D4" w:rsidRDefault="008907D4" w:rsidP="00054509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09DFAFE" wp14:editId="37B2B90B">
                  <wp:extent cx="2286000" cy="2286000"/>
                  <wp:effectExtent l="0" t="0" r="0" b="0"/>
                  <wp:docPr id="1" name="Picture 1" descr="R:\Business Systems\TAS\Mapping\MapImage\155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5500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907D4" w:rsidTr="00054509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:rsidR="008907D4" w:rsidRDefault="008907D4" w:rsidP="00054509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:rsidR="00E27537" w:rsidRDefault="00E27537" w:rsidP="009506A3">
      <w:pPr>
        <w:rPr>
          <w:rFonts w:ascii="Lato" w:hAnsi="Lato" w:cs="Calibri"/>
        </w:rPr>
      </w:pPr>
    </w:p>
    <w:p w:rsidR="008907D4" w:rsidRPr="006874B1" w:rsidRDefault="008907D4" w:rsidP="008907D4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212/20</w:t>
      </w:r>
      <w:bookmarkStart w:id="0" w:name="_GoBack"/>
      <w:bookmarkEnd w:id="0"/>
    </w:p>
    <w:p w:rsidR="00E27537" w:rsidRPr="006874B1" w:rsidRDefault="00E27537" w:rsidP="009506A3">
      <w:pPr>
        <w:rPr>
          <w:rFonts w:ascii="Lato" w:hAnsi="Lato" w:cs="Calibri"/>
        </w:rPr>
      </w:pPr>
    </w:p>
    <w:p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>
      <w:headerReference w:type="default" r:id="rId8"/>
      <w:footerReference w:type="default" r:id="rId9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7D4" w:rsidRDefault="008907D4">
      <w:r>
        <w:separator/>
      </w:r>
    </w:p>
  </w:endnote>
  <w:endnote w:type="continuationSeparator" w:id="0">
    <w:p w:rsidR="008907D4" w:rsidRDefault="00890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8907D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7D4" w:rsidRDefault="008907D4">
      <w:r>
        <w:separator/>
      </w:r>
    </w:p>
  </w:footnote>
  <w:footnote w:type="continuationSeparator" w:id="0">
    <w:p w:rsidR="008907D4" w:rsidRDefault="00890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:rsidTr="00D75929">
      <w:trPr>
        <w:trHeight w:val="993"/>
      </w:trPr>
      <w:tc>
        <w:tcPr>
          <w:tcW w:w="3426" w:type="dxa"/>
          <w:vAlign w:val="center"/>
        </w:tcPr>
        <w:p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CF70E40" wp14:editId="1CEA8B70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CF40786" wp14:editId="68D196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  <w:rPr>
                                    <w:b/>
                                  </w:rPr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>
                                  <w:rPr>
                                    <w:b/>
                                  </w:rPr>
                                  <w:t xml:space="preserve">PRIMARY INDUSTRY </w:t>
                                </w:r>
                              </w:p>
                              <w:p w:rsidR="00D75929" w:rsidRDefault="00D75929" w:rsidP="00D75929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rPr>
                                    <w:b/>
                                  </w:rPr>
                                  <w:t>and RESOURCES</w:t>
                                </w:r>
                              </w:p>
                              <w:p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  <w:rPr>
                              <w:b/>
                            </w:rPr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>
                            <w:rPr>
                              <w:b/>
                            </w:rPr>
                            <w:t xml:space="preserve">PRIMARY INDUSTRY </w:t>
                          </w:r>
                        </w:p>
                        <w:p w:rsidR="00D75929" w:rsidRDefault="00D75929" w:rsidP="00D75929">
                          <w:pPr>
                            <w:pStyle w:val="Departmentof"/>
                            <w:spacing w:before="0" w:after="0"/>
                          </w:pPr>
                          <w:r>
                            <w:rPr>
                              <w:b/>
                            </w:rPr>
                            <w:t>and RESOURCES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B8B02E2" wp14:editId="2EFA84C0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:rsidR="0031671D" w:rsidRPr="003D08EC" w:rsidRDefault="00DC6359" w:rsidP="008907D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8907D4">
            <w:rPr>
              <w:rFonts w:ascii="Lato" w:hAnsi="Lato"/>
              <w:b/>
              <w:noProof/>
            </w:rPr>
            <w:t>59</w:t>
          </w:r>
          <w:r w:rsidR="00224E64">
            <w:rPr>
              <w:rFonts w:ascii="Lato" w:hAnsi="Lato"/>
              <w:b/>
              <w:noProof/>
            </w:rPr>
            <w:t>/</w:t>
          </w:r>
          <w:r w:rsidR="008907D4">
            <w:rPr>
              <w:rFonts w:ascii="Lato" w:hAnsi="Lato"/>
              <w:b/>
              <w:noProof/>
            </w:rPr>
            <w:t>20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:rsidR="0031671D" w:rsidRPr="003D08EC" w:rsidRDefault="008907D4" w:rsidP="00903985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30 June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2020</w:t>
          </w:r>
        </w:p>
      </w:tc>
    </w:tr>
  </w:tbl>
  <w:p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  <w:num w:numId="5">
    <w:abstractNumId w:val="1"/>
  </w:num>
  <w:num w:numId="6">
    <w:abstractNumId w:val="1"/>
  </w:num>
  <w:num w:numId="7">
    <w:abstractNumId w:val="1"/>
  </w:num>
  <w:num w:numId="8">
    <w:abstractNumId w:val="2"/>
  </w:num>
  <w:num w:numId="9">
    <w:abstractNumId w:val="12"/>
  </w:num>
  <w:num w:numId="10">
    <w:abstractNumId w:val="7"/>
  </w:num>
  <w:num w:numId="11">
    <w:abstractNumId w:val="13"/>
  </w:num>
  <w:num w:numId="12">
    <w:abstractNumId w:val="9"/>
  </w:num>
  <w:num w:numId="13">
    <w:abstractNumId w:val="6"/>
  </w:num>
  <w:num w:numId="14">
    <w:abstractNumId w:val="14"/>
  </w:num>
  <w:num w:numId="15">
    <w:abstractNumId w:val="4"/>
  </w:num>
  <w:num w:numId="16">
    <w:abstractNumId w:val="15"/>
  </w:num>
  <w:num w:numId="17">
    <w:abstractNumId w:val="3"/>
  </w:num>
  <w:num w:numId="18">
    <w:abstractNumId w:val="11"/>
  </w:num>
  <w:num w:numId="19">
    <w:abstractNumId w:val="8"/>
  </w:num>
  <w:num w:numId="20">
    <w:abstractNumId w:val="10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activeWritingStyle w:appName="MSWord" w:lang="en-AU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7D4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07D4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7B3B"/>
    <w:rsid w:val="009752B9"/>
    <w:rsid w:val="00980583"/>
    <w:rsid w:val="009866AC"/>
    <w:rsid w:val="00995E8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."/>
  <w:listSeparator w:val=","/>
  <w14:docId w14:val="51547260"/>
  <w15:docId w15:val="{5197818D-3A6B-480A-9605-AA5E113C2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07D4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0\TEMPLATE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2020.dotx</Template>
  <TotalTime>1</TotalTime>
  <Pages>1</Pages>
  <Words>113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</dc:title>
  <dc:creator>Damian Hokin</dc:creator>
  <cp:lastModifiedBy>Damian Hokin</cp:lastModifiedBy>
  <cp:revision>1</cp:revision>
  <cp:lastPrinted>2017-01-25T02:36:00Z</cp:lastPrinted>
  <dcterms:created xsi:type="dcterms:W3CDTF">2020-06-30T05:58:00Z</dcterms:created>
  <dcterms:modified xsi:type="dcterms:W3CDTF">2020-06-30T05:59:00Z</dcterms:modified>
</cp:coreProperties>
</file>