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A0D73" w:rsidTr="003C6C7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A0D73" w:rsidTr="003C6C7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A0D73" w:rsidTr="003C6C7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23140</w:t>
            </w:r>
          </w:p>
        </w:tc>
      </w:tr>
      <w:tr w:rsidR="005A0D73" w:rsidTr="003C6C7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2020</w:t>
            </w:r>
          </w:p>
        </w:tc>
      </w:tr>
      <w:tr w:rsidR="005A0D73" w:rsidTr="003C6C7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12.00 Hectare</w:t>
            </w:r>
          </w:p>
        </w:tc>
      </w:tr>
      <w:tr w:rsidR="005A0D73" w:rsidTr="003C6C7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A0D73" w:rsidTr="003C6C7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EARTHWORKS NT PTY LTD [ACN. 145 461 169]</w:t>
            </w:r>
          </w:p>
        </w:tc>
      </w:tr>
      <w:tr w:rsidR="005A0D73" w:rsidTr="003C6C7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534F20" wp14:editId="030F59F7">
                  <wp:extent cx="2286000" cy="2286000"/>
                  <wp:effectExtent l="0" t="0" r="0" b="0"/>
                  <wp:docPr id="1" name="Picture 1" descr="G:\titles\mapping\products\diagrams\teneme~1\EML23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23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D73" w:rsidTr="00FE776D"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73" w:rsidRDefault="005A0D73" w:rsidP="003C6C7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A0D73" w:rsidRDefault="005A0D73" w:rsidP="005A0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28/20</w:t>
      </w:r>
    </w:p>
    <w:p w:rsidR="005A0D73" w:rsidRDefault="005A0D73" w:rsidP="009506A3">
      <w:pPr>
        <w:rPr>
          <w:rFonts w:ascii="Lato" w:hAnsi="Lato" w:cs="Calibri"/>
        </w:rPr>
      </w:pPr>
    </w:p>
    <w:p w:rsidR="00FE776D" w:rsidRDefault="00FE776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A0D73" w:rsidTr="003C6C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776D" w:rsidRDefault="00FE776D" w:rsidP="003C6C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5A0D73" w:rsidRDefault="005A0D73" w:rsidP="003C6C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A0D73" w:rsidRDefault="005A0D73" w:rsidP="003C6C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A0D73" w:rsidTr="003C6C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28224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2020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47.19 km²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5A0D73" w:rsidTr="003C6C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0D73" w:rsidRDefault="005A0D73" w:rsidP="003C6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16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6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D73" w:rsidTr="003C6C7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A0D73" w:rsidRDefault="005A0D73" w:rsidP="003C6C75"/>
        </w:tc>
      </w:tr>
    </w:tbl>
    <w:p w:rsidR="005A0D73" w:rsidRDefault="005A0D73" w:rsidP="009506A3">
      <w:pPr>
        <w:rPr>
          <w:rFonts w:ascii="Lato" w:hAnsi="Lato" w:cs="Calibri"/>
        </w:rPr>
      </w:pPr>
    </w:p>
    <w:p w:rsidR="00FE776D" w:rsidRDefault="00FE776D" w:rsidP="009506A3">
      <w:pPr>
        <w:rPr>
          <w:rFonts w:ascii="Lato" w:hAnsi="Lato" w:cs="Calibri"/>
        </w:rPr>
      </w:pPr>
    </w:p>
    <w:p w:rsidR="00FE776D" w:rsidRDefault="005A0D73" w:rsidP="00FE77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A0D73" w:rsidTr="003C6C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A0D73" w:rsidRDefault="005A0D73" w:rsidP="003C6C7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A0D73" w:rsidRDefault="005A0D73" w:rsidP="003C6C7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A0D73" w:rsidTr="003C6C7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28226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2020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69.34 km²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5A0D73" w:rsidTr="003C6C7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D73" w:rsidRDefault="005A0D73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73" w:rsidRDefault="005A0D73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5A0D73" w:rsidTr="003C6C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A0D73" w:rsidRDefault="005A0D73" w:rsidP="003C6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16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6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D73" w:rsidTr="00FE776D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5A0D73" w:rsidRDefault="005A0D73" w:rsidP="003C6C75"/>
        </w:tc>
      </w:tr>
    </w:tbl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5A0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30/20</w:t>
      </w:r>
    </w:p>
    <w:p w:rsidR="005A0D73" w:rsidRDefault="005A0D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776D" w:rsidTr="003C6C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776D" w:rsidRDefault="00FE776D" w:rsidP="003C6C7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E776D" w:rsidRDefault="00FE776D" w:rsidP="003C6C7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776D" w:rsidTr="003C6C7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32196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6 Years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744.31 km²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HALE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E776D" w:rsidTr="003C6C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776D" w:rsidRDefault="00FE776D" w:rsidP="003C6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K:\Mapping\MapImage\1516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6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76D" w:rsidTr="003C6C7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776D" w:rsidRDefault="00FE776D" w:rsidP="003C6C7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A0D73" w:rsidRDefault="005A0D73" w:rsidP="009506A3">
      <w:pPr>
        <w:rPr>
          <w:rFonts w:ascii="Lato" w:hAnsi="Lato" w:cs="Calibri"/>
        </w:rPr>
      </w:pPr>
    </w:p>
    <w:p w:rsidR="005A0D73" w:rsidRDefault="00FE776D" w:rsidP="00FE77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E776D" w:rsidTr="003C6C7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E776D" w:rsidRDefault="00FE776D" w:rsidP="003C6C7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FE776D" w:rsidRDefault="00FE776D" w:rsidP="003C6C7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E776D" w:rsidTr="003C6C7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32227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2020, for a period of 6 Years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0.18 km²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FE776D" w:rsidTr="003C6C7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76D" w:rsidRDefault="00FE776D" w:rsidP="003C6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76D" w:rsidRDefault="00FE776D" w:rsidP="003C6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FE776D" w:rsidTr="003C6C7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E776D" w:rsidRDefault="00FE776D" w:rsidP="003C6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K:\Mapping\MapImage\1516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6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76D" w:rsidTr="003C6C7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E776D" w:rsidRDefault="00FE776D" w:rsidP="003C6C7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E776D" w:rsidRDefault="00FE776D" w:rsidP="00FE776D">
      <w:pPr>
        <w:pBdr>
          <w:bottom w:val="single" w:sz="4" w:space="1" w:color="auto"/>
        </w:pBdr>
        <w:rPr>
          <w:rFonts w:ascii="Lato" w:hAnsi="Lato" w:cs="Calibri"/>
        </w:rPr>
      </w:pPr>
    </w:p>
    <w:p w:rsidR="00FE776D" w:rsidRDefault="00FE776D" w:rsidP="00FE77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32/20</w:t>
      </w:r>
    </w:p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9506A3">
      <w:pPr>
        <w:rPr>
          <w:rFonts w:ascii="Lato" w:hAnsi="Lato" w:cs="Calibri"/>
        </w:rPr>
      </w:pPr>
    </w:p>
    <w:p w:rsidR="005A0D73" w:rsidRDefault="005A0D73" w:rsidP="009506A3">
      <w:pPr>
        <w:rPr>
          <w:rFonts w:ascii="Lato" w:hAnsi="Lato" w:cs="Calibri"/>
        </w:rPr>
      </w:pPr>
    </w:p>
    <w:p w:rsidR="005A0D73" w:rsidRPr="006874B1" w:rsidRDefault="005A0D73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73" w:rsidRDefault="005A0D73">
      <w:r>
        <w:separator/>
      </w:r>
    </w:p>
  </w:endnote>
  <w:endnote w:type="continuationSeparator" w:id="0">
    <w:p w:rsidR="005A0D73" w:rsidRDefault="005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95" w:rsidRDefault="0068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82B9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E776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95" w:rsidRDefault="0068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73" w:rsidRDefault="005A0D73">
      <w:r>
        <w:separator/>
      </w:r>
    </w:p>
  </w:footnote>
  <w:footnote w:type="continuationSeparator" w:id="0">
    <w:p w:rsidR="005A0D73" w:rsidRDefault="005A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95" w:rsidRDefault="0068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82B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A0D73">
            <w:rPr>
              <w:rFonts w:ascii="Lato" w:hAnsi="Lato"/>
              <w:b/>
              <w:noProof/>
            </w:rPr>
            <w:t>07/20</w:t>
          </w:r>
          <w:bookmarkStart w:id="0" w:name="_GoBack"/>
          <w:bookmarkEnd w:id="0"/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A0D7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95" w:rsidRDefault="00682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7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0D73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2B9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E776D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61A3B692-F711-452A-B8A5-BE88F980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165</TotalTime>
  <Pages>2</Pages>
  <Words>367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2020-01-24T01:56:00Z</dcterms:created>
  <dcterms:modified xsi:type="dcterms:W3CDTF">2020-01-27T23:04:00Z</dcterms:modified>
</cp:coreProperties>
</file>