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29631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95 Blocks, 243.60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D79F94" wp14:editId="0211A4C5">
                  <wp:extent cx="2286000" cy="2286000"/>
                  <wp:effectExtent l="0" t="0" r="0" b="0"/>
                  <wp:docPr id="1" name="Picture 1" descr="K:\Mapping\MapImage\1474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4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24128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136/19</w:t>
      </w:r>
    </w:p>
    <w:p w:rsidR="00E27537" w:rsidRDefault="00E27537" w:rsidP="009506A3">
      <w:pPr>
        <w:rPr>
          <w:rFonts w:ascii="Calibri" w:hAnsi="Calibri" w:cs="Calibri"/>
        </w:rPr>
      </w:pPr>
    </w:p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29632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73.33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A02F57" wp14:editId="3D44E729">
                  <wp:extent cx="2286000" cy="2286000"/>
                  <wp:effectExtent l="0" t="0" r="0" b="0"/>
                  <wp:docPr id="2" name="Picture 2" descr="K:\Mapping\MapImage\1475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29633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46.62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77B1C6" wp14:editId="32EBCB80">
                  <wp:extent cx="2286000" cy="2286000"/>
                  <wp:effectExtent l="0" t="0" r="0" b="0"/>
                  <wp:docPr id="3" name="Picture 3" descr="K:\Mapping\MapImage\1475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138/19</w:t>
      </w:r>
    </w:p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29634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319.68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3134A8" wp14:editId="2DBE0240">
                  <wp:extent cx="2286000" cy="2286000"/>
                  <wp:effectExtent l="0" t="0" r="0" b="0"/>
                  <wp:docPr id="4" name="Picture 4" descr="K:\Mapping\MapImage\1475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29635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107.29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56569F" wp14:editId="3B45F87D">
                  <wp:extent cx="2286000" cy="2286000"/>
                  <wp:effectExtent l="0" t="0" r="0" b="0"/>
                  <wp:docPr id="5" name="Picture 5" descr="K:\Mapping\MapImage\1475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140/19</w:t>
      </w:r>
    </w:p>
    <w:p w:rsidR="00124128" w:rsidRDefault="00124128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124128" w:rsidRDefault="0012412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29659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741.20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59A74C" wp14:editId="7373FE06">
                  <wp:extent cx="2286000" cy="2286000"/>
                  <wp:effectExtent l="0" t="0" r="0" b="0"/>
                  <wp:docPr id="6" name="Picture 6" descr="K:\Mapping\MapImage\1475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141/19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29675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46.46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31DBE0" wp14:editId="61CCEB14">
                  <wp:extent cx="2286000" cy="2286000"/>
                  <wp:effectExtent l="0" t="0" r="0" b="0"/>
                  <wp:docPr id="7" name="Picture 7" descr="K:\Mapping\MapImage\1475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5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142/19</w:t>
      </w:r>
    </w:p>
    <w:p w:rsidR="00124128" w:rsidRDefault="00124128" w:rsidP="009506A3">
      <w:pPr>
        <w:rPr>
          <w:rFonts w:ascii="Calibri" w:hAnsi="Calibri" w:cs="Calibri"/>
        </w:rPr>
      </w:pPr>
    </w:p>
    <w:p w:rsidR="00124128" w:rsidRDefault="0012412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24128" w:rsidTr="002E74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24128" w:rsidRDefault="00124128" w:rsidP="002E747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24128" w:rsidRDefault="00124128" w:rsidP="002E747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24128" w:rsidTr="002E74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30040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April 2019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12.87 km²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124128" w:rsidTr="002E74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28" w:rsidRDefault="00124128" w:rsidP="002E74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128" w:rsidRDefault="00124128" w:rsidP="002E74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20% DUNNELL Kevin, 20% FALZON Angelo, 20% HALL Mary Anne, 20% HALL Thomas Raymond, 20% HOPPE Andrew Steven</w:t>
            </w:r>
          </w:p>
        </w:tc>
      </w:tr>
      <w:tr w:rsidR="00124128" w:rsidTr="002E74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24128" w:rsidRDefault="00124128" w:rsidP="002E74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7E22FC" wp14:editId="11110F5E">
                  <wp:extent cx="2286000" cy="2286000"/>
                  <wp:effectExtent l="0" t="0" r="0" b="0"/>
                  <wp:docPr id="8" name="Picture 8" descr="K:\Mapping\MapImage\1474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4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28" w:rsidTr="002E74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24128" w:rsidRDefault="00124128" w:rsidP="002E747D"/>
        </w:tc>
      </w:tr>
    </w:tbl>
    <w:p w:rsidR="00124128" w:rsidRDefault="00124128" w:rsidP="009506A3">
      <w:pPr>
        <w:rPr>
          <w:rFonts w:ascii="Calibri" w:hAnsi="Calibri" w:cs="Calibri"/>
        </w:rPr>
      </w:pPr>
    </w:p>
    <w:p w:rsidR="00124128" w:rsidRPr="009B4971" w:rsidRDefault="00124128" w:rsidP="0012412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143/19</w:t>
      </w:r>
    </w:p>
    <w:sectPr w:rsidR="00124128" w:rsidRPr="009B497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28" w:rsidRDefault="00124128">
      <w:r>
        <w:separator/>
      </w:r>
    </w:p>
  </w:endnote>
  <w:endnote w:type="continuationSeparator" w:id="0">
    <w:p w:rsidR="00124128" w:rsidRDefault="0012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24128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24128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28" w:rsidRDefault="00124128">
      <w:r>
        <w:separator/>
      </w:r>
    </w:p>
  </w:footnote>
  <w:footnote w:type="continuationSeparator" w:id="0">
    <w:p w:rsidR="00124128" w:rsidRDefault="0012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2412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24128">
            <w:rPr>
              <w:rFonts w:ascii="Lato" w:hAnsi="Lato"/>
              <w:b/>
              <w:noProof/>
            </w:rPr>
            <w:t>50</w:t>
          </w:r>
          <w:r w:rsidR="00224E64">
            <w:rPr>
              <w:rFonts w:ascii="Lato" w:hAnsi="Lato"/>
              <w:b/>
              <w:noProof/>
            </w:rPr>
            <w:t>/</w:t>
          </w:r>
          <w:r w:rsidR="00124128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2412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2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4128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038ED66-5B32-4F87-88D6-8CB369D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7</TotalTime>
  <Pages>2</Pages>
  <Words>395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2019-05-01T05:37:00Z</dcterms:created>
  <dcterms:modified xsi:type="dcterms:W3CDTF">2019-05-01T05:45:00Z</dcterms:modified>
</cp:coreProperties>
</file>