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FA418F" w14:paraId="378E2F6E" w14:textId="77777777" w:rsidTr="00E03DAE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BFB22" w14:textId="77777777" w:rsidR="00FA418F" w:rsidRDefault="00FA418F" w:rsidP="00E03DAE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FA418F" w14:paraId="73BF6092" w14:textId="77777777" w:rsidTr="00E03DAE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4BE4DE6" w14:textId="77777777" w:rsidR="00FA418F" w:rsidRDefault="00FA418F" w:rsidP="00E03DAE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FA418F" w14:paraId="688A1355" w14:textId="77777777" w:rsidTr="00E03DAE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8B016" w14:textId="77777777" w:rsidR="00FA418F" w:rsidRDefault="00FA418F" w:rsidP="00E03DA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7F6F5" w14:textId="77777777" w:rsidR="00FA418F" w:rsidRDefault="00FA418F" w:rsidP="00E03DA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Mineral Lease 33491</w:t>
            </w:r>
          </w:p>
        </w:tc>
      </w:tr>
      <w:tr w:rsidR="00FA418F" w14:paraId="42390C59" w14:textId="77777777" w:rsidTr="00E03DAE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48750" w14:textId="77777777" w:rsidR="00FA418F" w:rsidRDefault="00FA418F" w:rsidP="00E03DA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7BCF6" w14:textId="77777777" w:rsidR="00FA418F" w:rsidRDefault="00FA418F" w:rsidP="00E03DA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19 May 2026, for a period of 4 Years</w:t>
            </w:r>
          </w:p>
        </w:tc>
      </w:tr>
      <w:tr w:rsidR="00FA418F" w14:paraId="4D1F5643" w14:textId="77777777" w:rsidTr="00E03DAE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B8A3A" w14:textId="77777777" w:rsidR="00FA418F" w:rsidRDefault="00FA418F" w:rsidP="00E03DA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28904" w14:textId="77777777" w:rsidR="00FA418F" w:rsidRDefault="00FA418F" w:rsidP="00E03DA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39.99 Hectares</w:t>
            </w:r>
          </w:p>
        </w:tc>
      </w:tr>
      <w:tr w:rsidR="00FA418F" w14:paraId="4CD23E2C" w14:textId="77777777" w:rsidTr="00E03DAE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D3330" w14:textId="77777777" w:rsidR="00FA418F" w:rsidRDefault="00FA418F" w:rsidP="00E03DA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19307" w14:textId="77777777" w:rsidR="00FA418F" w:rsidRDefault="00FA418F" w:rsidP="00E03DA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CHAPMAN</w:t>
            </w:r>
          </w:p>
        </w:tc>
      </w:tr>
      <w:tr w:rsidR="00FA418F" w14:paraId="64FFB55A" w14:textId="77777777" w:rsidTr="00E03DAE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7F487" w14:textId="77777777" w:rsidR="00FA418F" w:rsidRDefault="00FA418F" w:rsidP="00E03DAE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5CB104" w14:textId="77777777" w:rsidR="00FA418F" w:rsidRDefault="00FA418F" w:rsidP="00E03DAE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AUSTRALIAN ILMENITE RESOURCES PTY LIMITED* [ACN. 093 419 311]</w:t>
            </w:r>
          </w:p>
        </w:tc>
      </w:tr>
      <w:tr w:rsidR="00FA418F" w14:paraId="7E6682B8" w14:textId="77777777" w:rsidTr="00E03DAE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D21CD" w14:textId="77777777" w:rsidR="00FA418F" w:rsidRDefault="00FA418F" w:rsidP="00E03D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05A5D7" wp14:editId="2AB7FCCD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8F" w14:paraId="6AA3A534" w14:textId="77777777" w:rsidTr="00E03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776" w14:textId="77777777" w:rsidR="00FA418F" w:rsidRDefault="00FA418F" w:rsidP="00E03DAE"/>
        </w:tc>
      </w:tr>
    </w:tbl>
    <w:p w14:paraId="7120C90B" w14:textId="77777777" w:rsidR="006E69B4" w:rsidRDefault="006E69B4" w:rsidP="006E69B4">
      <w:pPr>
        <w:pBdr>
          <w:bottom w:val="single" w:sz="4" w:space="1" w:color="auto"/>
        </w:pBdr>
        <w:rPr>
          <w:rFonts w:ascii="Lato" w:hAnsi="Lato" w:cs="Calibri"/>
        </w:rPr>
      </w:pPr>
    </w:p>
    <w:p w14:paraId="63780BEB" w14:textId="268255C2" w:rsidR="00954460" w:rsidRDefault="006E69B4" w:rsidP="006E69B4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153/26</w:t>
      </w:r>
    </w:p>
    <w:p w14:paraId="0F6E1B61" w14:textId="77777777" w:rsidR="00954460" w:rsidRDefault="00954460" w:rsidP="009506A3">
      <w:pPr>
        <w:rPr>
          <w:rFonts w:ascii="Lato" w:hAnsi="Lato" w:cs="Calibri"/>
        </w:rPr>
      </w:pPr>
    </w:p>
    <w:p w14:paraId="6DF08860" w14:textId="77777777" w:rsidR="00FA418F" w:rsidRDefault="00FA418F" w:rsidP="009506A3">
      <w:pPr>
        <w:rPr>
          <w:rFonts w:ascii="Lato" w:hAnsi="Lato" w:cs="Calibri"/>
        </w:rPr>
      </w:pPr>
    </w:p>
    <w:p w14:paraId="5EC48061" w14:textId="77777777" w:rsidR="00FA418F" w:rsidRDefault="00FA418F" w:rsidP="009506A3">
      <w:pPr>
        <w:rPr>
          <w:rFonts w:ascii="Lato" w:hAnsi="Lato" w:cs="Calibri"/>
        </w:rPr>
      </w:pPr>
    </w:p>
    <w:p w14:paraId="017A110D" w14:textId="77777777" w:rsidR="00FA418F" w:rsidRDefault="00FA418F" w:rsidP="009506A3">
      <w:pPr>
        <w:rPr>
          <w:rFonts w:ascii="Lato" w:hAnsi="Lato" w:cs="Calibri"/>
        </w:rPr>
      </w:pPr>
    </w:p>
    <w:p w14:paraId="1249BEE2" w14:textId="77777777" w:rsidR="00FA418F" w:rsidRDefault="00FA418F" w:rsidP="009506A3">
      <w:pPr>
        <w:rPr>
          <w:rFonts w:ascii="Lato" w:hAnsi="Lato" w:cs="Calibri"/>
        </w:rPr>
      </w:pPr>
    </w:p>
    <w:p w14:paraId="77ADED2C" w14:textId="77777777" w:rsidR="00FA418F" w:rsidRDefault="00FA418F" w:rsidP="009506A3">
      <w:pPr>
        <w:rPr>
          <w:rFonts w:ascii="Lato" w:hAnsi="Lato" w:cs="Calibri"/>
        </w:rPr>
      </w:pPr>
    </w:p>
    <w:p w14:paraId="08C9788A" w14:textId="77777777" w:rsidR="00FA418F" w:rsidRDefault="00FA418F" w:rsidP="009506A3">
      <w:pPr>
        <w:rPr>
          <w:rFonts w:ascii="Lato" w:hAnsi="Lato" w:cs="Calibri"/>
        </w:rPr>
      </w:pPr>
    </w:p>
    <w:p w14:paraId="14A2DC2B" w14:textId="77777777" w:rsidR="00FA418F" w:rsidRDefault="00FA418F" w:rsidP="009506A3">
      <w:pPr>
        <w:rPr>
          <w:rFonts w:ascii="Lato" w:hAnsi="Lato" w:cs="Calibri"/>
        </w:rPr>
      </w:pPr>
    </w:p>
    <w:p w14:paraId="5E6E8B00" w14:textId="77777777" w:rsidR="00FA418F" w:rsidRDefault="00FA418F" w:rsidP="009506A3">
      <w:pPr>
        <w:rPr>
          <w:rFonts w:ascii="Lato" w:hAnsi="Lato" w:cs="Calibri"/>
        </w:rPr>
      </w:pPr>
    </w:p>
    <w:p w14:paraId="4FD6867D" w14:textId="77777777" w:rsidR="00FA418F" w:rsidRDefault="00FA418F" w:rsidP="009506A3">
      <w:pPr>
        <w:rPr>
          <w:rFonts w:ascii="Lato" w:hAnsi="Lato" w:cs="Calibri"/>
        </w:rPr>
      </w:pPr>
    </w:p>
    <w:p w14:paraId="31E50A96" w14:textId="77777777" w:rsidR="00FA418F" w:rsidRDefault="00FA418F" w:rsidP="009506A3">
      <w:pPr>
        <w:rPr>
          <w:rFonts w:ascii="Lato" w:hAnsi="Lato" w:cs="Calibri"/>
        </w:rPr>
      </w:pPr>
    </w:p>
    <w:p w14:paraId="6C651D2D" w14:textId="77777777" w:rsidR="00FA418F" w:rsidRDefault="00FA418F" w:rsidP="009506A3">
      <w:pPr>
        <w:rPr>
          <w:rFonts w:ascii="Lato" w:hAnsi="Lato" w:cs="Calibri"/>
        </w:rPr>
      </w:pPr>
    </w:p>
    <w:p w14:paraId="40BCA718" w14:textId="77777777" w:rsidR="00FA418F" w:rsidRDefault="00FA418F" w:rsidP="009506A3">
      <w:pPr>
        <w:rPr>
          <w:rFonts w:ascii="Lato" w:hAnsi="Lato" w:cs="Calibri"/>
        </w:rPr>
      </w:pPr>
    </w:p>
    <w:p w14:paraId="175A72A3" w14:textId="77777777" w:rsidR="00FA418F" w:rsidRDefault="00FA418F" w:rsidP="009506A3">
      <w:pPr>
        <w:rPr>
          <w:rFonts w:ascii="Lato" w:hAnsi="Lato" w:cs="Calibri"/>
        </w:rPr>
      </w:pPr>
    </w:p>
    <w:p w14:paraId="28BEC9DD" w14:textId="77777777" w:rsidR="00FA418F" w:rsidRDefault="00FA418F" w:rsidP="009506A3">
      <w:pPr>
        <w:rPr>
          <w:rFonts w:ascii="Lato" w:hAnsi="Lato" w:cs="Calibri"/>
        </w:rPr>
      </w:pPr>
    </w:p>
    <w:p w14:paraId="1CEDC47D" w14:textId="77777777" w:rsidR="00FA418F" w:rsidRDefault="00FA418F" w:rsidP="009506A3">
      <w:pPr>
        <w:rPr>
          <w:rFonts w:ascii="Lato" w:hAnsi="Lato" w:cs="Calibri"/>
        </w:rPr>
      </w:pPr>
    </w:p>
    <w:p w14:paraId="1F199011" w14:textId="77777777" w:rsidR="00FA418F" w:rsidRDefault="00FA418F" w:rsidP="009506A3">
      <w:pPr>
        <w:rPr>
          <w:rFonts w:ascii="Lato" w:hAnsi="Lato" w:cs="Calibri"/>
        </w:rPr>
      </w:pPr>
    </w:p>
    <w:p w14:paraId="6F6B7451" w14:textId="77777777" w:rsidR="00FA418F" w:rsidRDefault="00FA418F" w:rsidP="009506A3">
      <w:pPr>
        <w:rPr>
          <w:rFonts w:ascii="Lato" w:hAnsi="Lato" w:cs="Calibri"/>
        </w:rPr>
      </w:pPr>
    </w:p>
    <w:p w14:paraId="09B74608" w14:textId="77777777" w:rsidR="00FA418F" w:rsidRDefault="00FA418F" w:rsidP="009506A3">
      <w:pPr>
        <w:rPr>
          <w:rFonts w:ascii="Lato" w:hAnsi="Lato" w:cs="Calibri"/>
        </w:rPr>
      </w:pPr>
    </w:p>
    <w:p w14:paraId="2B9A85D9" w14:textId="77777777" w:rsidR="00FA418F" w:rsidRDefault="00FA418F" w:rsidP="009506A3">
      <w:pPr>
        <w:rPr>
          <w:rFonts w:ascii="Lato" w:hAnsi="Lato" w:cs="Calibri"/>
        </w:rPr>
      </w:pPr>
    </w:p>
    <w:p w14:paraId="416F92C9" w14:textId="77777777" w:rsidR="00FA418F" w:rsidRDefault="00FA418F" w:rsidP="009506A3">
      <w:pPr>
        <w:rPr>
          <w:rFonts w:ascii="Lato" w:hAnsi="Lato" w:cs="Calibri"/>
        </w:rPr>
      </w:pPr>
    </w:p>
    <w:p w14:paraId="09DD8E00" w14:textId="77777777" w:rsidR="00FA418F" w:rsidRDefault="00FA418F" w:rsidP="009506A3">
      <w:pPr>
        <w:rPr>
          <w:rFonts w:ascii="Lato" w:hAnsi="Lato" w:cs="Calibri"/>
        </w:rPr>
      </w:pPr>
    </w:p>
    <w:p w14:paraId="14635BA2" w14:textId="77777777" w:rsidR="00FA418F" w:rsidRDefault="00FA418F" w:rsidP="009506A3">
      <w:pPr>
        <w:rPr>
          <w:rFonts w:ascii="Lato" w:hAnsi="Lato" w:cs="Calibri"/>
        </w:rPr>
      </w:pPr>
    </w:p>
    <w:p w14:paraId="36F52041" w14:textId="77777777" w:rsidR="00FA418F" w:rsidRDefault="00FA418F" w:rsidP="009506A3">
      <w:pPr>
        <w:rPr>
          <w:rFonts w:ascii="Lato" w:hAnsi="Lato" w:cs="Calibri"/>
        </w:rPr>
      </w:pPr>
    </w:p>
    <w:p w14:paraId="4D3D5E84" w14:textId="77777777" w:rsidR="00FA418F" w:rsidRDefault="00FA418F" w:rsidP="009506A3">
      <w:pPr>
        <w:rPr>
          <w:rFonts w:ascii="Lato" w:hAnsi="Lato" w:cs="Calibri"/>
        </w:rPr>
      </w:pPr>
    </w:p>
    <w:p w14:paraId="661B6A6A" w14:textId="77777777" w:rsidR="00FA418F" w:rsidRDefault="00FA418F" w:rsidP="009506A3">
      <w:pPr>
        <w:rPr>
          <w:rFonts w:ascii="Lato" w:hAnsi="Lato" w:cs="Calibri"/>
        </w:rPr>
      </w:pPr>
    </w:p>
    <w:p w14:paraId="379C699C" w14:textId="77777777" w:rsidR="00FA418F" w:rsidRDefault="00FA418F" w:rsidP="009506A3">
      <w:pPr>
        <w:rPr>
          <w:rFonts w:ascii="Lato" w:hAnsi="Lato" w:cs="Calibri"/>
        </w:rPr>
      </w:pPr>
    </w:p>
    <w:p w14:paraId="4E67A23B" w14:textId="77777777" w:rsidR="00FA418F" w:rsidRDefault="00FA418F" w:rsidP="009506A3">
      <w:pPr>
        <w:rPr>
          <w:rFonts w:ascii="Lato" w:hAnsi="Lato" w:cs="Calibri"/>
        </w:rPr>
      </w:pPr>
    </w:p>
    <w:p w14:paraId="1D27EC38" w14:textId="77777777" w:rsidR="00FA418F" w:rsidRDefault="00FA418F" w:rsidP="009506A3">
      <w:pPr>
        <w:rPr>
          <w:rFonts w:ascii="Lato" w:hAnsi="Lato" w:cs="Calibri"/>
        </w:rPr>
      </w:pPr>
    </w:p>
    <w:p w14:paraId="09ADB919" w14:textId="77777777" w:rsidR="00FA418F" w:rsidRDefault="00FA418F" w:rsidP="009506A3">
      <w:pPr>
        <w:rPr>
          <w:rFonts w:ascii="Lato" w:hAnsi="Lato" w:cs="Calibri"/>
        </w:rPr>
      </w:pPr>
    </w:p>
    <w:p w14:paraId="409BC64C" w14:textId="77777777" w:rsidR="00FA418F" w:rsidRDefault="00FA418F" w:rsidP="009506A3">
      <w:pPr>
        <w:rPr>
          <w:rFonts w:ascii="Lato" w:hAnsi="Lato" w:cs="Calibri"/>
        </w:rPr>
      </w:pPr>
    </w:p>
    <w:p w14:paraId="0E1D0606" w14:textId="77777777" w:rsidR="00954460" w:rsidRDefault="00954460" w:rsidP="009506A3">
      <w:pPr>
        <w:rPr>
          <w:rFonts w:ascii="Lato" w:hAnsi="Lato" w:cs="Calibri"/>
        </w:rPr>
      </w:pPr>
    </w:p>
    <w:p w14:paraId="0A7CC6FC" w14:textId="77777777" w:rsidR="00954460" w:rsidRDefault="00954460" w:rsidP="009506A3">
      <w:pPr>
        <w:rPr>
          <w:rFonts w:ascii="Lato" w:hAnsi="Lato" w:cs="Calibri"/>
        </w:rPr>
      </w:pPr>
    </w:p>
    <w:p w14:paraId="6FEA6ADD" w14:textId="77777777" w:rsidR="00954460" w:rsidRDefault="00954460" w:rsidP="009506A3">
      <w:pPr>
        <w:rPr>
          <w:rFonts w:ascii="Lato" w:hAnsi="Lato" w:cs="Calibri"/>
        </w:rPr>
      </w:pPr>
    </w:p>
    <w:p w14:paraId="0F129EC4" w14:textId="77777777" w:rsidR="00954460" w:rsidRDefault="00954460" w:rsidP="009506A3">
      <w:pPr>
        <w:rPr>
          <w:rFonts w:ascii="Lato" w:hAnsi="Lato" w:cs="Calibri"/>
        </w:rPr>
      </w:pPr>
    </w:p>
    <w:p w14:paraId="5861900E" w14:textId="77777777" w:rsidR="00954460" w:rsidRDefault="00954460" w:rsidP="009506A3">
      <w:pPr>
        <w:rPr>
          <w:rFonts w:ascii="Lato" w:hAnsi="Lato" w:cs="Calibri"/>
        </w:rPr>
      </w:pPr>
    </w:p>
    <w:p w14:paraId="31E05489" w14:textId="77777777" w:rsidR="00954460" w:rsidRDefault="00954460" w:rsidP="009506A3">
      <w:pPr>
        <w:rPr>
          <w:rFonts w:ascii="Lato" w:hAnsi="Lato" w:cs="Calibri"/>
        </w:rPr>
      </w:pPr>
    </w:p>
    <w:p w14:paraId="0617D162" w14:textId="77777777" w:rsidR="00954460" w:rsidRDefault="00954460" w:rsidP="009506A3">
      <w:pPr>
        <w:rPr>
          <w:rFonts w:ascii="Lato" w:hAnsi="Lato" w:cs="Calibri"/>
        </w:rPr>
      </w:pPr>
    </w:p>
    <w:p w14:paraId="5AC84643" w14:textId="77777777" w:rsidR="00954460" w:rsidRDefault="00954460" w:rsidP="009506A3">
      <w:pPr>
        <w:rPr>
          <w:rFonts w:ascii="Lato" w:hAnsi="Lato" w:cs="Calibri"/>
        </w:rPr>
      </w:pPr>
    </w:p>
    <w:p w14:paraId="503C51E1" w14:textId="77777777" w:rsidR="00954460" w:rsidRDefault="00954460" w:rsidP="009506A3">
      <w:pPr>
        <w:rPr>
          <w:rFonts w:ascii="Lato" w:hAnsi="Lato" w:cs="Calibri"/>
        </w:rPr>
      </w:pPr>
    </w:p>
    <w:p w14:paraId="351E00E7" w14:textId="77777777" w:rsidR="00954460" w:rsidRDefault="00954460" w:rsidP="009506A3">
      <w:pPr>
        <w:rPr>
          <w:rFonts w:ascii="Lato" w:hAnsi="Lato" w:cs="Calibri"/>
        </w:rPr>
      </w:pPr>
    </w:p>
    <w:p w14:paraId="5B15616D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5DF7" w14:textId="77777777" w:rsidR="00025CB8" w:rsidRDefault="00025CB8">
      <w:r>
        <w:separator/>
      </w:r>
    </w:p>
  </w:endnote>
  <w:endnote w:type="continuationSeparator" w:id="0">
    <w:p w14:paraId="58C8D41C" w14:textId="77777777" w:rsidR="00025CB8" w:rsidRDefault="0002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5E2201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594B825D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9C9A" w14:textId="77777777" w:rsidR="00025CB8" w:rsidRDefault="00025CB8">
      <w:r>
        <w:separator/>
      </w:r>
    </w:p>
  </w:footnote>
  <w:footnote w:type="continuationSeparator" w:id="0">
    <w:p w14:paraId="18B6CB2F" w14:textId="77777777" w:rsidR="00025CB8" w:rsidRDefault="0002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7AB18D0C" w14:textId="77777777" w:rsidTr="00D75929">
      <w:trPr>
        <w:trHeight w:val="993"/>
      </w:trPr>
      <w:tc>
        <w:tcPr>
          <w:tcW w:w="3426" w:type="dxa"/>
          <w:vAlign w:val="center"/>
        </w:tcPr>
        <w:p w14:paraId="43F422A0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07E13682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65F4DFA8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7E35265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08F531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7CB31D22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1208F531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7CB31D22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580CD08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EA91E9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90671C0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7469AE8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62B5CC5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087CEC3D" w14:textId="7B032F38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6E69B4">
            <w:rPr>
              <w:rFonts w:ascii="Lato" w:hAnsi="Lato"/>
              <w:b/>
              <w:noProof/>
            </w:rPr>
            <w:t>57</w:t>
          </w:r>
          <w:r w:rsidR="00224E64">
            <w:rPr>
              <w:rFonts w:ascii="Lato" w:hAnsi="Lato"/>
              <w:b/>
              <w:noProof/>
            </w:rPr>
            <w:t>/</w:t>
          </w:r>
          <w:r w:rsidR="006E69B4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B7FA2C6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2A944BC4" w14:textId="1BFE8A63" w:rsidR="0031671D" w:rsidRPr="003D08EC" w:rsidRDefault="006E69B4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20 May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1892BEBF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B4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5CB8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0880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E69B4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16F5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16728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A418F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E787974"/>
  <w15:docId w15:val="{4C14F8B4-44C6-4A2B-B41B-4ABC93D2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B0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55</Words>
  <Characters>274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57/26</dc:title>
  <dc:creator>Northern Territory Government</dc:creator>
  <cp:lastModifiedBy>Elle Chamberlain</cp:lastModifiedBy>
  <cp:revision>2</cp:revision>
  <cp:lastPrinted>2017-01-25T02:36:00Z</cp:lastPrinted>
  <dcterms:created xsi:type="dcterms:W3CDTF">2026-05-20T00:50:00Z</dcterms:created>
  <dcterms:modified xsi:type="dcterms:W3CDTF">2026-05-20T03:14:00Z</dcterms:modified>
</cp:coreProperties>
</file>