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AF6D1B" w14:paraId="557C11F3" w14:textId="77777777" w:rsidTr="00DA637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72BBCA8" w14:textId="77777777" w:rsidR="00AF6D1B" w:rsidRDefault="00AF6D1B" w:rsidP="00DA637E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3F12744" w14:textId="77777777" w:rsidR="00AF6D1B" w:rsidRDefault="00AF6D1B" w:rsidP="00DA637E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AF6D1B" w14:paraId="12670F01" w14:textId="77777777" w:rsidTr="00DA637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9849A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BBF2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34189</w:t>
            </w:r>
          </w:p>
        </w:tc>
      </w:tr>
      <w:tr w:rsidR="00AF6D1B" w14:paraId="262BA974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755E8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7622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May 2026, for a period of 6 Years</w:t>
            </w:r>
          </w:p>
        </w:tc>
      </w:tr>
      <w:tr w:rsidR="00AF6D1B" w14:paraId="0AF39BBB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09C55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A56E0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227 Blocks, 692.48 km²</w:t>
            </w:r>
          </w:p>
        </w:tc>
      </w:tr>
      <w:tr w:rsidR="00AF6D1B" w14:paraId="23CF1D2E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A0BEE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88FBE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ILLOGWA</w:t>
            </w:r>
          </w:p>
        </w:tc>
      </w:tr>
      <w:tr w:rsidR="00AF6D1B" w14:paraId="6A1722D0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F272E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EF5C4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NEBULA RESOURCES PTY LTD [ACN. 623 039 645]</w:t>
            </w:r>
          </w:p>
        </w:tc>
      </w:tr>
      <w:tr w:rsidR="00AF6D1B" w14:paraId="43DC0468" w14:textId="77777777" w:rsidTr="00DA637E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49F71C3" w14:textId="1E352A36" w:rsidR="00AF6D1B" w:rsidRDefault="00AF6D1B" w:rsidP="00DA63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05579" wp14:editId="472677ED">
                  <wp:extent cx="2116183" cy="2116183"/>
                  <wp:effectExtent l="0" t="0" r="0" b="0"/>
                  <wp:docPr id="695525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228" cy="211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D1B" w14:paraId="5DC0524A" w14:textId="77777777" w:rsidTr="00DA637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AA1D6F5" w14:textId="77777777" w:rsidR="00AF6D1B" w:rsidRDefault="00AF6D1B" w:rsidP="00DA637E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493C9962" w14:textId="77777777" w:rsidR="00954460" w:rsidRPr="006874B1" w:rsidRDefault="00954460" w:rsidP="009506A3">
      <w:pPr>
        <w:rPr>
          <w:rFonts w:ascii="Lato" w:hAnsi="Lato" w:cs="Calibri"/>
        </w:rPr>
      </w:pPr>
    </w:p>
    <w:p w14:paraId="34D514DA" w14:textId="53E2986E" w:rsidR="00E27537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147/26</w:t>
      </w:r>
    </w:p>
    <w:p w14:paraId="6D8DB746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AF6D1B" w14:paraId="715DEA7F" w14:textId="77777777" w:rsidTr="00DA637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BC4A200" w14:textId="77777777" w:rsidR="00AF6D1B" w:rsidRDefault="00AF6D1B" w:rsidP="00DA637E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2187CA05" w14:textId="77777777" w:rsidR="00AF6D1B" w:rsidRDefault="00AF6D1B" w:rsidP="00DA637E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AF6D1B" w14:paraId="51D58751" w14:textId="77777777" w:rsidTr="00DA637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9EB52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572E5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34190</w:t>
            </w:r>
          </w:p>
        </w:tc>
      </w:tr>
      <w:tr w:rsidR="00AF6D1B" w14:paraId="25D20FA7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51D40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FC62A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May 2026, for a period of 6 Years</w:t>
            </w:r>
          </w:p>
        </w:tc>
      </w:tr>
      <w:tr w:rsidR="00AF6D1B" w14:paraId="0417B9C4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F3DB5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EF989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63 Blocks, 160.41 km²</w:t>
            </w:r>
          </w:p>
        </w:tc>
      </w:tr>
      <w:tr w:rsidR="00AF6D1B" w14:paraId="471DAE95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E4223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BF973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LIMBLA</w:t>
            </w:r>
          </w:p>
        </w:tc>
      </w:tr>
      <w:tr w:rsidR="00AF6D1B" w14:paraId="13A32BE8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F6311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87451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NEBULA RESOURCES PTY LTD [ACN. 623 039 645]</w:t>
            </w:r>
          </w:p>
        </w:tc>
      </w:tr>
      <w:tr w:rsidR="00AF6D1B" w14:paraId="01439BBE" w14:textId="77777777" w:rsidTr="00DA637E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5D82D02" w14:textId="68A5533E" w:rsidR="00AF6D1B" w:rsidRDefault="00AF6D1B" w:rsidP="00DA63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111E4F" wp14:editId="6AEDFD97">
                  <wp:extent cx="2133600" cy="2133600"/>
                  <wp:effectExtent l="0" t="0" r="0" b="0"/>
                  <wp:docPr id="699945020" name="Picture 2" descr="A diagram of a large are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945020" name="Picture 2" descr="A diagram of a large are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39" cy="213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D1B" w14:paraId="229F297C" w14:textId="77777777" w:rsidTr="00DA637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9BA7ECC" w14:textId="77777777" w:rsidR="00AF6D1B" w:rsidRDefault="00AF6D1B" w:rsidP="00DA637E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70BCEE97" w14:textId="77777777" w:rsidR="00954460" w:rsidRDefault="00954460" w:rsidP="009506A3">
      <w:pPr>
        <w:rPr>
          <w:rFonts w:ascii="Lato" w:hAnsi="Lato" w:cs="Calibri"/>
        </w:rPr>
      </w:pPr>
    </w:p>
    <w:p w14:paraId="1B1A01EE" w14:textId="73F2574E" w:rsidR="00954460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148/26</w:t>
      </w:r>
    </w:p>
    <w:p w14:paraId="1DC5A124" w14:textId="77777777" w:rsidR="00AF6D1B" w:rsidRPr="007B186B" w:rsidRDefault="00AF6D1B" w:rsidP="00AF6D1B">
      <w:pPr>
        <w:autoSpaceDE w:val="0"/>
        <w:autoSpaceDN w:val="0"/>
        <w:adjustRightInd w:val="0"/>
        <w:rPr>
          <w:rFonts w:ascii="Lato" w:hAnsi="Lato" w:cs="Calibri"/>
          <w:b/>
          <w:bCs/>
        </w:rPr>
      </w:pPr>
      <w:r w:rsidRPr="007B186B">
        <w:rPr>
          <w:rFonts w:ascii="Lato" w:hAnsi="Lato" w:cs="Calibri"/>
          <w:b/>
          <w:bCs/>
        </w:rPr>
        <w:t>Corrigendum</w:t>
      </w:r>
    </w:p>
    <w:p w14:paraId="41C3B579" w14:textId="34B3EA64" w:rsidR="00AF6D1B" w:rsidRPr="00AF6D1B" w:rsidRDefault="00AF6D1B" w:rsidP="00AF6D1B">
      <w:pPr>
        <w:autoSpaceDE w:val="0"/>
        <w:autoSpaceDN w:val="0"/>
        <w:adjustRightInd w:val="0"/>
        <w:rPr>
          <w:rFonts w:ascii="Lato" w:hAnsi="Lato" w:cs="Calibri"/>
        </w:rPr>
      </w:pPr>
      <w:r w:rsidRPr="007B186B">
        <w:rPr>
          <w:rFonts w:ascii="Lato" w:hAnsi="Lato" w:cs="Calibri"/>
        </w:rPr>
        <w:t xml:space="preserve">Notice </w:t>
      </w:r>
      <w:r w:rsidRPr="00AF6D1B">
        <w:rPr>
          <w:rFonts w:ascii="Lato" w:hAnsi="Lato" w:cs="Calibri"/>
        </w:rPr>
        <w:t xml:space="preserve">Number </w:t>
      </w:r>
      <w:r w:rsidRPr="00AF6D1B">
        <w:rPr>
          <w:rFonts w:ascii="Lato" w:hAnsi="Lato" w:cs="Calibri"/>
        </w:rPr>
        <w:t>145/26</w:t>
      </w:r>
      <w:r w:rsidRPr="00AF6D1B">
        <w:rPr>
          <w:rFonts w:ascii="Lato" w:hAnsi="Lato" w:cs="Calibri"/>
        </w:rPr>
        <w:t xml:space="preserve"> appearing in </w:t>
      </w:r>
      <w:r w:rsidRPr="00AF6D1B">
        <w:rPr>
          <w:rFonts w:ascii="Lato" w:hAnsi="Lato" w:cs="Calibri"/>
        </w:rPr>
        <w:t xml:space="preserve">MN54/26 </w:t>
      </w:r>
      <w:r w:rsidRPr="00AF6D1B">
        <w:rPr>
          <w:rFonts w:ascii="Lato" w:hAnsi="Lato" w:cs="Calibri"/>
        </w:rPr>
        <w:t xml:space="preserve">on </w:t>
      </w:r>
      <w:r w:rsidRPr="00AF6D1B">
        <w:rPr>
          <w:rFonts w:ascii="Lato" w:hAnsi="Lato" w:cs="Calibri"/>
        </w:rPr>
        <w:t>15 May 2026</w:t>
      </w:r>
      <w:r w:rsidRPr="00AF6D1B">
        <w:rPr>
          <w:rFonts w:ascii="Lato" w:hAnsi="Lato" w:cs="Calibri"/>
        </w:rPr>
        <w:t xml:space="preserve"> is hereby cancelled and replaced by the following:</w:t>
      </w:r>
    </w:p>
    <w:p w14:paraId="5F15D105" w14:textId="77777777" w:rsidR="00AF6D1B" w:rsidRPr="00AF6D1B" w:rsidRDefault="00AF6D1B" w:rsidP="00AF6D1B">
      <w:pPr>
        <w:autoSpaceDE w:val="0"/>
        <w:autoSpaceDN w:val="0"/>
        <w:adjustRightInd w:val="0"/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AF6D1B" w14:paraId="67B11A8D" w14:textId="77777777" w:rsidTr="00DA637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55C8DCC" w14:textId="77777777" w:rsidR="00AF6D1B" w:rsidRDefault="00AF6D1B" w:rsidP="00DA637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AB89ECF" w14:textId="77777777" w:rsidR="00AF6D1B" w:rsidRDefault="00AF6D1B" w:rsidP="00DA637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AF6D1B" w14:paraId="6BCBC1D3" w14:textId="77777777" w:rsidTr="00DA637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48BA3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D9BB9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32861</w:t>
            </w:r>
          </w:p>
        </w:tc>
      </w:tr>
      <w:tr w:rsidR="00AF6D1B" w14:paraId="0F774EA7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7AFA5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A0750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May 2026</w:t>
            </w:r>
          </w:p>
        </w:tc>
      </w:tr>
      <w:tr w:rsidR="00AF6D1B" w14:paraId="5C381582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104D4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320A3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43 Blocks, 136.59 km²</w:t>
            </w:r>
          </w:p>
        </w:tc>
      </w:tr>
      <w:tr w:rsidR="00AF6D1B" w14:paraId="536A56A1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E05A6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BA0F3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TEA TREE</w:t>
            </w:r>
          </w:p>
        </w:tc>
      </w:tr>
      <w:tr w:rsidR="00AF6D1B" w14:paraId="308A3BB0" w14:textId="77777777" w:rsidTr="00DA637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A3BDA" w14:textId="77777777" w:rsidR="00AF6D1B" w:rsidRDefault="00AF6D1B" w:rsidP="00DA637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6DA1D" w14:textId="77777777" w:rsidR="00AF6D1B" w:rsidRDefault="00AF6D1B" w:rsidP="00DA637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AF6D1B" w14:paraId="7ADDA19E" w14:textId="77777777" w:rsidTr="00DA637E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220AEC5" w14:textId="2FBB1EDF" w:rsidR="00AF6D1B" w:rsidRDefault="00AF6D1B" w:rsidP="00DA63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6323AE" wp14:editId="092BA88E">
                  <wp:extent cx="2281555" cy="2281555"/>
                  <wp:effectExtent l="0" t="0" r="4445" b="4445"/>
                  <wp:docPr id="2761437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D1B" w14:paraId="1C8A0FC9" w14:textId="77777777" w:rsidTr="00DA63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38E1360" w14:textId="77777777" w:rsidR="00AF6D1B" w:rsidRDefault="00AF6D1B" w:rsidP="00DA637E"/>
        </w:tc>
      </w:tr>
    </w:tbl>
    <w:p w14:paraId="4FC8D0AA" w14:textId="77777777" w:rsidR="00954460" w:rsidRDefault="00954460" w:rsidP="009506A3">
      <w:pPr>
        <w:rPr>
          <w:rFonts w:ascii="Lato" w:hAnsi="Lato" w:cs="Calibri"/>
        </w:rPr>
      </w:pPr>
    </w:p>
    <w:p w14:paraId="59C50BA8" w14:textId="434780F8" w:rsidR="00954460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149/26</w:t>
      </w:r>
    </w:p>
    <w:p w14:paraId="775D08F0" w14:textId="77777777" w:rsidR="00954460" w:rsidRDefault="00954460" w:rsidP="009506A3">
      <w:pPr>
        <w:rPr>
          <w:rFonts w:ascii="Lato" w:hAnsi="Lato" w:cs="Calibri"/>
        </w:rPr>
      </w:pPr>
    </w:p>
    <w:p w14:paraId="472CE862" w14:textId="77777777" w:rsidR="00954460" w:rsidRDefault="00954460" w:rsidP="009506A3">
      <w:pPr>
        <w:rPr>
          <w:rFonts w:ascii="Lato" w:hAnsi="Lato" w:cs="Calibri"/>
        </w:rPr>
      </w:pPr>
    </w:p>
    <w:p w14:paraId="20DBC18F" w14:textId="77777777" w:rsidR="00954460" w:rsidRDefault="00954460" w:rsidP="009506A3">
      <w:pPr>
        <w:rPr>
          <w:rFonts w:ascii="Lato" w:hAnsi="Lato" w:cs="Calibri"/>
        </w:rPr>
      </w:pPr>
    </w:p>
    <w:p w14:paraId="299D4924" w14:textId="77777777" w:rsidR="00954460" w:rsidRDefault="00954460" w:rsidP="009506A3">
      <w:pPr>
        <w:rPr>
          <w:rFonts w:ascii="Lato" w:hAnsi="Lato" w:cs="Calibri"/>
        </w:rPr>
      </w:pPr>
    </w:p>
    <w:p w14:paraId="120BBAC7" w14:textId="77777777" w:rsidR="00954460" w:rsidRDefault="00954460" w:rsidP="009506A3">
      <w:pPr>
        <w:rPr>
          <w:rFonts w:ascii="Lato" w:hAnsi="Lato" w:cs="Calibri"/>
        </w:rPr>
      </w:pPr>
    </w:p>
    <w:p w14:paraId="67092FD2" w14:textId="77777777" w:rsidR="00954460" w:rsidRDefault="00954460" w:rsidP="009506A3">
      <w:pPr>
        <w:rPr>
          <w:rFonts w:ascii="Lato" w:hAnsi="Lato" w:cs="Calibri"/>
        </w:rPr>
      </w:pPr>
    </w:p>
    <w:p w14:paraId="667C68B9" w14:textId="77777777" w:rsidR="00954460" w:rsidRDefault="00954460" w:rsidP="009506A3">
      <w:pPr>
        <w:rPr>
          <w:rFonts w:ascii="Lato" w:hAnsi="Lato" w:cs="Calibri"/>
        </w:rPr>
      </w:pPr>
    </w:p>
    <w:p w14:paraId="4DCA6E74" w14:textId="77777777" w:rsidR="00954460" w:rsidRDefault="00954460" w:rsidP="009506A3">
      <w:pPr>
        <w:rPr>
          <w:rFonts w:ascii="Lato" w:hAnsi="Lato" w:cs="Calibri"/>
        </w:rPr>
      </w:pPr>
    </w:p>
    <w:p w14:paraId="69FC2B89" w14:textId="77777777" w:rsidR="00954460" w:rsidRDefault="00954460" w:rsidP="009506A3">
      <w:pPr>
        <w:rPr>
          <w:rFonts w:ascii="Lato" w:hAnsi="Lato" w:cs="Calibri"/>
        </w:rPr>
      </w:pPr>
    </w:p>
    <w:p w14:paraId="0A1F06FB" w14:textId="77777777" w:rsidR="00954460" w:rsidRDefault="00954460" w:rsidP="009506A3">
      <w:pPr>
        <w:rPr>
          <w:rFonts w:ascii="Lato" w:hAnsi="Lato" w:cs="Calibri"/>
        </w:rPr>
      </w:pPr>
    </w:p>
    <w:p w14:paraId="635B8759" w14:textId="77777777" w:rsidR="00954460" w:rsidRDefault="00954460" w:rsidP="009506A3">
      <w:pPr>
        <w:rPr>
          <w:rFonts w:ascii="Lato" w:hAnsi="Lato" w:cs="Calibri"/>
        </w:rPr>
      </w:pPr>
    </w:p>
    <w:p w14:paraId="49645C10" w14:textId="77777777" w:rsidR="00954460" w:rsidRDefault="00954460" w:rsidP="009506A3">
      <w:pPr>
        <w:rPr>
          <w:rFonts w:ascii="Lato" w:hAnsi="Lato" w:cs="Calibri"/>
        </w:rPr>
      </w:pPr>
    </w:p>
    <w:p w14:paraId="2A2CBFE2" w14:textId="77777777" w:rsidR="00954460" w:rsidRDefault="00954460" w:rsidP="009506A3">
      <w:pPr>
        <w:rPr>
          <w:rFonts w:ascii="Lato" w:hAnsi="Lato" w:cs="Calibri"/>
        </w:rPr>
      </w:pPr>
    </w:p>
    <w:p w14:paraId="11CA146D" w14:textId="77777777" w:rsidR="00954460" w:rsidRDefault="00954460" w:rsidP="009506A3">
      <w:pPr>
        <w:rPr>
          <w:rFonts w:ascii="Lato" w:hAnsi="Lato" w:cs="Calibri"/>
        </w:rPr>
      </w:pPr>
    </w:p>
    <w:p w14:paraId="107E4C7A" w14:textId="77777777" w:rsidR="00954460" w:rsidRDefault="00954460" w:rsidP="009506A3">
      <w:pPr>
        <w:rPr>
          <w:rFonts w:ascii="Lato" w:hAnsi="Lato" w:cs="Calibri"/>
        </w:rPr>
      </w:pPr>
    </w:p>
    <w:p w14:paraId="5848A49C" w14:textId="77777777" w:rsidR="00954460" w:rsidRDefault="00954460" w:rsidP="009506A3">
      <w:pPr>
        <w:rPr>
          <w:rFonts w:ascii="Lato" w:hAnsi="Lato" w:cs="Calibri"/>
        </w:rPr>
      </w:pPr>
    </w:p>
    <w:p w14:paraId="75DFC8AA" w14:textId="77777777" w:rsidR="00954460" w:rsidRDefault="00954460" w:rsidP="009506A3">
      <w:pPr>
        <w:rPr>
          <w:rFonts w:ascii="Lato" w:hAnsi="Lato" w:cs="Calibri"/>
        </w:rPr>
      </w:pPr>
    </w:p>
    <w:p w14:paraId="2522135A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DB26" w14:textId="77777777" w:rsidR="00AF6D1B" w:rsidRDefault="00AF6D1B">
      <w:r>
        <w:separator/>
      </w:r>
    </w:p>
  </w:endnote>
  <w:endnote w:type="continuationSeparator" w:id="0">
    <w:p w14:paraId="1EECA5A3" w14:textId="77777777" w:rsidR="00AF6D1B" w:rsidRDefault="00AF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7F1AA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42E52F4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2C58" w14:textId="77777777" w:rsidR="00AF6D1B" w:rsidRDefault="00AF6D1B">
      <w:r>
        <w:separator/>
      </w:r>
    </w:p>
  </w:footnote>
  <w:footnote w:type="continuationSeparator" w:id="0">
    <w:p w14:paraId="6A17F594" w14:textId="77777777" w:rsidR="00AF6D1B" w:rsidRDefault="00AF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FAB0E81" w14:textId="77777777" w:rsidTr="00D75929">
      <w:trPr>
        <w:trHeight w:val="993"/>
      </w:trPr>
      <w:tc>
        <w:tcPr>
          <w:tcW w:w="3426" w:type="dxa"/>
          <w:vAlign w:val="center"/>
        </w:tcPr>
        <w:p w14:paraId="1419586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87A495C" wp14:editId="765D050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B623D5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2D71F9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1E3FBE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99760CB" wp14:editId="6F6937DD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FC58B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EE571F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9760C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FFC58B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EE571F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242FC1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ECD18C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D3B724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C9B5F7D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11D9C" wp14:editId="0429BB1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C177CFA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05871BC" w14:textId="31681627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F6D1B">
            <w:rPr>
              <w:rFonts w:ascii="Lato" w:hAnsi="Lato"/>
              <w:b/>
              <w:noProof/>
            </w:rPr>
            <w:t>55</w:t>
          </w:r>
          <w:r w:rsidR="00224E64">
            <w:rPr>
              <w:rFonts w:ascii="Lato" w:hAnsi="Lato"/>
              <w:b/>
              <w:noProof/>
            </w:rPr>
            <w:t>/</w:t>
          </w:r>
          <w:r w:rsidR="00AF6D1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C10115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F75FA7D" w14:textId="7FE5C588" w:rsidR="0031671D" w:rsidRPr="003D08EC" w:rsidRDefault="00AF6D1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18 May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C226E6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1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76193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020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AF6D1B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BC7EBE"/>
  <w15:docId w15:val="{695008EF-4979-4E6A-B233-4F006FB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293</Words>
  <Characters>1490</Characters>
  <Application>Microsoft Office Word</Application>
  <DocSecurity>0</DocSecurity>
  <Lines>99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55/26</dc:title>
  <dc:creator>Northern Territory Government</dc:creator>
  <cp:lastModifiedBy>Rebecca Lee</cp:lastModifiedBy>
  <cp:revision>1</cp:revision>
  <cp:lastPrinted>2017-01-25T02:36:00Z</cp:lastPrinted>
  <dcterms:created xsi:type="dcterms:W3CDTF">2026-05-18T05:16:00Z</dcterms:created>
  <dcterms:modified xsi:type="dcterms:W3CDTF">2026-05-18T05:21:00Z</dcterms:modified>
</cp:coreProperties>
</file>