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0C00EA" w14:paraId="78564210" w14:textId="77777777" w:rsidTr="007B345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3A79C1D" w14:textId="77777777" w:rsidR="000C00EA" w:rsidRDefault="000C00EA" w:rsidP="007B3451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501CB4F0" w14:textId="77777777" w:rsidR="000C00EA" w:rsidRDefault="000C00EA" w:rsidP="007B3451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0C00EA" w14:paraId="4FED4004" w14:textId="77777777" w:rsidTr="007B3451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148B7" w14:textId="77777777" w:rsidR="000C00EA" w:rsidRDefault="000C00EA" w:rsidP="007B345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F5359" w14:textId="77777777" w:rsidR="000C00EA" w:rsidRDefault="000C00EA" w:rsidP="007B345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34118</w:t>
            </w:r>
          </w:p>
        </w:tc>
      </w:tr>
      <w:tr w:rsidR="000C00EA" w14:paraId="401180CE" w14:textId="77777777" w:rsidTr="007B345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DCC9E" w14:textId="77777777" w:rsidR="000C00EA" w:rsidRDefault="000C00EA" w:rsidP="007B345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AA35" w14:textId="77777777" w:rsidR="000C00EA" w:rsidRDefault="000C00EA" w:rsidP="007B345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January 2026, for a period of 6 Years</w:t>
            </w:r>
          </w:p>
        </w:tc>
      </w:tr>
      <w:tr w:rsidR="000C00EA" w14:paraId="1AA45BE5" w14:textId="77777777" w:rsidTr="007B345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73899" w14:textId="77777777" w:rsidR="000C00EA" w:rsidRDefault="000C00EA" w:rsidP="007B345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336A6" w14:textId="77777777" w:rsidR="000C00EA" w:rsidRDefault="000C00EA" w:rsidP="007B345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190 Blocks, 621.12 km²</w:t>
            </w:r>
          </w:p>
        </w:tc>
      </w:tr>
      <w:tr w:rsidR="000C00EA" w14:paraId="47A68676" w14:textId="77777777" w:rsidTr="007B345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60EA6" w14:textId="77777777" w:rsidR="000C00EA" w:rsidRDefault="000C00EA" w:rsidP="007B345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CC176" w14:textId="77777777" w:rsidR="000C00EA" w:rsidRDefault="000C00EA" w:rsidP="007B345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INVERWAY</w:t>
            </w:r>
          </w:p>
        </w:tc>
      </w:tr>
      <w:tr w:rsidR="000C00EA" w14:paraId="1EC43B96" w14:textId="77777777" w:rsidTr="007B345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1385A" w14:textId="77777777" w:rsidR="000C00EA" w:rsidRDefault="000C00EA" w:rsidP="007B345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BCC95" w14:textId="77777777" w:rsidR="000C00EA" w:rsidRDefault="000C00EA" w:rsidP="007B345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WESTAR GRAPHITE PTY LTD [ACN. 676 492 658]</w:t>
            </w:r>
          </w:p>
        </w:tc>
      </w:tr>
      <w:tr w:rsidR="000C00EA" w14:paraId="3BC74D96" w14:textId="77777777" w:rsidTr="007B345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92E9998" w14:textId="77777777" w:rsidR="000C00EA" w:rsidRDefault="000C00EA" w:rsidP="007B34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44618F" wp14:editId="675FA3CE">
                  <wp:extent cx="2286000" cy="2286000"/>
                  <wp:effectExtent l="0" t="0" r="0" b="0"/>
                  <wp:docPr id="511422477" name="Picture 511422477" descr="A black and white drawing of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drawing of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0EA" w14:paraId="3AB5F352" w14:textId="77777777" w:rsidTr="007B3451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7F84683" w14:textId="77777777" w:rsidR="000C00EA" w:rsidRDefault="000C00EA" w:rsidP="007B3451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5631A983" w14:textId="77777777" w:rsidR="00954460" w:rsidRPr="006874B1" w:rsidRDefault="00954460" w:rsidP="009506A3">
      <w:pPr>
        <w:rPr>
          <w:rFonts w:ascii="Lato" w:hAnsi="Lato" w:cs="Calibri"/>
        </w:rPr>
      </w:pPr>
    </w:p>
    <w:p w14:paraId="4A40E274" w14:textId="57778602" w:rsidR="00E27537" w:rsidRDefault="000C00EA" w:rsidP="000C00E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09/26</w:t>
      </w:r>
    </w:p>
    <w:p w14:paraId="363C4A24" w14:textId="77777777" w:rsidR="00954460" w:rsidRDefault="00954460" w:rsidP="009506A3">
      <w:pPr>
        <w:rPr>
          <w:rFonts w:ascii="Lato" w:hAnsi="Lato" w:cs="Calibri"/>
        </w:rPr>
      </w:pPr>
    </w:p>
    <w:p w14:paraId="4736D1A4" w14:textId="77777777" w:rsidR="000C00EA" w:rsidRDefault="000C00EA" w:rsidP="009506A3">
      <w:pPr>
        <w:rPr>
          <w:rFonts w:ascii="Lato" w:hAnsi="Lato" w:cs="Calibri"/>
        </w:rPr>
      </w:pPr>
    </w:p>
    <w:p w14:paraId="57968867" w14:textId="77777777" w:rsidR="000C00EA" w:rsidRDefault="000C00EA" w:rsidP="009506A3">
      <w:pPr>
        <w:rPr>
          <w:rFonts w:ascii="Lato" w:hAnsi="Lato" w:cs="Calibri"/>
        </w:rPr>
      </w:pPr>
    </w:p>
    <w:p w14:paraId="09F69E2F" w14:textId="77777777" w:rsidR="000C00EA" w:rsidRDefault="000C00EA" w:rsidP="009506A3">
      <w:pPr>
        <w:rPr>
          <w:rFonts w:ascii="Lato" w:hAnsi="Lato" w:cs="Calibri"/>
        </w:rPr>
      </w:pPr>
    </w:p>
    <w:p w14:paraId="25099B12" w14:textId="77777777" w:rsidR="000C00EA" w:rsidRDefault="000C00EA" w:rsidP="009506A3">
      <w:pPr>
        <w:rPr>
          <w:rFonts w:ascii="Lato" w:hAnsi="Lato" w:cs="Calibri"/>
        </w:rPr>
      </w:pPr>
    </w:p>
    <w:p w14:paraId="0E0D3ABA" w14:textId="77777777" w:rsidR="000C00EA" w:rsidRDefault="000C00EA" w:rsidP="009506A3">
      <w:pPr>
        <w:rPr>
          <w:rFonts w:ascii="Lato" w:hAnsi="Lato" w:cs="Calibri"/>
        </w:rPr>
      </w:pPr>
    </w:p>
    <w:p w14:paraId="108D9223" w14:textId="77777777" w:rsidR="000C00EA" w:rsidRDefault="000C00EA" w:rsidP="009506A3">
      <w:pPr>
        <w:rPr>
          <w:rFonts w:ascii="Lato" w:hAnsi="Lato" w:cs="Calibri"/>
        </w:rPr>
      </w:pPr>
    </w:p>
    <w:p w14:paraId="0FB84FF9" w14:textId="77777777" w:rsidR="000C00EA" w:rsidRDefault="000C00EA" w:rsidP="009506A3">
      <w:pPr>
        <w:rPr>
          <w:rFonts w:ascii="Lato" w:hAnsi="Lato" w:cs="Calibri"/>
        </w:rPr>
      </w:pPr>
    </w:p>
    <w:p w14:paraId="42E54B5C" w14:textId="77777777" w:rsidR="000C00EA" w:rsidRDefault="000C00EA" w:rsidP="009506A3">
      <w:pPr>
        <w:rPr>
          <w:rFonts w:ascii="Lato" w:hAnsi="Lato" w:cs="Calibri"/>
        </w:rPr>
      </w:pPr>
    </w:p>
    <w:p w14:paraId="2B6E353D" w14:textId="77777777" w:rsidR="000C00EA" w:rsidRDefault="000C00EA" w:rsidP="009506A3">
      <w:pPr>
        <w:rPr>
          <w:rFonts w:ascii="Lato" w:hAnsi="Lato" w:cs="Calibri"/>
        </w:rPr>
      </w:pPr>
    </w:p>
    <w:p w14:paraId="33A0E020" w14:textId="77777777" w:rsidR="000C00EA" w:rsidRDefault="000C00EA" w:rsidP="009506A3">
      <w:pPr>
        <w:rPr>
          <w:rFonts w:ascii="Lato" w:hAnsi="Lato" w:cs="Calibri"/>
        </w:rPr>
      </w:pPr>
    </w:p>
    <w:p w14:paraId="7E2E3278" w14:textId="77777777" w:rsidR="000C00EA" w:rsidRDefault="000C00EA" w:rsidP="009506A3">
      <w:pPr>
        <w:rPr>
          <w:rFonts w:ascii="Lato" w:hAnsi="Lato" w:cs="Calibri"/>
        </w:rPr>
      </w:pPr>
    </w:p>
    <w:p w14:paraId="06DB7785" w14:textId="77777777" w:rsidR="000C00EA" w:rsidRDefault="000C00EA" w:rsidP="009506A3">
      <w:pPr>
        <w:rPr>
          <w:rFonts w:ascii="Lato" w:hAnsi="Lato" w:cs="Calibri"/>
        </w:rPr>
      </w:pPr>
    </w:p>
    <w:p w14:paraId="7FDACC21" w14:textId="77777777" w:rsidR="000C00EA" w:rsidRDefault="000C00EA" w:rsidP="009506A3">
      <w:pPr>
        <w:rPr>
          <w:rFonts w:ascii="Lato" w:hAnsi="Lato" w:cs="Calibri"/>
        </w:rPr>
      </w:pPr>
    </w:p>
    <w:p w14:paraId="3B528F4F" w14:textId="77777777" w:rsidR="000C00EA" w:rsidRDefault="000C00EA" w:rsidP="009506A3">
      <w:pPr>
        <w:rPr>
          <w:rFonts w:ascii="Lato" w:hAnsi="Lato" w:cs="Calibri"/>
        </w:rPr>
      </w:pPr>
    </w:p>
    <w:p w14:paraId="5317F3E7" w14:textId="77777777" w:rsidR="000C00EA" w:rsidRDefault="000C00EA" w:rsidP="009506A3">
      <w:pPr>
        <w:rPr>
          <w:rFonts w:ascii="Lato" w:hAnsi="Lato" w:cs="Calibri"/>
        </w:rPr>
      </w:pPr>
    </w:p>
    <w:p w14:paraId="412FBFAC" w14:textId="77777777" w:rsidR="000C00EA" w:rsidRDefault="000C00EA" w:rsidP="009506A3">
      <w:pPr>
        <w:rPr>
          <w:rFonts w:ascii="Lato" w:hAnsi="Lato" w:cs="Calibri"/>
        </w:rPr>
      </w:pPr>
    </w:p>
    <w:p w14:paraId="2507E5D1" w14:textId="77777777" w:rsidR="000C00EA" w:rsidRDefault="000C00EA" w:rsidP="009506A3">
      <w:pPr>
        <w:rPr>
          <w:rFonts w:ascii="Lato" w:hAnsi="Lato" w:cs="Calibri"/>
        </w:rPr>
      </w:pPr>
    </w:p>
    <w:p w14:paraId="463E3207" w14:textId="77777777" w:rsidR="000C00EA" w:rsidRDefault="000C00EA" w:rsidP="009506A3">
      <w:pPr>
        <w:rPr>
          <w:rFonts w:ascii="Lato" w:hAnsi="Lato" w:cs="Calibri"/>
        </w:rPr>
      </w:pPr>
    </w:p>
    <w:p w14:paraId="5FD76817" w14:textId="77777777" w:rsidR="000C00EA" w:rsidRDefault="000C00EA" w:rsidP="009506A3">
      <w:pPr>
        <w:rPr>
          <w:rFonts w:ascii="Lato" w:hAnsi="Lato" w:cs="Calibri"/>
        </w:rPr>
      </w:pPr>
    </w:p>
    <w:p w14:paraId="3D445BE9" w14:textId="77777777" w:rsidR="000C00EA" w:rsidRDefault="000C00EA" w:rsidP="009506A3">
      <w:pPr>
        <w:rPr>
          <w:rFonts w:ascii="Lato" w:hAnsi="Lato" w:cs="Calibri"/>
        </w:rPr>
      </w:pPr>
    </w:p>
    <w:p w14:paraId="0A15A618" w14:textId="77777777" w:rsidR="000C00EA" w:rsidRDefault="000C00EA" w:rsidP="009506A3">
      <w:pPr>
        <w:rPr>
          <w:rFonts w:ascii="Lato" w:hAnsi="Lato" w:cs="Calibri"/>
        </w:rPr>
      </w:pPr>
    </w:p>
    <w:p w14:paraId="19D2CFFB" w14:textId="77777777" w:rsidR="000C00EA" w:rsidRDefault="000C00EA" w:rsidP="009506A3">
      <w:pPr>
        <w:rPr>
          <w:rFonts w:ascii="Lato" w:hAnsi="Lato" w:cs="Calibri"/>
        </w:rPr>
      </w:pPr>
    </w:p>
    <w:p w14:paraId="2066D2C4" w14:textId="77777777" w:rsidR="00954460" w:rsidRDefault="00954460" w:rsidP="000C00EA">
      <w:pPr>
        <w:rPr>
          <w:rFonts w:ascii="Lato" w:hAnsi="Lato" w:cs="Calibri"/>
        </w:rPr>
      </w:pPr>
    </w:p>
    <w:p w14:paraId="23B07B40" w14:textId="77777777" w:rsidR="00954460" w:rsidRDefault="00954460" w:rsidP="009506A3">
      <w:pPr>
        <w:rPr>
          <w:rFonts w:ascii="Lato" w:hAnsi="Lato" w:cs="Calibri"/>
        </w:rPr>
      </w:pPr>
    </w:p>
    <w:p w14:paraId="6AD1B441" w14:textId="77777777" w:rsidR="00954460" w:rsidRDefault="00954460" w:rsidP="009506A3">
      <w:pPr>
        <w:rPr>
          <w:rFonts w:ascii="Lato" w:hAnsi="Lato" w:cs="Calibri"/>
        </w:rPr>
      </w:pPr>
    </w:p>
    <w:p w14:paraId="09FD1262" w14:textId="77777777" w:rsidR="00954460" w:rsidRDefault="00954460" w:rsidP="009506A3">
      <w:pPr>
        <w:rPr>
          <w:rFonts w:ascii="Lato" w:hAnsi="Lato" w:cs="Calibri"/>
        </w:rPr>
      </w:pPr>
    </w:p>
    <w:p w14:paraId="4CB6FB50" w14:textId="77777777" w:rsidR="00954460" w:rsidRDefault="00954460" w:rsidP="009506A3">
      <w:pPr>
        <w:rPr>
          <w:rFonts w:ascii="Lato" w:hAnsi="Lato" w:cs="Calibri"/>
        </w:rPr>
      </w:pPr>
    </w:p>
    <w:p w14:paraId="22D4115E" w14:textId="77777777" w:rsidR="00954460" w:rsidRDefault="00954460" w:rsidP="009506A3">
      <w:pPr>
        <w:rPr>
          <w:rFonts w:ascii="Lato" w:hAnsi="Lato" w:cs="Calibri"/>
        </w:rPr>
      </w:pPr>
    </w:p>
    <w:p w14:paraId="3CAB0CCE" w14:textId="77777777" w:rsidR="00954460" w:rsidRDefault="00954460" w:rsidP="009506A3">
      <w:pPr>
        <w:rPr>
          <w:rFonts w:ascii="Lato" w:hAnsi="Lato" w:cs="Calibri"/>
        </w:rPr>
      </w:pPr>
    </w:p>
    <w:p w14:paraId="09170385" w14:textId="77777777" w:rsidR="00954460" w:rsidRDefault="00954460" w:rsidP="009506A3">
      <w:pPr>
        <w:rPr>
          <w:rFonts w:ascii="Lato" w:hAnsi="Lato" w:cs="Calibri"/>
        </w:rPr>
      </w:pPr>
    </w:p>
    <w:p w14:paraId="52EEC022" w14:textId="77777777" w:rsidR="00954460" w:rsidRDefault="00954460" w:rsidP="009506A3">
      <w:pPr>
        <w:rPr>
          <w:rFonts w:ascii="Lato" w:hAnsi="Lato" w:cs="Calibri"/>
        </w:rPr>
      </w:pPr>
    </w:p>
    <w:p w14:paraId="2C4DC8BF" w14:textId="77777777" w:rsidR="00954460" w:rsidRDefault="00954460" w:rsidP="009506A3">
      <w:pPr>
        <w:rPr>
          <w:rFonts w:ascii="Lato" w:hAnsi="Lato" w:cs="Calibri"/>
        </w:rPr>
      </w:pPr>
    </w:p>
    <w:p w14:paraId="3F1B0C8C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3512" w14:textId="77777777" w:rsidR="000612D4" w:rsidRDefault="000612D4">
      <w:r>
        <w:separator/>
      </w:r>
    </w:p>
  </w:endnote>
  <w:endnote w:type="continuationSeparator" w:id="0">
    <w:p w14:paraId="3BA78B6F" w14:textId="77777777" w:rsidR="000612D4" w:rsidRDefault="0006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026E" w14:textId="77777777" w:rsidR="00E75066" w:rsidRDefault="00E75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72F97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9D9B116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1B1B" w14:textId="77777777" w:rsidR="00E75066" w:rsidRDefault="00E75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6128" w14:textId="77777777" w:rsidR="000612D4" w:rsidRDefault="000612D4">
      <w:r>
        <w:separator/>
      </w:r>
    </w:p>
  </w:footnote>
  <w:footnote w:type="continuationSeparator" w:id="0">
    <w:p w14:paraId="2D1333C9" w14:textId="77777777" w:rsidR="000612D4" w:rsidRDefault="0006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CABF" w14:textId="77777777" w:rsidR="00E75066" w:rsidRDefault="00E75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1CDCBFE" w14:textId="77777777" w:rsidTr="00D75929">
      <w:trPr>
        <w:trHeight w:val="993"/>
      </w:trPr>
      <w:tc>
        <w:tcPr>
          <w:tcW w:w="3426" w:type="dxa"/>
          <w:vAlign w:val="center"/>
        </w:tcPr>
        <w:p w14:paraId="6FAE5421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6D749DA1" wp14:editId="2DD02BB7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DDE7A8A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B0FC00C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64763E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629D9A2" wp14:editId="2E8EE0A3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94715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7F8B485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29D9A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D094715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7F8B485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BCF683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EDD9F4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7355C4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5232EF8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A4C9D50" wp14:editId="283BE692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9E303BF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F179855" w14:textId="5E06C2E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75066">
            <w:rPr>
              <w:rFonts w:ascii="Lato" w:hAnsi="Lato"/>
              <w:b/>
              <w:noProof/>
            </w:rPr>
            <w:t>05</w:t>
          </w:r>
          <w:r w:rsidR="00224E64">
            <w:rPr>
              <w:rFonts w:ascii="Lato" w:hAnsi="Lato"/>
              <w:b/>
              <w:noProof/>
            </w:rPr>
            <w:t>/</w:t>
          </w:r>
          <w:r w:rsidR="00E75066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73BAC2D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7491622" w14:textId="77BCCBB0" w:rsidR="0031671D" w:rsidRPr="003D08EC" w:rsidRDefault="00E75066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13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51397B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A1EE" w14:textId="77777777" w:rsidR="00E75066" w:rsidRDefault="00E75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66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12D4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00EA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1E06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0E4A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39F1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326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45915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0F03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2E1B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066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0D163A0"/>
  <w15:docId w15:val="{D198F208-696B-4CBF-8C9C-0923F3D1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9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4</cp:revision>
  <cp:lastPrinted>2017-01-25T02:36:00Z</cp:lastPrinted>
  <dcterms:created xsi:type="dcterms:W3CDTF">2026-01-13T01:18:00Z</dcterms:created>
  <dcterms:modified xsi:type="dcterms:W3CDTF">2026-01-13T05:17:00Z</dcterms:modified>
</cp:coreProperties>
</file>