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F0FE7" w14:paraId="65443D05" w14:textId="77777777" w:rsidTr="00EB3EA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48ECA785" w14:textId="77777777" w:rsidR="000F0FE7" w:rsidRDefault="000F0FE7" w:rsidP="00EB3EA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39E36FC9" w14:textId="77777777" w:rsidR="000F0FE7" w:rsidRDefault="000F0FE7" w:rsidP="00EB3EA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F0FE7" w14:paraId="75148EBF" w14:textId="77777777" w:rsidTr="00EB3EA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5E234" w14:textId="77777777" w:rsidR="000F0FE7" w:rsidRDefault="000F0FE7" w:rsidP="00EB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3A241" w14:textId="77777777" w:rsidR="000F0FE7" w:rsidRDefault="000F0FE7" w:rsidP="00EB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32864</w:t>
            </w:r>
          </w:p>
        </w:tc>
      </w:tr>
      <w:tr w:rsidR="000F0FE7" w14:paraId="14637205" w14:textId="77777777" w:rsidTr="00EB3E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52E3F" w14:textId="77777777" w:rsidR="000F0FE7" w:rsidRDefault="000F0FE7" w:rsidP="00EB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BC0047" w14:textId="77777777" w:rsidR="000F0FE7" w:rsidRDefault="000F0FE7" w:rsidP="00EB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March 2025</w:t>
            </w:r>
          </w:p>
        </w:tc>
      </w:tr>
      <w:tr w:rsidR="000F0FE7" w14:paraId="1B96B057" w14:textId="77777777" w:rsidTr="00EB3E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9F592" w14:textId="77777777" w:rsidR="000F0FE7" w:rsidRDefault="000F0FE7" w:rsidP="00EB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EAE04" w14:textId="77777777" w:rsidR="000F0FE7" w:rsidRDefault="000F0FE7" w:rsidP="00EB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54 Blocks, 170.88 km²</w:t>
            </w:r>
          </w:p>
        </w:tc>
      </w:tr>
      <w:tr w:rsidR="000F0FE7" w14:paraId="457DFF04" w14:textId="77777777" w:rsidTr="00EB3E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7A7D5" w14:textId="77777777" w:rsidR="000F0FE7" w:rsidRDefault="000F0FE7" w:rsidP="00EB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E995A" w14:textId="77777777" w:rsidR="000F0FE7" w:rsidRDefault="000F0FE7" w:rsidP="00EB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MT WEDGE</w:t>
            </w:r>
          </w:p>
        </w:tc>
      </w:tr>
      <w:tr w:rsidR="000F0FE7" w14:paraId="6758BBE2" w14:textId="77777777" w:rsidTr="00EB3E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D16E5" w14:textId="77777777" w:rsidR="000F0FE7" w:rsidRDefault="000F0FE7" w:rsidP="00EB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40BE2" w14:textId="77777777" w:rsidR="000F0FE7" w:rsidRDefault="000F0FE7" w:rsidP="00EB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CHALCO RESOURCES PTY LTD [ACN. 648 662 346]</w:t>
            </w:r>
          </w:p>
        </w:tc>
      </w:tr>
      <w:tr w:rsidR="000F0FE7" w14:paraId="1A8269E2" w14:textId="77777777" w:rsidTr="00EB3EA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22CC4B0" w14:textId="77777777" w:rsidR="000F0FE7" w:rsidRDefault="000F0FE7" w:rsidP="00EB3EA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EDE8659" wp14:editId="09D4B32A">
                  <wp:extent cx="2286000" cy="2286000"/>
                  <wp:effectExtent l="0" t="0" r="0" b="0"/>
                  <wp:docPr id="1" name="Picture 1" descr="R:\Business Systems\TAS\Mapping\MapImage\1950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0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FE7" w14:paraId="557426CE" w14:textId="77777777" w:rsidTr="00EB3EA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1824C3B1" w14:textId="77777777" w:rsidR="000F0FE7" w:rsidRDefault="000F0FE7" w:rsidP="00EB3EA6"/>
        </w:tc>
      </w:tr>
    </w:tbl>
    <w:p w14:paraId="64018DF1" w14:textId="77777777" w:rsidR="00E27537" w:rsidRDefault="00E27537" w:rsidP="009506A3">
      <w:pPr>
        <w:rPr>
          <w:rFonts w:ascii="Lato" w:hAnsi="Lato" w:cs="Calibri"/>
        </w:rPr>
      </w:pPr>
    </w:p>
    <w:p w14:paraId="2AAF3FFA" w14:textId="77777777" w:rsidR="000F0FE7" w:rsidRDefault="000F0FE7" w:rsidP="000F0FE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226/25</w:t>
      </w:r>
    </w:p>
    <w:p w14:paraId="2036231A" w14:textId="77777777" w:rsidR="000F0FE7" w:rsidRDefault="000F0FE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F0FE7" w14:paraId="77020916" w14:textId="77777777" w:rsidTr="00EB3EA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57ED68A5" w14:textId="77777777" w:rsidR="000F0FE7" w:rsidRDefault="000F0FE7" w:rsidP="00EB3EA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49D477BA" w14:textId="77777777" w:rsidR="000F0FE7" w:rsidRDefault="000F0FE7" w:rsidP="00EB3EA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F0FE7" w14:paraId="1D00415C" w14:textId="77777777" w:rsidTr="00EB3EA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38E20" w14:textId="77777777" w:rsidR="000F0FE7" w:rsidRDefault="000F0FE7" w:rsidP="00EB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0224B" w14:textId="77777777" w:rsidR="000F0FE7" w:rsidRDefault="000F0FE7" w:rsidP="00EB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33189</w:t>
            </w:r>
          </w:p>
        </w:tc>
      </w:tr>
      <w:tr w:rsidR="000F0FE7" w14:paraId="4B39882A" w14:textId="77777777" w:rsidTr="00EB3E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81D0C" w14:textId="77777777" w:rsidR="000F0FE7" w:rsidRDefault="000F0FE7" w:rsidP="00EB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F2FCC" w14:textId="77777777" w:rsidR="000F0FE7" w:rsidRDefault="000F0FE7" w:rsidP="00EB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March 2025</w:t>
            </w:r>
          </w:p>
        </w:tc>
      </w:tr>
      <w:tr w:rsidR="000F0FE7" w14:paraId="556E1749" w14:textId="77777777" w:rsidTr="00EB3E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9920A" w14:textId="77777777" w:rsidR="000F0FE7" w:rsidRDefault="000F0FE7" w:rsidP="00EB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48138" w14:textId="77777777" w:rsidR="000F0FE7" w:rsidRDefault="000F0FE7" w:rsidP="00EB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42 Blocks, 140.06 km²</w:t>
            </w:r>
          </w:p>
        </w:tc>
      </w:tr>
      <w:tr w:rsidR="000F0FE7" w14:paraId="76CD310C" w14:textId="77777777" w:rsidTr="00EB3E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03278" w14:textId="77777777" w:rsidR="000F0FE7" w:rsidRDefault="000F0FE7" w:rsidP="00EB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D1577" w14:textId="77777777" w:rsidR="000F0FE7" w:rsidRDefault="000F0FE7" w:rsidP="00EB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0F0FE7" w14:paraId="12520F2E" w14:textId="77777777" w:rsidTr="00EB3E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F89C1" w14:textId="77777777" w:rsidR="000F0FE7" w:rsidRDefault="000F0FE7" w:rsidP="00EB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84A8" w14:textId="77777777" w:rsidR="000F0FE7" w:rsidRDefault="000F0FE7" w:rsidP="00EB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MANGUSTA MINERALS PTY LTD [ACN. 653 950 522]</w:t>
            </w:r>
          </w:p>
        </w:tc>
      </w:tr>
      <w:tr w:rsidR="000F0FE7" w14:paraId="025A0114" w14:textId="77777777" w:rsidTr="00EB3EA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711D0BC9" w14:textId="77777777" w:rsidR="000F0FE7" w:rsidRDefault="000F0FE7" w:rsidP="00EB3EA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FEA19E4" wp14:editId="12F00C2F">
                  <wp:extent cx="2286000" cy="2286000"/>
                  <wp:effectExtent l="0" t="0" r="0" b="0"/>
                  <wp:docPr id="2" name="Picture 2" descr="R:\Business Systems\TAS\Mapping\MapImage\1950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0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FE7" w14:paraId="4F7434E7" w14:textId="77777777" w:rsidTr="00EB3EA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51E814D6" w14:textId="77777777" w:rsidR="000F0FE7" w:rsidRDefault="000F0FE7" w:rsidP="00EB3EA6"/>
        </w:tc>
      </w:tr>
    </w:tbl>
    <w:p w14:paraId="381E669F" w14:textId="77777777" w:rsidR="000F0FE7" w:rsidRPr="006874B1" w:rsidRDefault="000F0FE7" w:rsidP="009506A3">
      <w:pPr>
        <w:rPr>
          <w:rFonts w:ascii="Lato" w:hAnsi="Lato" w:cs="Calibri"/>
        </w:rPr>
      </w:pPr>
    </w:p>
    <w:p w14:paraId="0153C066" w14:textId="77777777" w:rsidR="00E27537" w:rsidRDefault="000F0FE7" w:rsidP="000F0FE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227/25</w:t>
      </w:r>
    </w:p>
    <w:p w14:paraId="0508CC58" w14:textId="77777777" w:rsidR="000F0FE7" w:rsidRDefault="000F0FE7" w:rsidP="009506A3">
      <w:pPr>
        <w:rPr>
          <w:rFonts w:ascii="Lato" w:hAnsi="Lato" w:cs="Calibri"/>
        </w:rPr>
      </w:pPr>
    </w:p>
    <w:p w14:paraId="3D9403CB" w14:textId="77777777" w:rsidR="000F0FE7" w:rsidRDefault="000F0FE7" w:rsidP="009506A3">
      <w:pPr>
        <w:rPr>
          <w:rFonts w:ascii="Lato" w:hAnsi="Lato" w:cs="Calibri"/>
        </w:rPr>
      </w:pPr>
    </w:p>
    <w:p w14:paraId="72624E14" w14:textId="77777777" w:rsidR="000F0FE7" w:rsidRDefault="000F0FE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F0FE7" w14:paraId="3E25B73E" w14:textId="77777777" w:rsidTr="00EB3EA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405A5338" w14:textId="77777777" w:rsidR="000F0FE7" w:rsidRDefault="000F0FE7" w:rsidP="00EB3EA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64377238" w14:textId="77777777" w:rsidR="000F0FE7" w:rsidRDefault="000F0FE7" w:rsidP="00EB3EA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0F0FE7" w14:paraId="61F63546" w14:textId="77777777" w:rsidTr="00EB3EA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AAC0" w14:textId="77777777" w:rsidR="000F0FE7" w:rsidRDefault="000F0FE7" w:rsidP="00EB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A70CC" w14:textId="77777777" w:rsidR="000F0FE7" w:rsidRDefault="000F0FE7" w:rsidP="00EB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33451</w:t>
            </w:r>
          </w:p>
        </w:tc>
      </w:tr>
      <w:tr w:rsidR="000F0FE7" w14:paraId="4DDC83E1" w14:textId="77777777" w:rsidTr="00EB3E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69F3D" w14:textId="77777777" w:rsidR="000F0FE7" w:rsidRDefault="000F0FE7" w:rsidP="00EB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7B4B7" w14:textId="77777777" w:rsidR="000F0FE7" w:rsidRDefault="000F0FE7" w:rsidP="00EB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March 2025</w:t>
            </w:r>
          </w:p>
        </w:tc>
      </w:tr>
      <w:tr w:rsidR="000F0FE7" w14:paraId="5E35E72E" w14:textId="77777777" w:rsidTr="00EB3E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C3FCF" w14:textId="77777777" w:rsidR="000F0FE7" w:rsidRDefault="000F0FE7" w:rsidP="00EB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89F59" w14:textId="77777777" w:rsidR="000F0FE7" w:rsidRDefault="000F0FE7" w:rsidP="00EB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803.98 km²</w:t>
            </w:r>
          </w:p>
        </w:tc>
      </w:tr>
      <w:tr w:rsidR="000F0FE7" w14:paraId="40C73B04" w14:textId="77777777" w:rsidTr="00EB3E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2C559" w14:textId="77777777" w:rsidR="000F0FE7" w:rsidRDefault="000F0FE7" w:rsidP="00EB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9C7EB" w14:textId="77777777" w:rsidR="000F0FE7" w:rsidRDefault="000F0FE7" w:rsidP="00EB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SHORT RANGE</w:t>
            </w:r>
          </w:p>
        </w:tc>
      </w:tr>
      <w:tr w:rsidR="000F0FE7" w14:paraId="2F473B0B" w14:textId="77777777" w:rsidTr="00EB3E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FEE95" w14:textId="77777777" w:rsidR="000F0FE7" w:rsidRDefault="000F0FE7" w:rsidP="00EB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09F2C" w14:textId="77777777" w:rsidR="000F0FE7" w:rsidRDefault="000F0FE7" w:rsidP="00EB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LANE Michael Dominic</w:t>
            </w:r>
          </w:p>
        </w:tc>
      </w:tr>
      <w:tr w:rsidR="000F0FE7" w14:paraId="4FFE2277" w14:textId="77777777" w:rsidTr="00EB3EA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AB0E997" w14:textId="77777777" w:rsidR="000F0FE7" w:rsidRDefault="000F0FE7" w:rsidP="00EB3EA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E101E13" wp14:editId="6B5E7ED0">
                  <wp:extent cx="2286000" cy="2286000"/>
                  <wp:effectExtent l="0" t="0" r="0" b="0"/>
                  <wp:docPr id="3" name="Picture 3" descr="R:\Business Systems\TAS\Mapping\MapImage\1950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0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FE7" w14:paraId="51BD2796" w14:textId="77777777" w:rsidTr="00EB3EA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637D1C8D" w14:textId="77777777" w:rsidR="000F0FE7" w:rsidRDefault="000F0FE7" w:rsidP="00EB3EA6"/>
        </w:tc>
      </w:tr>
    </w:tbl>
    <w:p w14:paraId="60A48194" w14:textId="77777777" w:rsidR="000F0FE7" w:rsidRDefault="000F0FE7" w:rsidP="009506A3">
      <w:pPr>
        <w:rPr>
          <w:rFonts w:ascii="Lato" w:hAnsi="Lato" w:cs="Calibri"/>
        </w:rPr>
      </w:pPr>
    </w:p>
    <w:p w14:paraId="220BEDAC" w14:textId="77777777" w:rsidR="000F0FE7" w:rsidRPr="006874B1" w:rsidRDefault="000F0FE7" w:rsidP="000F0FE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228/25</w:t>
      </w:r>
    </w:p>
    <w:p w14:paraId="3EA9B055" w14:textId="77777777"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25E5" w14:textId="77777777" w:rsidR="0052296B" w:rsidRDefault="0052296B">
      <w:r>
        <w:separator/>
      </w:r>
    </w:p>
  </w:endnote>
  <w:endnote w:type="continuationSeparator" w:id="0">
    <w:p w14:paraId="53C4578B" w14:textId="77777777" w:rsidR="0052296B" w:rsidRDefault="0052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C958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F0FE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0C622909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E10D7" w14:textId="77777777" w:rsidR="0052296B" w:rsidRDefault="0052296B">
      <w:r>
        <w:separator/>
      </w:r>
    </w:p>
  </w:footnote>
  <w:footnote w:type="continuationSeparator" w:id="0">
    <w:p w14:paraId="28C346A2" w14:textId="77777777" w:rsidR="0052296B" w:rsidRDefault="00522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468D4956" w14:textId="77777777" w:rsidTr="00D75929">
      <w:trPr>
        <w:trHeight w:val="993"/>
      </w:trPr>
      <w:tc>
        <w:tcPr>
          <w:tcW w:w="3426" w:type="dxa"/>
          <w:vAlign w:val="center"/>
        </w:tcPr>
        <w:p w14:paraId="2A68B8E3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08E24E81" wp14:editId="6CEA720B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0E89A05A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50D965E6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3F271427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7925FF43" wp14:editId="41BEA381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60A609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0ECE7EF0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593CEFB6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1C50744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4EB46FA1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7B2B489B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9935093" wp14:editId="3386E089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467614F1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354338CB" w14:textId="77777777" w:rsidR="0031671D" w:rsidRPr="003D08EC" w:rsidRDefault="00DC6359" w:rsidP="004424D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424DE">
            <w:rPr>
              <w:rFonts w:ascii="Lato" w:hAnsi="Lato"/>
              <w:b/>
              <w:noProof/>
            </w:rPr>
            <w:t>30/25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6EE68156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1BFCA5EC" w14:textId="77777777" w:rsidR="0031671D" w:rsidRPr="003D08EC" w:rsidRDefault="004424DE" w:rsidP="004424DE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24 March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3B0E42F5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2761550">
    <w:abstractNumId w:val="1"/>
  </w:num>
  <w:num w:numId="2" w16cid:durableId="1495343610">
    <w:abstractNumId w:val="1"/>
  </w:num>
  <w:num w:numId="3" w16cid:durableId="1050886684">
    <w:abstractNumId w:val="1"/>
  </w:num>
  <w:num w:numId="4" w16cid:durableId="275143484">
    <w:abstractNumId w:val="0"/>
  </w:num>
  <w:num w:numId="5" w16cid:durableId="812062816">
    <w:abstractNumId w:val="1"/>
  </w:num>
  <w:num w:numId="6" w16cid:durableId="1009867917">
    <w:abstractNumId w:val="1"/>
  </w:num>
  <w:num w:numId="7" w16cid:durableId="466512119">
    <w:abstractNumId w:val="1"/>
  </w:num>
  <w:num w:numId="8" w16cid:durableId="1413626085">
    <w:abstractNumId w:val="2"/>
  </w:num>
  <w:num w:numId="9" w16cid:durableId="1536505159">
    <w:abstractNumId w:val="12"/>
  </w:num>
  <w:num w:numId="10" w16cid:durableId="577592298">
    <w:abstractNumId w:val="7"/>
  </w:num>
  <w:num w:numId="11" w16cid:durableId="1953826885">
    <w:abstractNumId w:val="13"/>
  </w:num>
  <w:num w:numId="12" w16cid:durableId="264851432">
    <w:abstractNumId w:val="9"/>
  </w:num>
  <w:num w:numId="13" w16cid:durableId="406415119">
    <w:abstractNumId w:val="6"/>
  </w:num>
  <w:num w:numId="14" w16cid:durableId="1163472148">
    <w:abstractNumId w:val="14"/>
  </w:num>
  <w:num w:numId="15" w16cid:durableId="156843941">
    <w:abstractNumId w:val="4"/>
  </w:num>
  <w:num w:numId="16" w16cid:durableId="178131914">
    <w:abstractNumId w:val="15"/>
  </w:num>
  <w:num w:numId="17" w16cid:durableId="1218084280">
    <w:abstractNumId w:val="3"/>
  </w:num>
  <w:num w:numId="18" w16cid:durableId="342321120">
    <w:abstractNumId w:val="11"/>
  </w:num>
  <w:num w:numId="19" w16cid:durableId="2051760528">
    <w:abstractNumId w:val="8"/>
  </w:num>
  <w:num w:numId="20" w16cid:durableId="64687885">
    <w:abstractNumId w:val="10"/>
  </w:num>
  <w:num w:numId="21" w16cid:durableId="18373771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4D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0FE7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24D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1629"/>
    <w:rsid w:val="005221F9"/>
    <w:rsid w:val="0052296B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3F58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D6B06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E2594DB"/>
  <w15:docId w15:val="{AE099DD7-5405-4602-85A1-E59D860A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FE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30-25</dc:title>
  <dc:creator>NorthernTerritoryGovernment@ntgov.onmicrosoft.com</dc:creator>
  <cp:lastModifiedBy>Andrea Ruske</cp:lastModifiedBy>
  <cp:revision>3</cp:revision>
  <cp:lastPrinted>2017-01-25T02:36:00Z</cp:lastPrinted>
  <dcterms:created xsi:type="dcterms:W3CDTF">2025-03-24T06:49:00Z</dcterms:created>
  <dcterms:modified xsi:type="dcterms:W3CDTF">2025-03-24T07:36:00Z</dcterms:modified>
</cp:coreProperties>
</file>