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11DCF" w14:paraId="6071C46E" w14:textId="77777777" w:rsidTr="008A7B9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262C72A" w14:textId="77777777" w:rsidR="00711DCF" w:rsidRDefault="00711DCF" w:rsidP="008A7B9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327F8082" w14:textId="77777777" w:rsidR="00711DCF" w:rsidRDefault="00711DCF" w:rsidP="008A7B93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711DCF" w14:paraId="33B11FEB" w14:textId="77777777" w:rsidTr="008A7B9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99B90" w14:textId="77777777" w:rsidR="00711DCF" w:rsidRDefault="00711DCF" w:rsidP="008A7B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1907F" w14:textId="77777777" w:rsidR="00711DCF" w:rsidRDefault="00711DCF" w:rsidP="008A7B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33680</w:t>
            </w:r>
          </w:p>
        </w:tc>
      </w:tr>
      <w:tr w:rsidR="00711DCF" w14:paraId="15E5049E" w14:textId="77777777" w:rsidTr="008A7B9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254A9" w14:textId="77777777" w:rsidR="00711DCF" w:rsidRDefault="00711DCF" w:rsidP="008A7B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6AC84" w14:textId="77777777" w:rsidR="00711DCF" w:rsidRDefault="00711DCF" w:rsidP="008A7B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2024, for a period of 6 Years</w:t>
            </w:r>
          </w:p>
        </w:tc>
      </w:tr>
      <w:tr w:rsidR="00711DCF" w14:paraId="01152471" w14:textId="77777777" w:rsidTr="008A7B9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EF1E0" w14:textId="77777777" w:rsidR="00711DCF" w:rsidRDefault="00711DCF" w:rsidP="008A7B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1D500" w14:textId="77777777" w:rsidR="00711DCF" w:rsidRDefault="00711DCF" w:rsidP="008A7B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52 Blocks, 166.16 km²</w:t>
            </w:r>
          </w:p>
        </w:tc>
      </w:tr>
      <w:tr w:rsidR="00711DCF" w14:paraId="2AA2B8AD" w14:textId="77777777" w:rsidTr="008A7B9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3A273" w14:textId="77777777" w:rsidR="00711DCF" w:rsidRDefault="00711DCF" w:rsidP="008A7B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BCD61" w14:textId="77777777" w:rsidR="00711DCF" w:rsidRDefault="00711DCF" w:rsidP="008A7B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711DCF" w14:paraId="656D2038" w14:textId="77777777" w:rsidTr="008A7B9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38A0B" w14:textId="77777777" w:rsidR="00711DCF" w:rsidRDefault="00711DCF" w:rsidP="008A7B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3AB3E" w14:textId="77777777" w:rsidR="00711DCF" w:rsidRDefault="00711DCF" w:rsidP="008A7B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711DCF" w14:paraId="2FBD1B2C" w14:textId="77777777" w:rsidTr="008A7B9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679F51D" w14:textId="77777777" w:rsidR="00711DCF" w:rsidRDefault="00711DCF" w:rsidP="008A7B9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D46CF0" wp14:editId="246406F6">
                  <wp:extent cx="2281555" cy="2281555"/>
                  <wp:effectExtent l="0" t="0" r="4445" b="4445"/>
                  <wp:docPr id="1" name="Picture 1" descr="R:\Business Systems\TAS\Mapping\MapImage\1921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21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DCF" w14:paraId="12182891" w14:textId="77777777" w:rsidTr="008A7B9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04C84553" w14:textId="77777777" w:rsidR="00711DCF" w:rsidRDefault="00711DCF" w:rsidP="008A7B9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43D90AFB" w14:textId="77777777" w:rsidR="00E27537" w:rsidRPr="006874B1" w:rsidRDefault="00E27537" w:rsidP="009506A3">
      <w:pPr>
        <w:rPr>
          <w:rFonts w:ascii="Lato" w:hAnsi="Lato" w:cs="Calibri"/>
        </w:rPr>
      </w:pPr>
    </w:p>
    <w:p w14:paraId="788723E2" w14:textId="77777777" w:rsidR="00E27537" w:rsidRDefault="00711DCF" w:rsidP="00711DC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414/24</w:t>
      </w:r>
    </w:p>
    <w:p w14:paraId="73789A19" w14:textId="77777777" w:rsidR="00711DCF" w:rsidRDefault="00711DCF" w:rsidP="009506A3">
      <w:pPr>
        <w:rPr>
          <w:rFonts w:ascii="Lato" w:hAnsi="Lato" w:cs="Calibri"/>
        </w:rPr>
      </w:pPr>
    </w:p>
    <w:p w14:paraId="74BC9ACE" w14:textId="77777777" w:rsidR="00711DCF" w:rsidRDefault="00711DCF" w:rsidP="009506A3">
      <w:pPr>
        <w:rPr>
          <w:rFonts w:ascii="Lato" w:hAnsi="Lato" w:cs="Calibri"/>
        </w:rPr>
      </w:pPr>
    </w:p>
    <w:p w14:paraId="028BB611" w14:textId="77777777" w:rsidR="00711DCF" w:rsidRPr="006874B1" w:rsidRDefault="00711DCF" w:rsidP="009506A3">
      <w:pPr>
        <w:rPr>
          <w:rFonts w:ascii="Lato" w:hAnsi="Lato" w:cs="Calibri"/>
        </w:rPr>
      </w:pPr>
    </w:p>
    <w:sectPr w:rsidR="00711DCF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B025" w14:textId="77777777" w:rsidR="00E627A6" w:rsidRDefault="00E627A6">
      <w:r>
        <w:separator/>
      </w:r>
    </w:p>
  </w:endnote>
  <w:endnote w:type="continuationSeparator" w:id="0">
    <w:p w14:paraId="7A2698DF" w14:textId="77777777" w:rsidR="00E627A6" w:rsidRDefault="00E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A05A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11DC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71E47376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1DD1" w14:textId="77777777" w:rsidR="00E627A6" w:rsidRDefault="00E627A6">
      <w:r>
        <w:separator/>
      </w:r>
    </w:p>
  </w:footnote>
  <w:footnote w:type="continuationSeparator" w:id="0">
    <w:p w14:paraId="4F3D8C99" w14:textId="77777777" w:rsidR="00E627A6" w:rsidRDefault="00E6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324066A8" w14:textId="77777777" w:rsidTr="00D75929">
      <w:trPr>
        <w:trHeight w:val="993"/>
      </w:trPr>
      <w:tc>
        <w:tcPr>
          <w:tcW w:w="3426" w:type="dxa"/>
          <w:vAlign w:val="center"/>
        </w:tcPr>
        <w:p w14:paraId="23BE91E4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3F39BD6" wp14:editId="53AE1F4E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60EF9724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62862C93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5068DDD7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59F3E6E0" wp14:editId="7CECFCA8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8C7B00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11579894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62136429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CF657AE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18E7F6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2BB9B44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2AA5BEB4" wp14:editId="3391DB07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11B78FC1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6BAF0489" w14:textId="77777777" w:rsidR="0031671D" w:rsidRPr="003D08EC" w:rsidRDefault="00DC6359" w:rsidP="00711DC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11DCF">
            <w:rPr>
              <w:rFonts w:ascii="Lato" w:hAnsi="Lato"/>
              <w:b/>
              <w:noProof/>
            </w:rPr>
            <w:t>137/24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344DDCE1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2A1F66CD" w14:textId="77777777" w:rsidR="0031671D" w:rsidRPr="003D08EC" w:rsidRDefault="00711DCF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4A12AB51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446024">
    <w:abstractNumId w:val="1"/>
  </w:num>
  <w:num w:numId="2" w16cid:durableId="1329745627">
    <w:abstractNumId w:val="1"/>
  </w:num>
  <w:num w:numId="3" w16cid:durableId="1081487772">
    <w:abstractNumId w:val="1"/>
  </w:num>
  <w:num w:numId="4" w16cid:durableId="54550876">
    <w:abstractNumId w:val="0"/>
  </w:num>
  <w:num w:numId="5" w16cid:durableId="399835990">
    <w:abstractNumId w:val="1"/>
  </w:num>
  <w:num w:numId="6" w16cid:durableId="582034564">
    <w:abstractNumId w:val="1"/>
  </w:num>
  <w:num w:numId="7" w16cid:durableId="362829969">
    <w:abstractNumId w:val="1"/>
  </w:num>
  <w:num w:numId="8" w16cid:durableId="1352488543">
    <w:abstractNumId w:val="2"/>
  </w:num>
  <w:num w:numId="9" w16cid:durableId="1094590091">
    <w:abstractNumId w:val="12"/>
  </w:num>
  <w:num w:numId="10" w16cid:durableId="1066950340">
    <w:abstractNumId w:val="7"/>
  </w:num>
  <w:num w:numId="11" w16cid:durableId="613364078">
    <w:abstractNumId w:val="13"/>
  </w:num>
  <w:num w:numId="12" w16cid:durableId="155147017">
    <w:abstractNumId w:val="9"/>
  </w:num>
  <w:num w:numId="13" w16cid:durableId="1763329928">
    <w:abstractNumId w:val="6"/>
  </w:num>
  <w:num w:numId="14" w16cid:durableId="1157650712">
    <w:abstractNumId w:val="14"/>
  </w:num>
  <w:num w:numId="15" w16cid:durableId="1829134633">
    <w:abstractNumId w:val="4"/>
  </w:num>
  <w:num w:numId="16" w16cid:durableId="313678979">
    <w:abstractNumId w:val="15"/>
  </w:num>
  <w:num w:numId="17" w16cid:durableId="766386289">
    <w:abstractNumId w:val="3"/>
  </w:num>
  <w:num w:numId="18" w16cid:durableId="1899974362">
    <w:abstractNumId w:val="11"/>
  </w:num>
  <w:num w:numId="19" w16cid:durableId="445850056">
    <w:abstractNumId w:val="8"/>
  </w:num>
  <w:num w:numId="20" w16cid:durableId="1918048876">
    <w:abstractNumId w:val="10"/>
  </w:num>
  <w:num w:numId="21" w16cid:durableId="359403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C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11DCF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27A6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2FCC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27682EB"/>
  <w15:docId w15:val="{6FDB8E16-11F4-4DAC-8E1B-2E3C359A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D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4</TotalTime>
  <Pages>1</Pages>
  <Words>114</Words>
  <Characters>570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137/24</dc:title>
  <dc:creator>NorthernTerritoryGovernment@ntgov.onmicrosoft.com</dc:creator>
  <cp:lastModifiedBy>Andrea Ruske</cp:lastModifiedBy>
  <cp:revision>2</cp:revision>
  <cp:lastPrinted>2017-01-25T02:36:00Z</cp:lastPrinted>
  <dcterms:created xsi:type="dcterms:W3CDTF">2024-11-18T00:09:00Z</dcterms:created>
  <dcterms:modified xsi:type="dcterms:W3CDTF">2024-11-18T07:12:00Z</dcterms:modified>
</cp:coreProperties>
</file>