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0975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606C6" w14:paraId="1FD4C2CA" w14:textId="77777777" w:rsidTr="008D647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2847BA8" w14:textId="77777777" w:rsidR="002606C6" w:rsidRDefault="002606C6" w:rsidP="008D647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F88D809" w14:textId="77777777" w:rsidR="002606C6" w:rsidRDefault="002606C6" w:rsidP="008D647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606C6" w14:paraId="0549733A" w14:textId="77777777" w:rsidTr="008D647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179FA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474F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33626</w:t>
            </w:r>
          </w:p>
        </w:tc>
      </w:tr>
      <w:tr w:rsidR="002606C6" w14:paraId="35C7AEF0" w14:textId="77777777" w:rsidTr="008D64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61D28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9845D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2024</w:t>
            </w:r>
          </w:p>
        </w:tc>
      </w:tr>
      <w:tr w:rsidR="002606C6" w14:paraId="33AB87FC" w14:textId="77777777" w:rsidTr="008D64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F0E25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E7CEE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820.03 km²</w:t>
            </w:r>
          </w:p>
        </w:tc>
      </w:tr>
      <w:tr w:rsidR="002606C6" w14:paraId="7EA36E98" w14:textId="77777777" w:rsidTr="008D64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C9A00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CC877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WATERLOO</w:t>
            </w:r>
          </w:p>
        </w:tc>
      </w:tr>
      <w:tr w:rsidR="002606C6" w14:paraId="011DA863" w14:textId="77777777" w:rsidTr="008D64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6B6AD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AF59E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2606C6" w14:paraId="261C00DE" w14:textId="77777777" w:rsidTr="008D647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9D18659" w14:textId="77777777" w:rsidR="002606C6" w:rsidRDefault="002606C6" w:rsidP="008D64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50312F" wp14:editId="087BCCF7">
                  <wp:extent cx="2282190" cy="2282190"/>
                  <wp:effectExtent l="0" t="0" r="0" b="0"/>
                  <wp:docPr id="1" name="Picture 1" descr="R:\Business Systems\TAS\Mapping\MapImage\1916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6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6C6" w14:paraId="66A1C902" w14:textId="77777777" w:rsidTr="008D647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B59FF3F" w14:textId="77777777" w:rsidR="002606C6" w:rsidRDefault="002606C6" w:rsidP="008D6475"/>
        </w:tc>
      </w:tr>
    </w:tbl>
    <w:p w14:paraId="67A9499C" w14:textId="77777777" w:rsidR="00E27537" w:rsidRPr="006874B1" w:rsidRDefault="00E27537" w:rsidP="009506A3">
      <w:pPr>
        <w:rPr>
          <w:rFonts w:ascii="Lato" w:hAnsi="Lato" w:cs="Calibri"/>
        </w:rPr>
      </w:pPr>
    </w:p>
    <w:p w14:paraId="6479D77C" w14:textId="77777777" w:rsidR="00E27537" w:rsidRDefault="00E27537" w:rsidP="009506A3">
      <w:pPr>
        <w:rPr>
          <w:rFonts w:ascii="Lato" w:hAnsi="Lato" w:cs="Calibri"/>
        </w:rPr>
      </w:pPr>
    </w:p>
    <w:p w14:paraId="314CACE1" w14:textId="77777777" w:rsidR="002606C6" w:rsidRDefault="002606C6" w:rsidP="002606C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398/24</w:t>
      </w:r>
    </w:p>
    <w:p w14:paraId="6590FEBD" w14:textId="77777777" w:rsidR="002606C6" w:rsidRDefault="002606C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606C6" w14:paraId="38941758" w14:textId="77777777" w:rsidTr="008D647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689920C" w14:textId="77777777" w:rsidR="002606C6" w:rsidRDefault="002606C6" w:rsidP="008D647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6B493B9" w14:textId="77777777" w:rsidR="002606C6" w:rsidRDefault="002606C6" w:rsidP="008D647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606C6" w14:paraId="3DDCFD1E" w14:textId="77777777" w:rsidTr="008D647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05D78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778C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33627</w:t>
            </w:r>
          </w:p>
        </w:tc>
      </w:tr>
      <w:tr w:rsidR="002606C6" w14:paraId="625DAFCF" w14:textId="77777777" w:rsidTr="008D64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37C5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7287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2024</w:t>
            </w:r>
          </w:p>
        </w:tc>
      </w:tr>
      <w:tr w:rsidR="002606C6" w14:paraId="630FDA6B" w14:textId="77777777" w:rsidTr="008D64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8153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420EB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821.90 km²</w:t>
            </w:r>
          </w:p>
        </w:tc>
      </w:tr>
      <w:tr w:rsidR="002606C6" w14:paraId="23AA9B12" w14:textId="77777777" w:rsidTr="008D64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2F3B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EE01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KIMON</w:t>
            </w:r>
          </w:p>
        </w:tc>
      </w:tr>
      <w:tr w:rsidR="002606C6" w14:paraId="68604E60" w14:textId="77777777" w:rsidTr="008D64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BAEF" w14:textId="77777777" w:rsidR="002606C6" w:rsidRDefault="002606C6" w:rsidP="008D64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F41E8" w14:textId="77777777" w:rsidR="002606C6" w:rsidRDefault="002606C6" w:rsidP="008D64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2606C6" w14:paraId="40DA291D" w14:textId="77777777" w:rsidTr="008D647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1ABA4B2" w14:textId="77777777" w:rsidR="002606C6" w:rsidRDefault="002606C6" w:rsidP="008D64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72E0FF" wp14:editId="222E5222">
                  <wp:extent cx="2282190" cy="2282190"/>
                  <wp:effectExtent l="0" t="0" r="0" b="0"/>
                  <wp:docPr id="2" name="Picture 2" descr="R:\Business Systems\TAS\Mapping\MapImage\1916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6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6C6" w14:paraId="118641D7" w14:textId="77777777" w:rsidTr="008D647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C681F52" w14:textId="77777777" w:rsidR="002606C6" w:rsidRDefault="002606C6" w:rsidP="008D6475"/>
        </w:tc>
      </w:tr>
    </w:tbl>
    <w:p w14:paraId="66989FA8" w14:textId="77777777" w:rsidR="002606C6" w:rsidRDefault="002606C6" w:rsidP="009506A3">
      <w:pPr>
        <w:rPr>
          <w:rFonts w:ascii="Lato" w:hAnsi="Lato" w:cs="Calibri"/>
        </w:rPr>
      </w:pPr>
    </w:p>
    <w:p w14:paraId="0831E5F9" w14:textId="77777777" w:rsidR="002606C6" w:rsidRPr="006874B1" w:rsidRDefault="002606C6" w:rsidP="002606C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399/24</w:t>
      </w:r>
    </w:p>
    <w:sectPr w:rsidR="002606C6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C6D6" w14:textId="77777777" w:rsidR="008D1405" w:rsidRDefault="008D1405">
      <w:r>
        <w:separator/>
      </w:r>
    </w:p>
  </w:endnote>
  <w:endnote w:type="continuationSeparator" w:id="0">
    <w:p w14:paraId="4AB67551" w14:textId="77777777" w:rsidR="008D1405" w:rsidRDefault="008D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B4A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606C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44C1DC8A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272F" w14:textId="77777777" w:rsidR="008D1405" w:rsidRDefault="008D1405">
      <w:r>
        <w:separator/>
      </w:r>
    </w:p>
  </w:footnote>
  <w:footnote w:type="continuationSeparator" w:id="0">
    <w:p w14:paraId="1574A144" w14:textId="77777777" w:rsidR="008D1405" w:rsidRDefault="008D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13E9F1A3" w14:textId="77777777" w:rsidTr="00D75929">
      <w:trPr>
        <w:trHeight w:val="993"/>
      </w:trPr>
      <w:tc>
        <w:tcPr>
          <w:tcW w:w="3426" w:type="dxa"/>
          <w:vAlign w:val="center"/>
        </w:tcPr>
        <w:p w14:paraId="24305B1C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66A3E4F" wp14:editId="54E51545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E2410AB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78A0659B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3C66E45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36DD739" wp14:editId="57E699C5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32A32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0B868759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251DEC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9DB581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ECF839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9F7D66D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4A60258" wp14:editId="2FB4B366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5A0653CC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10E7AC1F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606C6">
            <w:rPr>
              <w:rFonts w:ascii="Lato" w:hAnsi="Lato"/>
              <w:b/>
              <w:noProof/>
            </w:rPr>
            <w:t>131/24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22C2D3B1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273FEA25" w14:textId="77777777" w:rsidR="0031671D" w:rsidRPr="003D08EC" w:rsidRDefault="002606C6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3FC9A874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702601">
    <w:abstractNumId w:val="1"/>
  </w:num>
  <w:num w:numId="2" w16cid:durableId="1901943518">
    <w:abstractNumId w:val="1"/>
  </w:num>
  <w:num w:numId="3" w16cid:durableId="1785071983">
    <w:abstractNumId w:val="1"/>
  </w:num>
  <w:num w:numId="4" w16cid:durableId="610433823">
    <w:abstractNumId w:val="0"/>
  </w:num>
  <w:num w:numId="5" w16cid:durableId="1104035742">
    <w:abstractNumId w:val="1"/>
  </w:num>
  <w:num w:numId="6" w16cid:durableId="1021204540">
    <w:abstractNumId w:val="1"/>
  </w:num>
  <w:num w:numId="7" w16cid:durableId="1603761609">
    <w:abstractNumId w:val="1"/>
  </w:num>
  <w:num w:numId="8" w16cid:durableId="1960644627">
    <w:abstractNumId w:val="2"/>
  </w:num>
  <w:num w:numId="9" w16cid:durableId="2085948839">
    <w:abstractNumId w:val="12"/>
  </w:num>
  <w:num w:numId="10" w16cid:durableId="787160257">
    <w:abstractNumId w:val="7"/>
  </w:num>
  <w:num w:numId="11" w16cid:durableId="895630124">
    <w:abstractNumId w:val="13"/>
  </w:num>
  <w:num w:numId="12" w16cid:durableId="536771162">
    <w:abstractNumId w:val="9"/>
  </w:num>
  <w:num w:numId="13" w16cid:durableId="2037654169">
    <w:abstractNumId w:val="6"/>
  </w:num>
  <w:num w:numId="14" w16cid:durableId="1722484926">
    <w:abstractNumId w:val="14"/>
  </w:num>
  <w:num w:numId="15" w16cid:durableId="985741717">
    <w:abstractNumId w:val="4"/>
  </w:num>
  <w:num w:numId="16" w16cid:durableId="368338030">
    <w:abstractNumId w:val="15"/>
  </w:num>
  <w:num w:numId="17" w16cid:durableId="404037486">
    <w:abstractNumId w:val="3"/>
  </w:num>
  <w:num w:numId="18" w16cid:durableId="1654791752">
    <w:abstractNumId w:val="11"/>
  </w:num>
  <w:num w:numId="19" w16cid:durableId="190457618">
    <w:abstractNumId w:val="8"/>
  </w:num>
  <w:num w:numId="20" w16cid:durableId="1066301477">
    <w:abstractNumId w:val="10"/>
  </w:num>
  <w:num w:numId="21" w16cid:durableId="1453013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C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6C6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62D32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405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75CF5B6"/>
  <w15:docId w15:val="{76D94C5B-C511-49D2-9E03-6728A8F0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6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131/24</dc:title>
  <dc:creator>NorthernTerritoryGovernment@ntgov.onmicrosoft.com</dc:creator>
  <cp:lastModifiedBy>Andrea Ruske</cp:lastModifiedBy>
  <cp:revision>2</cp:revision>
  <cp:lastPrinted>2017-01-25T02:36:00Z</cp:lastPrinted>
  <dcterms:created xsi:type="dcterms:W3CDTF">2024-11-01T04:38:00Z</dcterms:created>
  <dcterms:modified xsi:type="dcterms:W3CDTF">2024-11-01T06:58:00Z</dcterms:modified>
</cp:coreProperties>
</file>