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79DD" w:rsidTr="0042223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79DD" w:rsidRDefault="008779DD" w:rsidP="0042223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79DD" w:rsidRDefault="008779DD" w:rsidP="0042223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32450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2024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228 Blocks, 747.23 km²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79DD" w:rsidRDefault="008779DD" w:rsidP="004222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857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857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79DD" w:rsidRDefault="008779DD" w:rsidP="00422238"/>
        </w:tc>
      </w:tr>
    </w:tbl>
    <w:p w:rsidR="00E27537" w:rsidRDefault="00851A04" w:rsidP="00851A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201/24</w:t>
      </w:r>
    </w:p>
    <w:p w:rsidR="008779DD" w:rsidRDefault="008779DD" w:rsidP="009506A3">
      <w:pPr>
        <w:rPr>
          <w:rFonts w:ascii="Lato" w:hAnsi="Lato" w:cs="Calibri"/>
        </w:rPr>
      </w:pPr>
    </w:p>
    <w:p w:rsidR="008779DD" w:rsidRDefault="008779D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79DD" w:rsidTr="0042223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79DD" w:rsidRDefault="008779DD" w:rsidP="0042223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79DD" w:rsidRDefault="008779DD" w:rsidP="0042223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32451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2024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223 Blocks, 730.89 km²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79DD" w:rsidRDefault="008779DD" w:rsidP="004222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857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857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79DD" w:rsidRDefault="008779DD" w:rsidP="00422238"/>
        </w:tc>
      </w:tr>
    </w:tbl>
    <w:p w:rsidR="008D6F33" w:rsidRDefault="00851A04" w:rsidP="00851A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202/24</w:t>
      </w:r>
    </w:p>
    <w:p w:rsidR="008779DD" w:rsidRDefault="008779DD" w:rsidP="009506A3">
      <w:pPr>
        <w:rPr>
          <w:rFonts w:ascii="Lato" w:hAnsi="Lato" w:cs="Calibri"/>
        </w:rPr>
      </w:pPr>
    </w:p>
    <w:p w:rsidR="008779DD" w:rsidRDefault="008779DD" w:rsidP="009506A3">
      <w:pPr>
        <w:rPr>
          <w:rFonts w:ascii="Lato" w:hAnsi="Lato" w:cs="Calibri"/>
        </w:rPr>
      </w:pPr>
    </w:p>
    <w:p w:rsidR="008779DD" w:rsidRDefault="008779DD" w:rsidP="009506A3">
      <w:pPr>
        <w:rPr>
          <w:rFonts w:ascii="Lato" w:hAnsi="Lato" w:cs="Calibri"/>
        </w:rPr>
      </w:pPr>
    </w:p>
    <w:p w:rsidR="008779DD" w:rsidRDefault="008779D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79DD" w:rsidTr="0042223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79DD" w:rsidRDefault="008779DD" w:rsidP="0042223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79DD" w:rsidRDefault="008779DD" w:rsidP="0042223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32472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2024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802.94 km²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BLOODWOOD CREEK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DD" w:rsidRDefault="008779DD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DD" w:rsidRDefault="008779DD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79DD" w:rsidRDefault="008779DD" w:rsidP="004222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Business Systems\TAS\Mapping\MapImage\1857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857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9DD" w:rsidTr="0042223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79DD" w:rsidRDefault="008779DD" w:rsidP="00422238"/>
        </w:tc>
      </w:tr>
    </w:tbl>
    <w:p w:rsidR="008779DD" w:rsidRPr="006874B1" w:rsidRDefault="00851A04" w:rsidP="00851A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203/24</w:t>
      </w:r>
    </w:p>
    <w:p w:rsidR="008D6F33" w:rsidRDefault="008D6F33" w:rsidP="00AB08D4">
      <w:pPr>
        <w:rPr>
          <w:rFonts w:ascii="Lato" w:hAnsi="Lato" w:cs="Calibri"/>
          <w:b/>
          <w:bCs/>
        </w:rPr>
      </w:pPr>
    </w:p>
    <w:p w:rsidR="00851A04" w:rsidRDefault="00851A04" w:rsidP="00AB08D4">
      <w:pPr>
        <w:rPr>
          <w:rFonts w:ascii="Lato" w:hAnsi="Lato" w:cs="Calibri"/>
          <w:b/>
          <w:bCs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D6F33" w:rsidTr="0042223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D6F33" w:rsidRDefault="008D6F33" w:rsidP="0042223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D6F33" w:rsidRDefault="008D6F33" w:rsidP="0042223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D6F33" w:rsidTr="0042223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F33" w:rsidRDefault="008D6F33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F33" w:rsidRDefault="008D6F33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33670</w:t>
            </w:r>
          </w:p>
        </w:tc>
      </w:tr>
      <w:tr w:rsidR="008D6F33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F33" w:rsidRDefault="008D6F33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F33" w:rsidRDefault="008D6F33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May 2024, for a period of 6 Years</w:t>
            </w:r>
          </w:p>
        </w:tc>
      </w:tr>
      <w:tr w:rsidR="008D6F33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F33" w:rsidRDefault="008D6F33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F33" w:rsidRDefault="008D6F33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156 Blocks, 464.92 km²</w:t>
            </w:r>
          </w:p>
        </w:tc>
      </w:tr>
      <w:tr w:rsidR="008D6F33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F33" w:rsidRDefault="008D6F33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F33" w:rsidRDefault="008D6F33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8D6F33" w:rsidTr="0042223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F33" w:rsidRDefault="008D6F33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F33" w:rsidRDefault="008D6F33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D6F33" w:rsidTr="0042223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D6F33" w:rsidRDefault="008D6F33" w:rsidP="004222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39024A" wp14:editId="4D19BDE7">
                  <wp:extent cx="2286000" cy="2286000"/>
                  <wp:effectExtent l="0" t="0" r="0" b="0"/>
                  <wp:docPr id="3" name="Picture 3" descr="R:\Business Systems\TAS\Mapping\MapImage\1857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57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F33" w:rsidTr="0042223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D6F33" w:rsidRDefault="008D6F33" w:rsidP="0042223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D6F33" w:rsidRPr="00851A04" w:rsidRDefault="00851A04" w:rsidP="00851A04">
      <w:pPr>
        <w:pBdr>
          <w:bottom w:val="single" w:sz="4" w:space="1" w:color="auto"/>
        </w:pBdr>
        <w:rPr>
          <w:rFonts w:ascii="Lato" w:hAnsi="Lato" w:cs="Calibri"/>
          <w:bCs/>
        </w:rPr>
      </w:pPr>
      <w:r w:rsidRPr="00851A04">
        <w:rPr>
          <w:rFonts w:ascii="Lato" w:hAnsi="Lato" w:cs="Calibri"/>
          <w:bCs/>
        </w:rPr>
        <w:t>204/24</w:t>
      </w:r>
    </w:p>
    <w:p w:rsidR="008D6F33" w:rsidRPr="00851A04" w:rsidRDefault="008D6F33" w:rsidP="00AB08D4">
      <w:pPr>
        <w:rPr>
          <w:rFonts w:ascii="Lato" w:hAnsi="Lato" w:cs="Calibri"/>
          <w:bCs/>
        </w:rPr>
      </w:pPr>
    </w:p>
    <w:p w:rsidR="00AB08D4" w:rsidRPr="00AB08D4" w:rsidRDefault="00AB08D4" w:rsidP="00AB08D4">
      <w:pPr>
        <w:rPr>
          <w:rFonts w:ascii="Lato" w:hAnsi="Lato" w:cs="Calibri"/>
          <w:b/>
          <w:bCs/>
        </w:rPr>
      </w:pPr>
      <w:r w:rsidRPr="00AB08D4">
        <w:rPr>
          <w:rFonts w:ascii="Lato" w:hAnsi="Lato" w:cs="Calibri"/>
          <w:b/>
          <w:bCs/>
        </w:rPr>
        <w:lastRenderedPageBreak/>
        <w:t>Corrigendum</w:t>
      </w:r>
    </w:p>
    <w:p w:rsidR="00AB08D4" w:rsidRPr="00AB08D4" w:rsidRDefault="00AB08D4" w:rsidP="00AB08D4">
      <w:pPr>
        <w:rPr>
          <w:rFonts w:ascii="Lato" w:hAnsi="Lato" w:cs="Calibri"/>
        </w:rPr>
      </w:pPr>
      <w:r w:rsidRPr="00AB08D4">
        <w:rPr>
          <w:rFonts w:ascii="Lato" w:hAnsi="Lato" w:cs="Calibri"/>
        </w:rPr>
        <w:t xml:space="preserve">Notice Number </w:t>
      </w:r>
      <w:r>
        <w:rPr>
          <w:rFonts w:ascii="Lato" w:hAnsi="Lato" w:cs="Calibri"/>
        </w:rPr>
        <w:t>199/24</w:t>
      </w:r>
      <w:r w:rsidRPr="00AB08D4">
        <w:rPr>
          <w:rFonts w:ascii="Lato" w:hAnsi="Lato" w:cs="Calibri"/>
        </w:rPr>
        <w:t xml:space="preserve"> appearing in </w:t>
      </w:r>
      <w:r>
        <w:rPr>
          <w:rFonts w:ascii="Lato" w:hAnsi="Lato" w:cs="Calibri"/>
        </w:rPr>
        <w:t>MN57/24</w:t>
      </w:r>
      <w:r w:rsidRPr="00AB08D4">
        <w:rPr>
          <w:rFonts w:ascii="Lato" w:hAnsi="Lato" w:cs="Calibri"/>
        </w:rPr>
        <w:t xml:space="preserve"> on </w:t>
      </w:r>
      <w:r>
        <w:rPr>
          <w:rFonts w:ascii="Lato" w:hAnsi="Lato" w:cs="Calibri"/>
        </w:rPr>
        <w:t>15 May 2024</w:t>
      </w:r>
      <w:r w:rsidRPr="00AB08D4">
        <w:rPr>
          <w:rFonts w:ascii="Lato" w:hAnsi="Lato" w:cs="Calibri"/>
        </w:rPr>
        <w:t xml:space="preserve"> is hereby cancelled and replaced by the following:</w:t>
      </w: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B08D4" w:rsidTr="0042223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B08D4" w:rsidRDefault="00AB08D4" w:rsidP="0042223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B08D4" w:rsidRDefault="00AB08D4" w:rsidP="0042223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B08D4" w:rsidTr="0042223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8D4" w:rsidRDefault="00AB08D4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8D4" w:rsidRDefault="00AB08D4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33682</w:t>
            </w:r>
          </w:p>
        </w:tc>
      </w:tr>
      <w:tr w:rsidR="00AB08D4" w:rsidTr="004222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8D4" w:rsidRDefault="00AB08D4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8D4" w:rsidRDefault="00AB08D4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May 2024</w:t>
            </w:r>
          </w:p>
        </w:tc>
      </w:tr>
      <w:tr w:rsidR="00AB08D4" w:rsidTr="004222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8D4" w:rsidRDefault="00AB08D4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8D4" w:rsidRDefault="00AB08D4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64.11 km²</w:t>
            </w:r>
          </w:p>
        </w:tc>
      </w:tr>
      <w:tr w:rsidR="00AB08D4" w:rsidTr="004222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8D4" w:rsidRDefault="00AB08D4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8D4" w:rsidRDefault="00AB08D4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AB08D4" w:rsidTr="004222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8D4" w:rsidRDefault="00AB08D4" w:rsidP="004222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8D4" w:rsidRDefault="00AB08D4" w:rsidP="004222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ROX 1 PTY LTD [ACN. 649 500 916]</w:t>
            </w:r>
          </w:p>
        </w:tc>
      </w:tr>
      <w:tr w:rsidR="00AB08D4" w:rsidTr="0042223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B08D4" w:rsidRDefault="00AB08D4" w:rsidP="004222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562E08" wp14:editId="5030B7F4">
                  <wp:extent cx="2286000" cy="2286000"/>
                  <wp:effectExtent l="0" t="0" r="0" b="0"/>
                  <wp:docPr id="1" name="Picture 1" descr="R:\Business Systems\TAS\Mapping\MapImage\1855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55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B08D4" w:rsidTr="0042223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B08D4" w:rsidRDefault="00AB08D4" w:rsidP="00422238"/>
        </w:tc>
      </w:tr>
    </w:tbl>
    <w:p w:rsidR="00E27537" w:rsidRDefault="00851A04" w:rsidP="00AB08D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205</w:t>
      </w:r>
      <w:r w:rsidR="00AB08D4">
        <w:rPr>
          <w:rFonts w:ascii="Lato" w:hAnsi="Lato" w:cs="Calibri"/>
        </w:rPr>
        <w:t>/24</w:t>
      </w:r>
    </w:p>
    <w:p w:rsidR="00AB08D4" w:rsidRPr="006874B1" w:rsidRDefault="00AB08D4" w:rsidP="009506A3">
      <w:pPr>
        <w:rPr>
          <w:rFonts w:ascii="Lato" w:hAnsi="Lato" w:cs="Calibri"/>
        </w:rPr>
      </w:pPr>
    </w:p>
    <w:sectPr w:rsidR="00AB08D4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D4" w:rsidRDefault="00AB08D4">
      <w:r>
        <w:separator/>
      </w:r>
    </w:p>
  </w:endnote>
  <w:endnote w:type="continuationSeparator" w:id="0">
    <w:p w:rsidR="00AB08D4" w:rsidRDefault="00AB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50809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D4" w:rsidRDefault="00AB08D4">
      <w:r>
        <w:separator/>
      </w:r>
    </w:p>
  </w:footnote>
  <w:footnote w:type="continuationSeparator" w:id="0">
    <w:p w:rsidR="00AB08D4" w:rsidRDefault="00AB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D6F33">
            <w:rPr>
              <w:rFonts w:ascii="Lato" w:hAnsi="Lato"/>
              <w:b/>
              <w:noProof/>
            </w:rPr>
            <w:t>59/24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D6F33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0809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0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779DD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D6F33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974E9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08D4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C32C71D"/>
  <w15:docId w15:val="{04449108-516B-4C6B-83F4-9B0CA5C3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24</TotalTime>
  <Pages>2</Pages>
  <Words>319</Words>
  <Characters>1629</Characters>
  <Application>Microsoft Office Word</Application>
  <DocSecurity>0</DocSecurity>
  <Lines>99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Danielle Hicks</cp:lastModifiedBy>
  <cp:revision>6</cp:revision>
  <cp:lastPrinted>2024-05-21T05:07:00Z</cp:lastPrinted>
  <dcterms:created xsi:type="dcterms:W3CDTF">2024-05-21T04:42:00Z</dcterms:created>
  <dcterms:modified xsi:type="dcterms:W3CDTF">2024-05-21T05:07:00Z</dcterms:modified>
</cp:coreProperties>
</file>