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309C" w:rsidTr="00B9676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309C" w:rsidRDefault="0008309C" w:rsidP="00B9676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309C" w:rsidRDefault="0008309C" w:rsidP="00B9676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309C" w:rsidTr="00B9676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33640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2024, for a period of 6 Years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47.67 km²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08309C" w:rsidTr="00B9676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309C" w:rsidRDefault="0008309C" w:rsidP="00B967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0323" cy="2170323"/>
                  <wp:effectExtent l="0" t="0" r="1905" b="1905"/>
                  <wp:docPr id="1" name="Picture 1" descr="R:\Business Systems\TAS\Mapping\MapImage\1852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52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69" cy="217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09C" w:rsidTr="00B9676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309C" w:rsidRDefault="0008309C" w:rsidP="00B9676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8309C" w:rsidRDefault="0008309C" w:rsidP="000830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188/24</w:t>
      </w:r>
    </w:p>
    <w:p w:rsidR="0008309C" w:rsidRDefault="0008309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309C" w:rsidTr="00B9676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309C" w:rsidRDefault="0008309C" w:rsidP="00B9676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309C" w:rsidRDefault="0008309C" w:rsidP="00B9676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309C" w:rsidTr="00B9676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33641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2024, for a period of 6 Years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 Blocks, 139.32 km²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08309C" w:rsidTr="00B9676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309C" w:rsidRDefault="0008309C" w:rsidP="00B967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2188" cy="2082188"/>
                  <wp:effectExtent l="0" t="0" r="0" b="0"/>
                  <wp:docPr id="2" name="Picture 2" descr="R:\Business Systems\TAS\Mapping\MapImage\1852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852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79" cy="208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09C" w:rsidTr="00B9676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309C" w:rsidRDefault="0008309C" w:rsidP="00B9676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8309C" w:rsidRPr="006874B1" w:rsidRDefault="0008309C" w:rsidP="009506A3">
      <w:pPr>
        <w:rPr>
          <w:rFonts w:ascii="Lato" w:hAnsi="Lato" w:cs="Calibri"/>
        </w:rPr>
      </w:pPr>
    </w:p>
    <w:p w:rsidR="00E27537" w:rsidRDefault="0008309C" w:rsidP="000830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189/24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309C" w:rsidTr="00B9676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309C" w:rsidRDefault="0008309C" w:rsidP="00B9676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309C" w:rsidRDefault="0008309C" w:rsidP="00B9676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309C" w:rsidTr="00B9676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33649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2024, for a period of 6 Years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89.81 km²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NUMAGALONG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08309C" w:rsidTr="00B9676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309C" w:rsidRDefault="0008309C" w:rsidP="00B967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48290" cy="2148290"/>
                  <wp:effectExtent l="0" t="0" r="4445" b="4445"/>
                  <wp:docPr id="3" name="Picture 3" descr="R:\Business Systems\TAS\Mapping\MapImage\1852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852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27" cy="215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09C" w:rsidTr="00B9676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309C" w:rsidRDefault="0008309C" w:rsidP="00B9676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8309C" w:rsidRDefault="0008309C" w:rsidP="009506A3">
      <w:pPr>
        <w:rPr>
          <w:rFonts w:ascii="Lato" w:hAnsi="Lato" w:cs="Calibri"/>
        </w:rPr>
      </w:pPr>
    </w:p>
    <w:p w:rsidR="0008309C" w:rsidRDefault="0008309C" w:rsidP="000830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190/24</w:t>
      </w:r>
    </w:p>
    <w:p w:rsidR="0008309C" w:rsidRDefault="0008309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309C" w:rsidTr="00B9676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309C" w:rsidRDefault="0008309C" w:rsidP="00B9676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309C" w:rsidRDefault="0008309C" w:rsidP="00B9676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309C" w:rsidTr="00B9676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33650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2024, for a period of 6 Years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173.14 km²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08309C" w:rsidTr="00B9676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09C" w:rsidRDefault="0008309C" w:rsidP="00B967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09C" w:rsidRDefault="0008309C" w:rsidP="00B967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08309C" w:rsidTr="00B9676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309C" w:rsidRDefault="0008309C" w:rsidP="00B967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15238" cy="2115238"/>
                  <wp:effectExtent l="0" t="0" r="0" b="0"/>
                  <wp:docPr id="4" name="Picture 4" descr="R:\Business Systems\TAS\Mapping\MapImage\1852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852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99" cy="211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09C" w:rsidTr="00B9676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309C" w:rsidRDefault="0008309C" w:rsidP="00B9676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8309C" w:rsidRDefault="0008309C" w:rsidP="009506A3">
      <w:pPr>
        <w:rPr>
          <w:rFonts w:ascii="Lato" w:hAnsi="Lato" w:cs="Calibri"/>
        </w:rPr>
      </w:pPr>
    </w:p>
    <w:p w:rsidR="00E27537" w:rsidRDefault="0008309C" w:rsidP="000830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191/24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240CB" w:rsidTr="00372BA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240CB" w:rsidRDefault="000240CB" w:rsidP="00372BA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0240CB" w:rsidRDefault="000240CB" w:rsidP="00372BA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240CB" w:rsidTr="00372BA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0CB" w:rsidRDefault="000240CB" w:rsidP="00372B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CB" w:rsidRDefault="000240CB" w:rsidP="00372B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33673</w:t>
            </w:r>
          </w:p>
        </w:tc>
      </w:tr>
      <w:tr w:rsidR="000240CB" w:rsidTr="00372B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0CB" w:rsidRDefault="000240CB" w:rsidP="00372B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CB" w:rsidRDefault="000240CB" w:rsidP="00372B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2024, for a period of 6 Years</w:t>
            </w:r>
          </w:p>
        </w:tc>
      </w:tr>
      <w:tr w:rsidR="000240CB" w:rsidTr="00372B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0CB" w:rsidRDefault="000240CB" w:rsidP="00372B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CB" w:rsidRDefault="000240CB" w:rsidP="00372B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149.05 km²</w:t>
            </w:r>
          </w:p>
        </w:tc>
      </w:tr>
      <w:tr w:rsidR="000240CB" w:rsidTr="00372B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0CB" w:rsidRDefault="000240CB" w:rsidP="00372B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CB" w:rsidRDefault="000240CB" w:rsidP="00372B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0240CB" w:rsidTr="00372B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0CB" w:rsidRDefault="000240CB" w:rsidP="00372BA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CB" w:rsidRDefault="000240CB" w:rsidP="00372BA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0240CB" w:rsidTr="00372BA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240CB" w:rsidRDefault="000240CB" w:rsidP="00372BA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853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53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0CB" w:rsidTr="00372BA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240CB" w:rsidRDefault="000240CB" w:rsidP="00372BA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240CB" w:rsidRDefault="000240CB" w:rsidP="0008309C">
      <w:pPr>
        <w:pBdr>
          <w:bottom w:val="single" w:sz="4" w:space="1" w:color="auto"/>
        </w:pBdr>
        <w:rPr>
          <w:rFonts w:ascii="Lato" w:hAnsi="Lato" w:cs="Calibri"/>
        </w:rPr>
      </w:pPr>
    </w:p>
    <w:p w:rsidR="000240CB" w:rsidRPr="006874B1" w:rsidRDefault="000240CB" w:rsidP="000830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192/24</w:t>
      </w:r>
    </w:p>
    <w:sectPr w:rsidR="000240CB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9C" w:rsidRDefault="0008309C">
      <w:r>
        <w:separator/>
      </w:r>
    </w:p>
  </w:endnote>
  <w:endnote w:type="continuationSeparator" w:id="0">
    <w:p w:rsidR="0008309C" w:rsidRDefault="000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240C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240C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9C" w:rsidRDefault="0008309C">
      <w:r>
        <w:separator/>
      </w:r>
    </w:p>
  </w:footnote>
  <w:footnote w:type="continuationSeparator" w:id="0">
    <w:p w:rsidR="0008309C" w:rsidRDefault="0008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08309C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MN54/24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8309C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9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40CB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309C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3BAC4EF"/>
  <w15:docId w15:val="{53E3E0C2-B10B-44E9-A850-234C979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9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6</TotalTime>
  <Pages>2</Pages>
  <Words>570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2017-01-25T02:36:00Z</cp:lastPrinted>
  <dcterms:created xsi:type="dcterms:W3CDTF">2024-05-08T23:51:00Z</dcterms:created>
  <dcterms:modified xsi:type="dcterms:W3CDTF">2024-05-09T05:10:00Z</dcterms:modified>
</cp:coreProperties>
</file>