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1FE0" w:rsidTr="00253D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1FE0" w:rsidRDefault="001A1FE0" w:rsidP="00253D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1FE0" w:rsidRDefault="001A1FE0" w:rsidP="00253D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1FE0" w:rsidTr="00253D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8766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October 2023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 Blocks, 129.72 km²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WINNALL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1A1FE0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1FE0" w:rsidRDefault="001A1FE0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BA09EE" wp14:editId="4C1B9D3E">
                  <wp:extent cx="2281555" cy="2281555"/>
                  <wp:effectExtent l="0" t="0" r="0" b="0"/>
                  <wp:docPr id="1" name="Picture 1" descr="R:\Business Systems\TAS\Mapping\MapImage\1785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5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FE0" w:rsidTr="00253D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1FE0" w:rsidRDefault="001A1FE0" w:rsidP="00253DC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A1FE0" w:rsidRPr="006874B1" w:rsidRDefault="001A1FE0" w:rsidP="001A1F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425/23</w:t>
      </w:r>
    </w:p>
    <w:p w:rsidR="00E27537" w:rsidRDefault="00E27537" w:rsidP="009506A3">
      <w:pPr>
        <w:rPr>
          <w:rFonts w:ascii="Lato" w:hAnsi="Lato" w:cs="Calibri"/>
        </w:rPr>
      </w:pPr>
    </w:p>
    <w:p w:rsidR="001A1FE0" w:rsidRDefault="001A1FE0" w:rsidP="009506A3">
      <w:pPr>
        <w:rPr>
          <w:rFonts w:ascii="Lato" w:hAnsi="Lato" w:cs="Calibri"/>
        </w:rPr>
      </w:pPr>
    </w:p>
    <w:p w:rsidR="001A1FE0" w:rsidRDefault="001A1FE0" w:rsidP="009506A3">
      <w:pPr>
        <w:rPr>
          <w:rFonts w:ascii="Lato" w:hAnsi="Lato" w:cs="Calibri"/>
        </w:rPr>
      </w:pPr>
    </w:p>
    <w:p w:rsidR="001A1FE0" w:rsidRDefault="001A1FE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1FE0" w:rsidTr="00253D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1FE0" w:rsidRDefault="001A1FE0" w:rsidP="00253D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1FE0" w:rsidRDefault="001A1FE0" w:rsidP="00253D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1FE0" w:rsidTr="00253D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23880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October 2023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15.99 km²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WINNALL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1A1FE0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1FE0" w:rsidRDefault="001A1FE0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D9E5CA" wp14:editId="27514C1A">
                  <wp:extent cx="2281555" cy="2281555"/>
                  <wp:effectExtent l="0" t="0" r="0" b="0"/>
                  <wp:docPr id="2" name="Picture 2" descr="R:\Business Systems\TAS\Mapping\MapImage\1785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5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FE0" w:rsidTr="00253D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1FE0" w:rsidRDefault="001A1FE0" w:rsidP="00253DC2"/>
        </w:tc>
      </w:tr>
    </w:tbl>
    <w:p w:rsidR="001A1FE0" w:rsidRDefault="001A1FE0" w:rsidP="009506A3">
      <w:pPr>
        <w:rPr>
          <w:rFonts w:ascii="Lato" w:hAnsi="Lato" w:cs="Calibri"/>
        </w:rPr>
      </w:pPr>
    </w:p>
    <w:p w:rsidR="001A1FE0" w:rsidRPr="006874B1" w:rsidRDefault="001A1FE0" w:rsidP="001A1F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426/23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1FE0" w:rsidTr="00253D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1FE0" w:rsidRDefault="001A1FE0" w:rsidP="00253D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1FE0" w:rsidRDefault="001A1FE0" w:rsidP="00253D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1FE0" w:rsidTr="00253D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23883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October 2023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47.80 km²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LANDER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1A1FE0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1FE0" w:rsidRDefault="001A1FE0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3AD7C5" wp14:editId="59747D54">
                  <wp:extent cx="2281555" cy="2281555"/>
                  <wp:effectExtent l="0" t="0" r="0" b="0"/>
                  <wp:docPr id="3" name="Picture 3" descr="R:\Business Systems\TAS\Mapping\MapImage\1785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5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FE0" w:rsidTr="00253D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1FE0" w:rsidRDefault="001A1FE0" w:rsidP="00253DC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A1FE0" w:rsidRDefault="001A1FE0" w:rsidP="001A1F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427/23</w:t>
      </w:r>
    </w:p>
    <w:p w:rsidR="001A1FE0" w:rsidRDefault="001A1FE0" w:rsidP="009506A3">
      <w:pPr>
        <w:rPr>
          <w:rFonts w:ascii="Lato" w:hAnsi="Lato" w:cs="Calibri"/>
        </w:rPr>
      </w:pPr>
    </w:p>
    <w:p w:rsidR="001A1FE0" w:rsidRDefault="001A1FE0" w:rsidP="009506A3">
      <w:pPr>
        <w:rPr>
          <w:rFonts w:ascii="Lato" w:hAnsi="Lato" w:cs="Calibri"/>
        </w:rPr>
      </w:pPr>
    </w:p>
    <w:p w:rsidR="001A1FE0" w:rsidRDefault="001A1FE0" w:rsidP="009506A3">
      <w:pPr>
        <w:rPr>
          <w:rFonts w:ascii="Lato" w:hAnsi="Lato" w:cs="Calibri"/>
        </w:rPr>
      </w:pPr>
    </w:p>
    <w:p w:rsidR="001A1FE0" w:rsidRDefault="001A1FE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1FE0" w:rsidTr="00253D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1FE0" w:rsidRDefault="001A1FE0" w:rsidP="00253D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1FE0" w:rsidRDefault="001A1FE0" w:rsidP="00253D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1FE0" w:rsidTr="00253D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23884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October 2023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63 Blocks, 199.66 km²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JARRAH JARRAH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1A1FE0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1FE0" w:rsidRDefault="001A1FE0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FB6F23" wp14:editId="60E396A3">
                  <wp:extent cx="2281555" cy="2281555"/>
                  <wp:effectExtent l="0" t="0" r="0" b="0"/>
                  <wp:docPr id="4" name="Picture 4" descr="R:\Business Systems\TAS\Mapping\MapImage\1785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5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FE0" w:rsidTr="00253D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1FE0" w:rsidRDefault="001A1FE0" w:rsidP="00253DC2"/>
        </w:tc>
      </w:tr>
    </w:tbl>
    <w:p w:rsidR="001A1FE0" w:rsidRDefault="001A1FE0" w:rsidP="009506A3">
      <w:pPr>
        <w:rPr>
          <w:rFonts w:ascii="Lato" w:hAnsi="Lato" w:cs="Calibri"/>
        </w:rPr>
      </w:pPr>
    </w:p>
    <w:p w:rsidR="001A1FE0" w:rsidRDefault="001A1FE0" w:rsidP="001A1F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428/23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1FE0" w:rsidTr="00253D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1FE0" w:rsidRDefault="001A1FE0" w:rsidP="00253D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A1FE0" w:rsidRDefault="001A1FE0" w:rsidP="00253D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1FE0" w:rsidTr="00253D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23885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October 2023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118 Blocks, 372.29 km²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JARRAH JARRAH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1A1FE0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1FE0" w:rsidRDefault="001A1FE0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CC793F" wp14:editId="07545289">
                  <wp:extent cx="2282190" cy="2282190"/>
                  <wp:effectExtent l="0" t="0" r="0" b="0"/>
                  <wp:docPr id="5" name="Picture 5" descr="R:\Business Systems\TAS\Mapping\MapImage\1785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5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FE0" w:rsidTr="00253D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1FE0" w:rsidRDefault="001A1FE0" w:rsidP="00253DC2"/>
        </w:tc>
      </w:tr>
    </w:tbl>
    <w:p w:rsidR="001A1FE0" w:rsidRDefault="001A1FE0" w:rsidP="009506A3">
      <w:pPr>
        <w:rPr>
          <w:rFonts w:ascii="Lato" w:hAnsi="Lato" w:cs="Calibri"/>
        </w:rPr>
      </w:pPr>
    </w:p>
    <w:p w:rsidR="001A1FE0" w:rsidRDefault="001A1FE0" w:rsidP="001A1F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429/23</w:t>
      </w:r>
    </w:p>
    <w:p w:rsidR="001A1FE0" w:rsidRDefault="001A1FE0" w:rsidP="001A1FE0">
      <w:pPr>
        <w:rPr>
          <w:rFonts w:ascii="Lato" w:hAnsi="Lato" w:cs="Calibri"/>
        </w:rPr>
      </w:pPr>
    </w:p>
    <w:p w:rsidR="001A1FE0" w:rsidRDefault="001A1FE0" w:rsidP="001A1FE0">
      <w:pPr>
        <w:rPr>
          <w:rFonts w:ascii="Lato" w:hAnsi="Lato" w:cs="Calibri"/>
        </w:rPr>
      </w:pPr>
    </w:p>
    <w:p w:rsidR="001A1FE0" w:rsidRDefault="001A1FE0" w:rsidP="001A1FE0">
      <w:pPr>
        <w:rPr>
          <w:rFonts w:ascii="Lato" w:hAnsi="Lato" w:cs="Calibri"/>
        </w:rPr>
      </w:pPr>
    </w:p>
    <w:p w:rsidR="001A1FE0" w:rsidRDefault="001A1FE0" w:rsidP="001A1FE0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1FE0" w:rsidTr="00253D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1FE0" w:rsidRDefault="001A1FE0" w:rsidP="00253DC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1FE0" w:rsidRDefault="001A1FE0" w:rsidP="00253DC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1FE0" w:rsidTr="00253DC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23886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October 2023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 Blocks, 162.05 km²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JARRAH JARRAH</w:t>
            </w:r>
          </w:p>
        </w:tc>
      </w:tr>
      <w:tr w:rsidR="001A1FE0" w:rsidTr="00253DC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1A1FE0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1FE0" w:rsidRDefault="001A1FE0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D1EABC" wp14:editId="7E271312">
                  <wp:extent cx="2282190" cy="2282190"/>
                  <wp:effectExtent l="0" t="0" r="0" b="0"/>
                  <wp:docPr id="6" name="Picture 6" descr="R:\Business Systems\TAS\Mapping\MapImage\1785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5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FE0" w:rsidTr="00253DC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1FE0" w:rsidRDefault="001A1FE0" w:rsidP="00253DC2"/>
        </w:tc>
      </w:tr>
    </w:tbl>
    <w:p w:rsidR="001A1FE0" w:rsidRDefault="001A1FE0" w:rsidP="001A1FE0">
      <w:pPr>
        <w:rPr>
          <w:rFonts w:ascii="Lato" w:hAnsi="Lato" w:cs="Calibri"/>
        </w:rPr>
      </w:pPr>
    </w:p>
    <w:p w:rsidR="001A1FE0" w:rsidRDefault="001A1FE0" w:rsidP="001A1F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430/23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A1FE0" w:rsidTr="00253DC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1FE0" w:rsidRDefault="001A1FE0" w:rsidP="00253DC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A1FE0" w:rsidRDefault="001A1FE0" w:rsidP="00253DC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A1FE0" w:rsidTr="00253DC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33438</w:t>
            </w:r>
          </w:p>
        </w:tc>
      </w:tr>
      <w:tr w:rsidR="001A1FE0" w:rsidTr="00253DC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October 2023, for a period of 6 Years</w:t>
            </w:r>
          </w:p>
        </w:tc>
      </w:tr>
      <w:tr w:rsidR="001A1FE0" w:rsidTr="00253DC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45.62 km²</w:t>
            </w:r>
          </w:p>
        </w:tc>
      </w:tr>
      <w:tr w:rsidR="001A1FE0" w:rsidTr="00253DC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1A1FE0" w:rsidTr="00253DC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FE0" w:rsidRDefault="001A1FE0" w:rsidP="00253DC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FE0" w:rsidRDefault="001A1FE0" w:rsidP="00253DC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1A1FE0" w:rsidTr="00253DC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1FE0" w:rsidRDefault="001A1FE0" w:rsidP="00253DC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21A95C" wp14:editId="076B1467">
                  <wp:extent cx="2282190" cy="2282190"/>
                  <wp:effectExtent l="0" t="0" r="0" b="0"/>
                  <wp:docPr id="7" name="Picture 7" descr="R:\Business Systems\TAS\Mapping\MapImage\1785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5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FE0" w:rsidTr="00253DC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A1FE0" w:rsidRDefault="001A1FE0" w:rsidP="00253DC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A1FE0" w:rsidRDefault="001A1FE0" w:rsidP="001A1FE0">
      <w:pPr>
        <w:rPr>
          <w:rFonts w:ascii="Lato" w:hAnsi="Lato" w:cs="Calibri"/>
        </w:rPr>
      </w:pPr>
    </w:p>
    <w:p w:rsidR="001A1FE0" w:rsidRPr="006874B1" w:rsidRDefault="001A1FE0" w:rsidP="001A1F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431/23</w:t>
      </w:r>
    </w:p>
    <w:sectPr w:rsidR="001A1FE0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E0" w:rsidRDefault="001A1FE0">
      <w:r>
        <w:separator/>
      </w:r>
    </w:p>
  </w:endnote>
  <w:endnote w:type="continuationSeparator" w:id="0">
    <w:p w:rsidR="001A1FE0" w:rsidRDefault="001A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A1FE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A1FE0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E0" w:rsidRDefault="001A1FE0">
      <w:r>
        <w:separator/>
      </w:r>
    </w:p>
  </w:footnote>
  <w:footnote w:type="continuationSeparator" w:id="0">
    <w:p w:rsidR="001A1FE0" w:rsidRDefault="001A1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A1FE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A1FE0">
            <w:rPr>
              <w:rFonts w:ascii="Lato" w:hAnsi="Lato"/>
              <w:b/>
              <w:noProof/>
            </w:rPr>
            <w:t>118</w:t>
          </w:r>
          <w:r w:rsidR="00224E64">
            <w:rPr>
              <w:rFonts w:ascii="Lato" w:hAnsi="Lato"/>
              <w:b/>
              <w:noProof/>
            </w:rPr>
            <w:t>/</w:t>
          </w:r>
          <w:r w:rsidR="001A1FE0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A1FE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E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1FE0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74DEF5A"/>
  <w15:docId w15:val="{29693647-925E-442A-8CD6-7EEC0625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6</TotalTime>
  <Pages>2</Pages>
  <Words>392</Words>
  <Characters>2070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2023-10-13T05:38:00Z</dcterms:created>
  <dcterms:modified xsi:type="dcterms:W3CDTF">2023-10-13T05:45:00Z</dcterms:modified>
</cp:coreProperties>
</file>