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72934" w:rsidTr="00AD7C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32141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October 2023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71.00 Hectare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MinesData\titles\mapping\products\diagrams\Tenement Images\EMP32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4" w:rsidRDefault="00D72934" w:rsidP="00AD7C5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72934" w:rsidRDefault="00D72934" w:rsidP="00D729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417/23</w:t>
      </w:r>
    </w:p>
    <w:p w:rsidR="00D72934" w:rsidRDefault="00D72934" w:rsidP="009506A3">
      <w:pPr>
        <w:rPr>
          <w:rFonts w:ascii="Lato" w:hAnsi="Lato" w:cs="Calibri"/>
        </w:rPr>
      </w:pPr>
    </w:p>
    <w:p w:rsidR="00D72934" w:rsidRDefault="00D7293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72934" w:rsidTr="00AD7C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32142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October 2023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53.00 Hectare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934" w:rsidRDefault="00D72934" w:rsidP="00AD7C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2934" w:rsidRDefault="00D72934" w:rsidP="00AD7C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MinesData\titles\mapping\products\diagrams\Tenement Images\EMP32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MinesData\titles\mapping\products\diagrams\Tenement Images\EMP32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34" w:rsidTr="00AD7C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34" w:rsidRDefault="00D72934" w:rsidP="00AD7C52"/>
        </w:tc>
      </w:tr>
    </w:tbl>
    <w:p w:rsidR="00D72934" w:rsidRPr="006874B1" w:rsidRDefault="00D72934" w:rsidP="009506A3">
      <w:pPr>
        <w:rPr>
          <w:rFonts w:ascii="Lato" w:hAnsi="Lato" w:cs="Calibri"/>
        </w:rPr>
      </w:pPr>
    </w:p>
    <w:p w:rsidR="00E27537" w:rsidRPr="006874B1" w:rsidRDefault="00D72934" w:rsidP="00D7293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418/23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34" w:rsidRDefault="00D72934">
      <w:r>
        <w:separator/>
      </w:r>
    </w:p>
  </w:endnote>
  <w:endnote w:type="continuationSeparator" w:id="0">
    <w:p w:rsidR="00D72934" w:rsidRDefault="00D7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7293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34" w:rsidRDefault="00D72934">
      <w:r>
        <w:separator/>
      </w:r>
    </w:p>
  </w:footnote>
  <w:footnote w:type="continuationSeparator" w:id="0">
    <w:p w:rsidR="00D72934" w:rsidRDefault="00D7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7293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72934">
            <w:rPr>
              <w:rFonts w:ascii="Lato" w:hAnsi="Lato"/>
              <w:b/>
              <w:noProof/>
            </w:rPr>
            <w:t>115</w:t>
          </w:r>
          <w:r w:rsidR="00224E64">
            <w:rPr>
              <w:rFonts w:ascii="Lato" w:hAnsi="Lato"/>
              <w:b/>
              <w:noProof/>
            </w:rPr>
            <w:t>/</w:t>
          </w:r>
          <w:r w:rsidR="00D72934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72934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2934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6D5DDE1"/>
  <w15:docId w15:val="{031DEB23-62E8-4A80-909E-FD26995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9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94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115/23</dc:title>
  <dc:creator>Northern Territory Government</dc:creator>
  <cp:lastModifiedBy>Rebecca Lee</cp:lastModifiedBy>
  <cp:revision>1</cp:revision>
  <cp:lastPrinted>2017-01-25T02:36:00Z</cp:lastPrinted>
  <dcterms:created xsi:type="dcterms:W3CDTF">2023-10-06T07:04:00Z</dcterms:created>
  <dcterms:modified xsi:type="dcterms:W3CDTF">2023-10-06T07:05:00Z</dcterms:modified>
</cp:coreProperties>
</file>