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519C5" w:rsidTr="0083348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519C5" w:rsidRDefault="008519C5" w:rsidP="0083348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8519C5" w:rsidRDefault="008519C5" w:rsidP="0083348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8519C5" w:rsidTr="0083348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19C5" w:rsidRDefault="008519C5" w:rsidP="0083348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19C5" w:rsidRDefault="008519C5" w:rsidP="0083348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31720</w:t>
            </w:r>
          </w:p>
        </w:tc>
      </w:tr>
      <w:tr w:rsidR="008519C5" w:rsidTr="0083348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19C5" w:rsidRDefault="008519C5" w:rsidP="0083348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19C5" w:rsidRDefault="008519C5" w:rsidP="0083348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August 2023</w:t>
            </w:r>
          </w:p>
        </w:tc>
      </w:tr>
      <w:tr w:rsidR="008519C5" w:rsidTr="0083348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19C5" w:rsidRDefault="008519C5" w:rsidP="0083348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19C5" w:rsidRDefault="008519C5" w:rsidP="0083348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233 Blocks, 631.88 km²</w:t>
            </w:r>
          </w:p>
        </w:tc>
      </w:tr>
      <w:tr w:rsidR="008519C5" w:rsidTr="0083348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19C5" w:rsidRDefault="008519C5" w:rsidP="0083348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19C5" w:rsidRDefault="008519C5" w:rsidP="0083348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SIDDELEY</w:t>
            </w:r>
          </w:p>
        </w:tc>
      </w:tr>
      <w:tr w:rsidR="008519C5" w:rsidTr="0083348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19C5" w:rsidRDefault="008519C5" w:rsidP="0083348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19C5" w:rsidRDefault="008519C5" w:rsidP="0083348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IGO LIMITED* [ACN. 092 786 304]</w:t>
            </w:r>
          </w:p>
        </w:tc>
      </w:tr>
      <w:tr w:rsidR="008519C5" w:rsidTr="0083348E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519C5" w:rsidRDefault="008519C5" w:rsidP="0083348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3CE7A19" wp14:editId="432EE860">
                  <wp:extent cx="2282190" cy="2282190"/>
                  <wp:effectExtent l="0" t="0" r="0" b="0"/>
                  <wp:docPr id="1" name="Picture 1" descr="R:\Business Systems\TAS\Mapping\MapImage\17757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757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19C5" w:rsidTr="0083348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519C5" w:rsidRDefault="008519C5" w:rsidP="0083348E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8519C5" w:rsidRPr="006874B1" w:rsidRDefault="008519C5" w:rsidP="008519C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352/23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9C5" w:rsidRDefault="008519C5">
      <w:r>
        <w:separator/>
      </w:r>
    </w:p>
  </w:endnote>
  <w:endnote w:type="continuationSeparator" w:id="0">
    <w:p w:rsidR="008519C5" w:rsidRDefault="0085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8519C5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9C5" w:rsidRDefault="008519C5">
      <w:r>
        <w:separator/>
      </w:r>
    </w:p>
  </w:footnote>
  <w:footnote w:type="continuationSeparator" w:id="0">
    <w:p w:rsidR="008519C5" w:rsidRDefault="00851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8519C5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8519C5">
            <w:rPr>
              <w:rFonts w:ascii="Lato" w:hAnsi="Lato"/>
              <w:b/>
              <w:noProof/>
            </w:rPr>
            <w:t>098</w:t>
          </w:r>
          <w:r w:rsidR="00224E64">
            <w:rPr>
              <w:rFonts w:ascii="Lato" w:hAnsi="Lato"/>
              <w:b/>
              <w:noProof/>
            </w:rPr>
            <w:t>/</w:t>
          </w:r>
          <w:r w:rsidR="008519C5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8519C5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22 August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C5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9C5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9B1E685"/>
  <w15:docId w15:val="{7497246B-3D11-43E8-A42E-E12F0835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9C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1</TotalTime>
  <Pages>1</Pages>
  <Words>46</Words>
  <Characters>258</Characters>
  <Application>Microsoft Office Word</Application>
  <DocSecurity>0</DocSecurity>
  <Lines>18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Damian Hokin</cp:lastModifiedBy>
  <cp:revision>1</cp:revision>
  <cp:lastPrinted>2017-01-25T02:36:00Z</cp:lastPrinted>
  <dcterms:created xsi:type="dcterms:W3CDTF">2023-08-22T05:23:00Z</dcterms:created>
  <dcterms:modified xsi:type="dcterms:W3CDTF">2023-08-22T05:25:00Z</dcterms:modified>
</cp:coreProperties>
</file>