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D47A3" w:rsidTr="001A433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D47A3" w:rsidRDefault="00AD47A3" w:rsidP="001A433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D47A3" w:rsidRDefault="00AD47A3" w:rsidP="001A433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AD47A3" w:rsidTr="001A433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7A3" w:rsidRDefault="00AD47A3" w:rsidP="001A43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47A3" w:rsidRDefault="00AD47A3" w:rsidP="001A43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33307</w:t>
            </w:r>
          </w:p>
        </w:tc>
      </w:tr>
      <w:tr w:rsidR="00AD47A3" w:rsidTr="001A433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7A3" w:rsidRDefault="00AD47A3" w:rsidP="001A43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47A3" w:rsidRDefault="00AD47A3" w:rsidP="001A43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June 2023</w:t>
            </w:r>
          </w:p>
        </w:tc>
      </w:tr>
      <w:tr w:rsidR="00AD47A3" w:rsidTr="001A433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7A3" w:rsidRDefault="00AD47A3" w:rsidP="001A43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47A3" w:rsidRDefault="00AD47A3" w:rsidP="001A43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127 Blocks, 395.63 km²</w:t>
            </w:r>
          </w:p>
        </w:tc>
      </w:tr>
      <w:tr w:rsidR="00AD47A3" w:rsidTr="001A433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7A3" w:rsidRDefault="00AD47A3" w:rsidP="001A43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47A3" w:rsidRDefault="00AD47A3" w:rsidP="001A43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BURT</w:t>
            </w:r>
          </w:p>
        </w:tc>
      </w:tr>
      <w:tr w:rsidR="00AD47A3" w:rsidTr="001A433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7A3" w:rsidRDefault="00AD47A3" w:rsidP="001A43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47A3" w:rsidRDefault="00AD47A3" w:rsidP="001A43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AD47A3" w:rsidTr="001A433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D47A3" w:rsidRDefault="00AD47A3" w:rsidP="001A433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7970A2B" wp14:editId="486DB93C">
                  <wp:extent cx="2286000" cy="2286000"/>
                  <wp:effectExtent l="0" t="0" r="0" b="0"/>
                  <wp:docPr id="3" name="Picture 3" descr="R:\Business Systems\TAS\Mapping\MapImage\1759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59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7A3" w:rsidTr="00AD47A3">
        <w:trPr>
          <w:trHeight w:hRule="exact" w:val="401"/>
        </w:trPr>
        <w:tc>
          <w:tcPr>
            <w:tcW w:w="4157" w:type="dxa"/>
            <w:gridSpan w:val="2"/>
            <w:tcBorders>
              <w:top w:val="nil"/>
            </w:tcBorders>
          </w:tcPr>
          <w:p w:rsidR="00AD47A3" w:rsidRDefault="00AD47A3" w:rsidP="001A4336"/>
        </w:tc>
      </w:tr>
    </w:tbl>
    <w:p w:rsidR="00AD47A3" w:rsidRDefault="00AD47A3" w:rsidP="009506A3">
      <w:pPr>
        <w:rPr>
          <w:rFonts w:ascii="Lato" w:hAnsi="Lato" w:cs="Calibri"/>
        </w:rPr>
      </w:pPr>
    </w:p>
    <w:p w:rsidR="00CF2E3B" w:rsidRDefault="00CF2E3B" w:rsidP="00CF2E3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169/23</w:t>
      </w:r>
    </w:p>
    <w:p w:rsidR="00CF2E3B" w:rsidRDefault="00CF2E3B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D47A3" w:rsidTr="001A433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D47A3" w:rsidRDefault="00AD47A3" w:rsidP="001A433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D47A3" w:rsidRDefault="00AD47A3" w:rsidP="001A4336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D47A3" w:rsidTr="001A4336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7A3" w:rsidRDefault="00AD47A3" w:rsidP="001A43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47A3" w:rsidRDefault="00AD47A3" w:rsidP="001A43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33326</w:t>
            </w:r>
          </w:p>
        </w:tc>
      </w:tr>
      <w:tr w:rsidR="00AD47A3" w:rsidTr="001A433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7A3" w:rsidRDefault="00AD47A3" w:rsidP="001A43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47A3" w:rsidRDefault="00AD47A3" w:rsidP="001A43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May 2023, for a period of 6 Years</w:t>
            </w:r>
          </w:p>
        </w:tc>
      </w:tr>
      <w:tr w:rsidR="00AD47A3" w:rsidTr="001A433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7A3" w:rsidRDefault="00AD47A3" w:rsidP="001A43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47A3" w:rsidRDefault="00AD47A3" w:rsidP="001A43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154 Blocks, 484.89 km²</w:t>
            </w:r>
          </w:p>
        </w:tc>
      </w:tr>
      <w:tr w:rsidR="00AD47A3" w:rsidTr="001A433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7A3" w:rsidRDefault="00AD47A3" w:rsidP="001A43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47A3" w:rsidRDefault="00AD47A3" w:rsidP="001A43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GLEN HELEN</w:t>
            </w:r>
          </w:p>
        </w:tc>
      </w:tr>
      <w:tr w:rsidR="00AD47A3" w:rsidTr="001A433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7A3" w:rsidRDefault="00AD47A3" w:rsidP="001A43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47A3" w:rsidRDefault="00AD47A3" w:rsidP="001A43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PIETROVIN CONSULTANTS PTY LTD [ACN. 163 916 998]</w:t>
            </w:r>
          </w:p>
        </w:tc>
      </w:tr>
      <w:tr w:rsidR="00AD47A3" w:rsidTr="001A433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D47A3" w:rsidRDefault="00AD47A3" w:rsidP="001A433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B6C21C9" wp14:editId="1E58CFCC">
                  <wp:extent cx="2068286" cy="2068286"/>
                  <wp:effectExtent l="0" t="0" r="8255" b="8255"/>
                  <wp:docPr id="1" name="Picture 1" descr="R:\Business Systems\TAS\Mapping\MapImage\1759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59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4471" cy="2074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7A3" w:rsidTr="001A4336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D47A3" w:rsidRDefault="00AD47A3" w:rsidP="001A4336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D47A3" w:rsidRDefault="00AD47A3" w:rsidP="009506A3">
      <w:pPr>
        <w:rPr>
          <w:rFonts w:ascii="Lato" w:hAnsi="Lato" w:cs="Calibri"/>
        </w:rPr>
      </w:pPr>
    </w:p>
    <w:p w:rsidR="00AD47A3" w:rsidRDefault="00AD47A3" w:rsidP="00AD47A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170/23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F2E3B" w:rsidTr="00241D3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F2E3B" w:rsidRDefault="00CF2E3B" w:rsidP="00241D3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CF2E3B" w:rsidRDefault="00CF2E3B" w:rsidP="00241D3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CF2E3B" w:rsidTr="00241D3D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E3B" w:rsidRDefault="00CF2E3B" w:rsidP="00241D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2E3B" w:rsidRDefault="00CF2E3B" w:rsidP="00241D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33329</w:t>
            </w:r>
          </w:p>
        </w:tc>
      </w:tr>
      <w:tr w:rsidR="00CF2E3B" w:rsidTr="00241D3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E3B" w:rsidRDefault="00CF2E3B" w:rsidP="00241D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2E3B" w:rsidRDefault="00CF2E3B" w:rsidP="00241D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May 2023, for a period of 6 Years</w:t>
            </w:r>
          </w:p>
        </w:tc>
      </w:tr>
      <w:tr w:rsidR="00CF2E3B" w:rsidTr="00241D3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E3B" w:rsidRDefault="00CF2E3B" w:rsidP="00241D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2E3B" w:rsidRDefault="00CF2E3B" w:rsidP="00241D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76 Blocks, 241.88 km²</w:t>
            </w:r>
          </w:p>
        </w:tc>
      </w:tr>
      <w:tr w:rsidR="00CF2E3B" w:rsidTr="00241D3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E3B" w:rsidRDefault="00CF2E3B" w:rsidP="00241D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2E3B" w:rsidRDefault="00CF2E3B" w:rsidP="00241D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VAUGHAN</w:t>
            </w:r>
          </w:p>
        </w:tc>
      </w:tr>
      <w:tr w:rsidR="00CF2E3B" w:rsidTr="00241D3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E3B" w:rsidRDefault="00CF2E3B" w:rsidP="00241D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2E3B" w:rsidRDefault="00CF2E3B" w:rsidP="00241D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PIETROVIN CONSULTANTS PTY LTD [ACN. 163 916 998]</w:t>
            </w:r>
          </w:p>
        </w:tc>
      </w:tr>
      <w:tr w:rsidR="00CF2E3B" w:rsidTr="00241D3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F2E3B" w:rsidRDefault="00CF2E3B" w:rsidP="00241D3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46514" cy="2046514"/>
                  <wp:effectExtent l="0" t="0" r="5715" b="5715"/>
                  <wp:docPr id="2" name="Picture 2" descr="R:\Business Systems\TAS\Mapping\MapImage\1759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759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514" cy="2046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E3B" w:rsidTr="00AD47A3">
        <w:trPr>
          <w:trHeight w:val="564"/>
        </w:trPr>
        <w:tc>
          <w:tcPr>
            <w:tcW w:w="4157" w:type="dxa"/>
            <w:gridSpan w:val="2"/>
            <w:tcBorders>
              <w:top w:val="nil"/>
            </w:tcBorders>
          </w:tcPr>
          <w:p w:rsidR="00CF2E3B" w:rsidRDefault="00CF2E3B" w:rsidP="00241D3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CF2E3B" w:rsidRDefault="00CF2E3B" w:rsidP="009506A3">
      <w:pPr>
        <w:rPr>
          <w:rFonts w:ascii="Lato" w:hAnsi="Lato" w:cs="Calibri"/>
        </w:rPr>
      </w:pPr>
    </w:p>
    <w:p w:rsidR="00CF2E3B" w:rsidRDefault="00CF2E3B" w:rsidP="00CF2E3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17</w:t>
      </w:r>
      <w:r w:rsidR="00AD47A3">
        <w:rPr>
          <w:rFonts w:ascii="Lato" w:hAnsi="Lato" w:cs="Calibri"/>
        </w:rPr>
        <w:t>1</w:t>
      </w:r>
      <w:r>
        <w:rPr>
          <w:rFonts w:ascii="Lato" w:hAnsi="Lato" w:cs="Calibri"/>
        </w:rPr>
        <w:t>/23</w:t>
      </w:r>
    </w:p>
    <w:p w:rsidR="00CF2E3B" w:rsidRPr="006874B1" w:rsidRDefault="00CF2E3B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0A0" w:rsidRDefault="006F60A0">
      <w:r>
        <w:separator/>
      </w:r>
    </w:p>
  </w:endnote>
  <w:endnote w:type="continuationSeparator" w:id="0">
    <w:p w:rsidR="006F60A0" w:rsidRDefault="006F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01659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0A0" w:rsidRDefault="006F60A0">
      <w:r>
        <w:separator/>
      </w:r>
    </w:p>
  </w:footnote>
  <w:footnote w:type="continuationSeparator" w:id="0">
    <w:p w:rsidR="006F60A0" w:rsidRDefault="006F6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B77E84">
            <w:rPr>
              <w:rFonts w:ascii="Lato" w:hAnsi="Lato"/>
              <w:b/>
              <w:noProof/>
            </w:rPr>
            <w:t>056/23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CF2E3B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 June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E84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6F60A0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D47A3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77E84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2E3B"/>
    <w:rsid w:val="00CF7404"/>
    <w:rsid w:val="00D01184"/>
    <w:rsid w:val="00D01659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779DDFB7-B1BC-405C-BB87-0FCABFB4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E3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23</TotalTime>
  <Pages>1</Pages>
  <Words>266</Words>
  <Characters>1404</Characters>
  <Application>Microsoft Office Word</Application>
  <DocSecurity>0</DocSecurity>
  <Lines>43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Andrea Ruske</cp:lastModifiedBy>
  <cp:revision>3</cp:revision>
  <cp:lastPrinted>2017-01-25T02:36:00Z</cp:lastPrinted>
  <dcterms:created xsi:type="dcterms:W3CDTF">2023-06-01T00:38:00Z</dcterms:created>
  <dcterms:modified xsi:type="dcterms:W3CDTF">2023-06-01T06:34:00Z</dcterms:modified>
</cp:coreProperties>
</file>