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A1B60" w:rsidTr="00616E8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1B60" w:rsidRDefault="001A1B60" w:rsidP="00616E8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A1B60" w:rsidRDefault="001A1B60" w:rsidP="00616E8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A1B60" w:rsidTr="00616E8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B60" w:rsidRDefault="001A1B60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B60" w:rsidRDefault="001A1B60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27711</w:t>
            </w:r>
          </w:p>
        </w:tc>
      </w:tr>
      <w:tr w:rsidR="001A1B60" w:rsidTr="00616E8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B60" w:rsidRDefault="001A1B60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B60" w:rsidRDefault="001A1B60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May 2023</w:t>
            </w:r>
          </w:p>
        </w:tc>
      </w:tr>
      <w:tr w:rsidR="001A1B60" w:rsidTr="00616E8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B60" w:rsidRDefault="001A1B60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B60" w:rsidRDefault="001A1B60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52 Blocks, 170.77 km²</w:t>
            </w:r>
          </w:p>
        </w:tc>
      </w:tr>
      <w:tr w:rsidR="001A1B60" w:rsidTr="00616E8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B60" w:rsidRDefault="001A1B60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B60" w:rsidRDefault="001A1B60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KILGOUR</w:t>
            </w:r>
          </w:p>
        </w:tc>
      </w:tr>
      <w:tr w:rsidR="001A1B60" w:rsidTr="00616E8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B60" w:rsidRDefault="001A1B60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B60" w:rsidRDefault="001A1B60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TODD RIVER METALS PTY LTD [ACN. 600 314 038]</w:t>
            </w:r>
          </w:p>
        </w:tc>
      </w:tr>
      <w:tr w:rsidR="001A1B60" w:rsidTr="00616E8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1B60" w:rsidRDefault="001A1B60" w:rsidP="00616E8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BE653E7" wp14:editId="3E2DA161">
                  <wp:extent cx="2281555" cy="2281555"/>
                  <wp:effectExtent l="0" t="0" r="0" b="0"/>
                  <wp:docPr id="1" name="Picture 1" descr="R:\Business Systems\TAS\Mapping\MapImage\1753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3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B60" w:rsidTr="00616E8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A1B60" w:rsidRDefault="001A1B60" w:rsidP="00616E89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A1B60" w:rsidRPr="006874B1" w:rsidRDefault="001A1B60" w:rsidP="001A1B6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138/23</w:t>
      </w:r>
    </w:p>
    <w:p w:rsidR="00E27537" w:rsidRDefault="00E27537" w:rsidP="009506A3">
      <w:pPr>
        <w:rPr>
          <w:rFonts w:ascii="Lato" w:hAnsi="Lato" w:cs="Calibri"/>
        </w:rPr>
      </w:pPr>
    </w:p>
    <w:p w:rsidR="001A1B60" w:rsidRDefault="001A1B60" w:rsidP="009506A3">
      <w:pPr>
        <w:rPr>
          <w:rFonts w:ascii="Lato" w:hAnsi="Lato" w:cs="Calibri"/>
        </w:rPr>
      </w:pPr>
    </w:p>
    <w:p w:rsidR="001A1B60" w:rsidRDefault="001A1B60" w:rsidP="009506A3">
      <w:pPr>
        <w:rPr>
          <w:rFonts w:ascii="Lato" w:hAnsi="Lato" w:cs="Calibri"/>
        </w:rPr>
      </w:pPr>
    </w:p>
    <w:p w:rsidR="001A1B60" w:rsidRDefault="001A1B6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A1B60" w:rsidTr="00616E8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1B60" w:rsidRDefault="001A1B60" w:rsidP="00616E8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A1B60" w:rsidRDefault="001A1B60" w:rsidP="00616E8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A1B60" w:rsidTr="00616E8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B60" w:rsidRDefault="001A1B60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B60" w:rsidRDefault="001A1B60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31703</w:t>
            </w:r>
          </w:p>
        </w:tc>
      </w:tr>
      <w:tr w:rsidR="001A1B60" w:rsidTr="00616E8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B60" w:rsidRDefault="001A1B60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B60" w:rsidRDefault="001A1B60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May 2023</w:t>
            </w:r>
          </w:p>
        </w:tc>
      </w:tr>
      <w:tr w:rsidR="001A1B60" w:rsidTr="00616E8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B60" w:rsidRDefault="001A1B60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B60" w:rsidRDefault="001A1B60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Blocks, 59.11 km²</w:t>
            </w:r>
          </w:p>
        </w:tc>
      </w:tr>
      <w:tr w:rsidR="001A1B60" w:rsidTr="00616E8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B60" w:rsidRDefault="001A1B60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B60" w:rsidRDefault="001A1B60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MALLAPUNYAH</w:t>
            </w:r>
          </w:p>
        </w:tc>
      </w:tr>
      <w:tr w:rsidR="001A1B60" w:rsidTr="00616E8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B60" w:rsidRDefault="001A1B60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B60" w:rsidRDefault="001A1B60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TODD RIVER METALS PTY LTD [ACN. 600 314 038]</w:t>
            </w:r>
          </w:p>
        </w:tc>
      </w:tr>
      <w:tr w:rsidR="001A1B60" w:rsidTr="00616E8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1B60" w:rsidRDefault="001A1B60" w:rsidP="00616E8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78CC524" wp14:editId="6E73E532">
                  <wp:extent cx="2281555" cy="2281555"/>
                  <wp:effectExtent l="0" t="0" r="0" b="0"/>
                  <wp:docPr id="2" name="Picture 2" descr="R:\Business Systems\TAS\Mapping\MapImage\1753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3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B60" w:rsidTr="00616E8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A1B60" w:rsidRDefault="001A1B60" w:rsidP="00616E89"/>
        </w:tc>
      </w:tr>
    </w:tbl>
    <w:p w:rsidR="001A1B60" w:rsidRDefault="001A1B60" w:rsidP="009506A3">
      <w:pPr>
        <w:rPr>
          <w:rFonts w:ascii="Lato" w:hAnsi="Lato" w:cs="Calibri"/>
        </w:rPr>
      </w:pPr>
    </w:p>
    <w:p w:rsidR="001A1B60" w:rsidRDefault="001A1B60" w:rsidP="001A1B6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139/23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A1B60" w:rsidTr="00616E8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1B60" w:rsidRDefault="001A1B60" w:rsidP="00616E8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A1B60" w:rsidRDefault="001A1B60" w:rsidP="00616E8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A1B60" w:rsidTr="00616E8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B60" w:rsidRDefault="001A1B60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B60" w:rsidRDefault="001A1B60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31704</w:t>
            </w:r>
          </w:p>
        </w:tc>
      </w:tr>
      <w:tr w:rsidR="001A1B60" w:rsidTr="00616E8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B60" w:rsidRDefault="001A1B60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B60" w:rsidRDefault="001A1B60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May 2023</w:t>
            </w:r>
          </w:p>
        </w:tc>
      </w:tr>
      <w:tr w:rsidR="001A1B60" w:rsidTr="00616E8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B60" w:rsidRDefault="001A1B60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B60" w:rsidRDefault="001A1B60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Blocks, 45.93 km²</w:t>
            </w:r>
          </w:p>
        </w:tc>
      </w:tr>
      <w:tr w:rsidR="001A1B60" w:rsidTr="00616E8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B60" w:rsidRDefault="001A1B60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B60" w:rsidRDefault="001A1B60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KILGOUR</w:t>
            </w:r>
          </w:p>
        </w:tc>
      </w:tr>
      <w:tr w:rsidR="001A1B60" w:rsidTr="00616E8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B60" w:rsidRDefault="001A1B60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B60" w:rsidRDefault="001A1B60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TODD RIVER METALS PTY LTD [ACN. 600 314 038]</w:t>
            </w:r>
          </w:p>
        </w:tc>
      </w:tr>
      <w:tr w:rsidR="001A1B60" w:rsidTr="00616E8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1B60" w:rsidRDefault="001A1B60" w:rsidP="00616E8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04415FD" wp14:editId="3F0C486D">
                  <wp:extent cx="2281555" cy="2281555"/>
                  <wp:effectExtent l="0" t="0" r="0" b="0"/>
                  <wp:docPr id="3" name="Picture 3" descr="R:\Business Systems\TAS\Mapping\MapImage\1753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3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B60" w:rsidTr="00616E8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A1B60" w:rsidRDefault="001A1B60" w:rsidP="00616E89"/>
        </w:tc>
      </w:tr>
    </w:tbl>
    <w:p w:rsidR="001A1B60" w:rsidRDefault="001A1B60" w:rsidP="009506A3">
      <w:pPr>
        <w:rPr>
          <w:rFonts w:ascii="Lato" w:hAnsi="Lato" w:cs="Calibri"/>
        </w:rPr>
      </w:pPr>
    </w:p>
    <w:p w:rsidR="001A1B60" w:rsidRDefault="001A1B60" w:rsidP="001A1B6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140/23</w:t>
      </w:r>
    </w:p>
    <w:p w:rsidR="001A1B60" w:rsidRDefault="001A1B60" w:rsidP="009506A3">
      <w:pPr>
        <w:rPr>
          <w:rFonts w:ascii="Lato" w:hAnsi="Lato" w:cs="Calibri"/>
        </w:rPr>
      </w:pPr>
    </w:p>
    <w:p w:rsidR="001A1B60" w:rsidRDefault="001A1B60" w:rsidP="009506A3">
      <w:pPr>
        <w:rPr>
          <w:rFonts w:ascii="Lato" w:hAnsi="Lato" w:cs="Calibri"/>
        </w:rPr>
      </w:pPr>
    </w:p>
    <w:p w:rsidR="001A1B60" w:rsidRDefault="001A1B60" w:rsidP="009506A3">
      <w:pPr>
        <w:rPr>
          <w:rFonts w:ascii="Lato" w:hAnsi="Lato" w:cs="Calibri"/>
        </w:rPr>
      </w:pPr>
    </w:p>
    <w:p w:rsidR="001A1B60" w:rsidRDefault="001A1B6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A1B60" w:rsidTr="00616E8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A1B60" w:rsidRDefault="001A1B60" w:rsidP="00616E8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A1B60" w:rsidRDefault="001A1B60" w:rsidP="00616E8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A1B60" w:rsidTr="00616E8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B60" w:rsidRDefault="001A1B60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B60" w:rsidRDefault="001A1B60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32597</w:t>
            </w:r>
          </w:p>
        </w:tc>
      </w:tr>
      <w:tr w:rsidR="001A1B60" w:rsidTr="00616E8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B60" w:rsidRDefault="001A1B60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B60" w:rsidRDefault="001A1B60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May 2023</w:t>
            </w:r>
          </w:p>
        </w:tc>
      </w:tr>
      <w:tr w:rsidR="001A1B60" w:rsidTr="00616E8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B60" w:rsidRDefault="001A1B60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B60" w:rsidRDefault="001A1B60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807.39 km²</w:t>
            </w:r>
          </w:p>
        </w:tc>
      </w:tr>
      <w:tr w:rsidR="001A1B60" w:rsidTr="00616E8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B60" w:rsidRDefault="001A1B60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B60" w:rsidRDefault="001A1B60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KILGOUR</w:t>
            </w:r>
          </w:p>
        </w:tc>
      </w:tr>
      <w:tr w:rsidR="001A1B60" w:rsidTr="00616E8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1B60" w:rsidRDefault="001A1B60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B60" w:rsidRDefault="001A1B60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TODD RIVER METALS PTY LTD [ACN. 600 314 038]</w:t>
            </w:r>
          </w:p>
        </w:tc>
      </w:tr>
      <w:tr w:rsidR="001A1B60" w:rsidTr="00616E8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A1B60" w:rsidRDefault="001A1B60" w:rsidP="00616E8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A635A3D" wp14:editId="6089A369">
                  <wp:extent cx="2281555" cy="2281555"/>
                  <wp:effectExtent l="0" t="0" r="0" b="0"/>
                  <wp:docPr id="4" name="Picture 4" descr="R:\Business Systems\TAS\Mapping\MapImage\1753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3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B60" w:rsidTr="00616E8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A1B60" w:rsidRDefault="001A1B60" w:rsidP="00616E89"/>
        </w:tc>
      </w:tr>
    </w:tbl>
    <w:p w:rsidR="001A1B60" w:rsidRDefault="001A1B60" w:rsidP="009506A3">
      <w:pPr>
        <w:rPr>
          <w:rFonts w:ascii="Lato" w:hAnsi="Lato" w:cs="Calibri"/>
        </w:rPr>
      </w:pPr>
    </w:p>
    <w:p w:rsidR="00E27537" w:rsidRPr="006874B1" w:rsidRDefault="001A1B60" w:rsidP="0093682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141/23</w:t>
      </w:r>
    </w:p>
    <w:sectPr w:rsidR="00E27537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8CE" w:rsidRDefault="00FD08CE">
      <w:r>
        <w:separator/>
      </w:r>
    </w:p>
  </w:endnote>
  <w:endnote w:type="continuationSeparator" w:id="0">
    <w:p w:rsidR="00FD08CE" w:rsidRDefault="00FD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05AA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8CE" w:rsidRDefault="00FD08CE">
      <w:r>
        <w:separator/>
      </w:r>
    </w:p>
  </w:footnote>
  <w:footnote w:type="continuationSeparator" w:id="0">
    <w:p w:rsidR="00FD08CE" w:rsidRDefault="00FD0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A1B6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A1B60">
            <w:rPr>
              <w:rFonts w:ascii="Lato" w:hAnsi="Lato"/>
              <w:b/>
              <w:noProof/>
            </w:rPr>
            <w:t>047</w:t>
          </w:r>
          <w:r w:rsidR="00224E64">
            <w:rPr>
              <w:rFonts w:ascii="Lato" w:hAnsi="Lato"/>
              <w:b/>
              <w:noProof/>
            </w:rPr>
            <w:t>/</w:t>
          </w:r>
          <w:r w:rsidR="001A1B60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A1B60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09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6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1B60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05AA8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3682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08CE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AACD230C-17F2-4727-8D49-B8D13B2F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B6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47/23</dc:title>
  <dc:creator>Northern Territory Government</dc:creator>
  <cp:lastModifiedBy>Andrea Ruske</cp:lastModifiedBy>
  <cp:revision>3</cp:revision>
  <cp:lastPrinted>2023-05-09T06:02:00Z</cp:lastPrinted>
  <dcterms:created xsi:type="dcterms:W3CDTF">2023-05-09T05:59:00Z</dcterms:created>
  <dcterms:modified xsi:type="dcterms:W3CDTF">2023-05-09T06:36:00Z</dcterms:modified>
</cp:coreProperties>
</file>