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43FDE" w:rsidTr="005E09A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43FDE" w:rsidRDefault="00843FDE" w:rsidP="005E09A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43FDE" w:rsidRDefault="00843FDE" w:rsidP="005E09A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843FDE" w:rsidTr="005E09A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FDE" w:rsidRDefault="00843FDE" w:rsidP="005E09A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FDE" w:rsidRDefault="00843FDE" w:rsidP="005E09A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33298</w:t>
            </w:r>
          </w:p>
        </w:tc>
      </w:tr>
      <w:tr w:rsidR="00843FDE" w:rsidTr="005E09A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FDE" w:rsidRDefault="00843FDE" w:rsidP="005E09A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FDE" w:rsidRDefault="00843FDE" w:rsidP="005E09A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February 2023</w:t>
            </w:r>
          </w:p>
        </w:tc>
      </w:tr>
      <w:tr w:rsidR="00843FDE" w:rsidTr="005E09A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FDE" w:rsidRDefault="00843FDE" w:rsidP="005E09A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FDE" w:rsidRDefault="00843FDE" w:rsidP="005E09A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66.14 km²</w:t>
            </w:r>
          </w:p>
        </w:tc>
      </w:tr>
      <w:tr w:rsidR="00843FDE" w:rsidTr="005E09A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FDE" w:rsidRDefault="00843FDE" w:rsidP="005E09A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FDE" w:rsidRDefault="00843FDE" w:rsidP="005E09A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WESTERN CREEK</w:t>
            </w:r>
          </w:p>
        </w:tc>
      </w:tr>
      <w:tr w:rsidR="00843FDE" w:rsidTr="005E09A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FDE" w:rsidRDefault="00843FDE" w:rsidP="005E09A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FDE" w:rsidRDefault="00843FDE" w:rsidP="005E09A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ALLUP SILICA LIMITED [ACN. 163 173 224]</w:t>
            </w:r>
          </w:p>
        </w:tc>
      </w:tr>
      <w:tr w:rsidR="00843FDE" w:rsidTr="005E09A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43FDE" w:rsidRDefault="00843FDE" w:rsidP="005E09A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0AFF9DE" wp14:editId="2A11AB04">
                  <wp:extent cx="2286000" cy="2286000"/>
                  <wp:effectExtent l="0" t="0" r="0" b="0"/>
                  <wp:docPr id="1" name="Picture 1" descr="R:\Business Systems\TAS\Mapping\MapImage\1733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33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FDE" w:rsidTr="005E09A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43FDE" w:rsidRDefault="00843FDE" w:rsidP="005E09A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43FDE" w:rsidRDefault="00843FDE" w:rsidP="00843FD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033/23</w:t>
      </w:r>
    </w:p>
    <w:p w:rsidR="00843FDE" w:rsidRDefault="00843FD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43FDE" w:rsidTr="005E09A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43FDE" w:rsidRDefault="00843FDE" w:rsidP="005E09A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43FDE" w:rsidRDefault="00843FDE" w:rsidP="005E09A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43FDE" w:rsidTr="005E09A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FDE" w:rsidRDefault="00843FDE" w:rsidP="005E09A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FDE" w:rsidRDefault="00843FDE" w:rsidP="005E09A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33217</w:t>
            </w:r>
          </w:p>
        </w:tc>
      </w:tr>
      <w:tr w:rsidR="00843FDE" w:rsidTr="005E09A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FDE" w:rsidRDefault="00843FDE" w:rsidP="005E09A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FDE" w:rsidRDefault="00843FDE" w:rsidP="005E09A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February 2023, for a period of 6 Years</w:t>
            </w:r>
          </w:p>
        </w:tc>
      </w:tr>
      <w:tr w:rsidR="00843FDE" w:rsidTr="005E09A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FDE" w:rsidRDefault="00843FDE" w:rsidP="005E09A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FDE" w:rsidRDefault="00843FDE" w:rsidP="005E09A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46.00 km²</w:t>
            </w:r>
          </w:p>
        </w:tc>
      </w:tr>
      <w:tr w:rsidR="00843FDE" w:rsidTr="005E09A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FDE" w:rsidRDefault="00843FDE" w:rsidP="005E09A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FDE" w:rsidRDefault="00843FDE" w:rsidP="005E09A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843FDE" w:rsidTr="005E09A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FDE" w:rsidRDefault="00843FDE" w:rsidP="005E09A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FDE" w:rsidRDefault="00843FDE" w:rsidP="005E09A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PNX METALS LIMITED* [ACN. 127 446 271]</w:t>
            </w:r>
          </w:p>
        </w:tc>
      </w:tr>
      <w:tr w:rsidR="00843FDE" w:rsidTr="005E09A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43FDE" w:rsidRDefault="00843FDE" w:rsidP="005E09A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74FA555" wp14:editId="65866027">
                  <wp:extent cx="2286000" cy="2286000"/>
                  <wp:effectExtent l="0" t="0" r="0" b="0"/>
                  <wp:docPr id="2" name="Picture 2" descr="R:\Business Systems\TAS\Mapping\MapImage\1733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33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FDE" w:rsidTr="005E09A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43FDE" w:rsidRDefault="00843FDE" w:rsidP="005E09A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43FDE" w:rsidRDefault="00843FDE" w:rsidP="009506A3">
      <w:pPr>
        <w:rPr>
          <w:rFonts w:ascii="Lato" w:hAnsi="Lato" w:cs="Calibri"/>
        </w:rPr>
      </w:pPr>
    </w:p>
    <w:p w:rsidR="00843FDE" w:rsidRDefault="00843FDE" w:rsidP="00843FD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034/23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43FDE" w:rsidTr="005E09A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43FDE" w:rsidRDefault="00843FDE" w:rsidP="005E09A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43FDE" w:rsidRDefault="00843FDE" w:rsidP="005E09A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43FDE" w:rsidTr="005E09A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FDE" w:rsidRDefault="00843FDE" w:rsidP="005E09A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FDE" w:rsidRDefault="00843FDE" w:rsidP="005E09A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33232</w:t>
            </w:r>
          </w:p>
        </w:tc>
      </w:tr>
      <w:tr w:rsidR="00843FDE" w:rsidTr="005E09A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FDE" w:rsidRDefault="00843FDE" w:rsidP="005E09A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FDE" w:rsidRDefault="00843FDE" w:rsidP="005E09A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February 2023, for a period of 6 Years</w:t>
            </w:r>
          </w:p>
        </w:tc>
      </w:tr>
      <w:tr w:rsidR="00843FDE" w:rsidTr="005E09A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FDE" w:rsidRDefault="00843FDE" w:rsidP="005E09A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FDE" w:rsidRDefault="00843FDE" w:rsidP="005E09A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141 Blocks, 445.54 km²</w:t>
            </w:r>
          </w:p>
        </w:tc>
      </w:tr>
      <w:tr w:rsidR="00843FDE" w:rsidTr="005E09A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FDE" w:rsidRDefault="00843FDE" w:rsidP="005E09A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FDE" w:rsidRDefault="00843FDE" w:rsidP="005E09A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OORADIDGEE</w:t>
            </w:r>
          </w:p>
        </w:tc>
      </w:tr>
      <w:tr w:rsidR="00843FDE" w:rsidTr="005E09A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FDE" w:rsidRDefault="00843FDE" w:rsidP="005E09A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FDE" w:rsidRDefault="00843FDE" w:rsidP="005E09A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F&amp;H BROTHERS METALS PTY LTD [ACN. 658 805 228]</w:t>
            </w:r>
          </w:p>
        </w:tc>
      </w:tr>
      <w:tr w:rsidR="00843FDE" w:rsidTr="005E09A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43FDE" w:rsidRDefault="00843FDE" w:rsidP="005E09A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209FF9" wp14:editId="45A5F623">
                  <wp:extent cx="2286000" cy="2286000"/>
                  <wp:effectExtent l="0" t="0" r="0" b="0"/>
                  <wp:docPr id="3" name="Picture 3" descr="R:\Business Systems\TAS\Mapping\MapImage\1733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33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FDE" w:rsidTr="005E09A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43FDE" w:rsidRDefault="00843FDE" w:rsidP="005E09A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43FDE" w:rsidRDefault="00843FDE" w:rsidP="009506A3">
      <w:pPr>
        <w:rPr>
          <w:rFonts w:ascii="Lato" w:hAnsi="Lato" w:cs="Calibri"/>
        </w:rPr>
      </w:pPr>
    </w:p>
    <w:p w:rsidR="00843FDE" w:rsidRDefault="00843FDE" w:rsidP="00843FD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035/23</w:t>
      </w:r>
    </w:p>
    <w:p w:rsidR="00843FDE" w:rsidRPr="006874B1" w:rsidRDefault="00843FDE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818" w:rsidRDefault="00D41818">
      <w:r>
        <w:separator/>
      </w:r>
    </w:p>
  </w:endnote>
  <w:endnote w:type="continuationSeparator" w:id="0">
    <w:p w:rsidR="00D41818" w:rsidRDefault="00D4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44F3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818" w:rsidRDefault="00D41818">
      <w:r>
        <w:separator/>
      </w:r>
    </w:p>
  </w:footnote>
  <w:footnote w:type="continuationSeparator" w:id="0">
    <w:p w:rsidR="00D41818" w:rsidRDefault="00D41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843FDE" w:rsidP="00224E64">
          <w:pPr>
            <w:pStyle w:val="Heading3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  <w:noProof/>
            </w:rPr>
            <w:t>MN014/23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43FDE" w:rsidP="00843FDE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06 </w:t>
          </w:r>
          <w:proofErr w:type="spellStart"/>
          <w:r>
            <w:rPr>
              <w:rFonts w:ascii="Lato" w:hAnsi="Lato"/>
              <w:b/>
            </w:rPr>
            <w:t>Febuary</w:t>
          </w:r>
          <w:proofErr w:type="spellEnd"/>
          <w:r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D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44F32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43FDE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26B45"/>
    <w:rsid w:val="00D32C6B"/>
    <w:rsid w:val="00D32CBC"/>
    <w:rsid w:val="00D352D7"/>
    <w:rsid w:val="00D36A66"/>
    <w:rsid w:val="00D36EE6"/>
    <w:rsid w:val="00D41818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634C20D-A7BB-48D4-A5CA-4D2DFC0F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FD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14/23</dc:title>
  <dc:creator>Northern Territory Government</dc:creator>
  <cp:lastModifiedBy>Andrea Ruske</cp:lastModifiedBy>
  <cp:revision>3</cp:revision>
  <cp:lastPrinted>2017-01-25T02:36:00Z</cp:lastPrinted>
  <dcterms:created xsi:type="dcterms:W3CDTF">2023-02-06T06:08:00Z</dcterms:created>
  <dcterms:modified xsi:type="dcterms:W3CDTF">2023-02-06T06:48:00Z</dcterms:modified>
</cp:coreProperties>
</file>