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7E" w:rsidRPr="0093297E" w:rsidRDefault="0093297E" w:rsidP="0093297E">
      <w:pPr>
        <w:autoSpaceDE w:val="0"/>
        <w:autoSpaceDN w:val="0"/>
        <w:adjustRightInd w:val="0"/>
        <w:rPr>
          <w:rFonts w:ascii="Lato" w:hAnsi="Lato" w:cs="Calibri"/>
          <w:b/>
          <w:bCs/>
          <w:sz w:val="24"/>
        </w:rPr>
      </w:pPr>
      <w:bookmarkStart w:id="0" w:name="_GoBack"/>
      <w:bookmarkEnd w:id="0"/>
      <w:r w:rsidRPr="0093297E">
        <w:rPr>
          <w:rFonts w:ascii="Lato" w:hAnsi="Lato" w:cs="Calibri"/>
          <w:b/>
          <w:bCs/>
          <w:sz w:val="24"/>
        </w:rPr>
        <w:t>Corrigendum</w:t>
      </w:r>
    </w:p>
    <w:p w:rsidR="00E27537" w:rsidRPr="00FE700D" w:rsidRDefault="0093297E" w:rsidP="0093297E">
      <w:pPr>
        <w:rPr>
          <w:rFonts w:ascii="Lato" w:hAnsi="Lato" w:cs="Calibri"/>
        </w:rPr>
      </w:pPr>
      <w:r w:rsidRPr="00FE700D">
        <w:rPr>
          <w:rFonts w:ascii="Lato" w:hAnsi="Lato" w:cs="Calibri"/>
          <w:sz w:val="24"/>
        </w:rPr>
        <w:t>Notice Number 021/23 appearing in MN007/23 on 17 January 2023 is hereby cancelled and replaced by the following: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3297E" w:rsidTr="000A6E3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3297E" w:rsidRDefault="0093297E" w:rsidP="000A6E3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3297E" w:rsidRDefault="0093297E" w:rsidP="000A6E3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3297E" w:rsidTr="000A6E3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97E" w:rsidRDefault="0093297E" w:rsidP="000A6E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97E" w:rsidRDefault="0093297E" w:rsidP="000A6E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33188</w:t>
            </w:r>
          </w:p>
        </w:tc>
      </w:tr>
      <w:tr w:rsidR="0093297E" w:rsidTr="000A6E3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97E" w:rsidRDefault="0093297E" w:rsidP="000A6E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97E" w:rsidRDefault="0093297E" w:rsidP="000A6E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January 2023, for a period of 6 Years</w:t>
            </w:r>
          </w:p>
        </w:tc>
      </w:tr>
      <w:tr w:rsidR="0093297E" w:rsidTr="000A6E3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97E" w:rsidRDefault="0093297E" w:rsidP="000A6E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97E" w:rsidRDefault="0093297E" w:rsidP="000A6E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75.69 km²</w:t>
            </w:r>
          </w:p>
        </w:tc>
      </w:tr>
      <w:tr w:rsidR="0093297E" w:rsidTr="000A6E3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97E" w:rsidRDefault="0093297E" w:rsidP="000A6E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97E" w:rsidRDefault="0093297E" w:rsidP="000A6E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93297E" w:rsidTr="000A6E3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97E" w:rsidRDefault="0093297E" w:rsidP="000A6E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97E" w:rsidRDefault="0093297E" w:rsidP="000A6E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93297E" w:rsidTr="000A6E3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3297E" w:rsidRDefault="0093297E" w:rsidP="000A6E3F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726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26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97E" w:rsidTr="000A6E3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3297E" w:rsidRDefault="0093297E" w:rsidP="000A6E3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3297E" w:rsidRDefault="0093297E" w:rsidP="009506A3">
      <w:pPr>
        <w:rPr>
          <w:rFonts w:ascii="Lato" w:hAnsi="Lato" w:cs="Calibri"/>
        </w:rPr>
      </w:pPr>
    </w:p>
    <w:p w:rsidR="0093297E" w:rsidRPr="0093297E" w:rsidRDefault="0093297E" w:rsidP="0093297E">
      <w:pPr>
        <w:pBdr>
          <w:bottom w:val="single" w:sz="4" w:space="1" w:color="auto"/>
        </w:pBdr>
        <w:rPr>
          <w:rFonts w:ascii="Lato" w:hAnsi="Lato" w:cs="Calibri"/>
          <w:sz w:val="24"/>
        </w:rPr>
      </w:pPr>
      <w:r w:rsidRPr="0093297E">
        <w:rPr>
          <w:rFonts w:ascii="Lato" w:hAnsi="Lato" w:cs="Calibri"/>
          <w:sz w:val="24"/>
        </w:rPr>
        <w:t>023/23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32" w:rsidRDefault="00F91E32">
      <w:r>
        <w:separator/>
      </w:r>
    </w:p>
  </w:endnote>
  <w:endnote w:type="continuationSeparator" w:id="0">
    <w:p w:rsidR="00F91E32" w:rsidRDefault="00F9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072E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32" w:rsidRDefault="00F91E32">
      <w:r>
        <w:separator/>
      </w:r>
    </w:p>
  </w:footnote>
  <w:footnote w:type="continuationSeparator" w:id="0">
    <w:p w:rsidR="00F91E32" w:rsidRDefault="00F9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3297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3297E">
            <w:rPr>
              <w:rFonts w:ascii="Lato" w:hAnsi="Lato"/>
              <w:b/>
              <w:noProof/>
            </w:rPr>
            <w:t>008/23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3297E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7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072E7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297E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1E32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E700D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5DCD31C-107D-4B98-8498-C65A5987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97E"/>
    <w:rPr>
      <w:rFonts w:ascii="Helvetica" w:hAnsi="Helvetica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4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007/23 Mining minutes</dc:title>
  <dc:creator>Northern Territory Government</dc:creator>
  <cp:lastModifiedBy>Euan Hawthorne</cp:lastModifiedBy>
  <cp:revision>4</cp:revision>
  <cp:lastPrinted>2023-01-20T05:19:00Z</cp:lastPrinted>
  <dcterms:created xsi:type="dcterms:W3CDTF">2023-01-20T05:14:00Z</dcterms:created>
  <dcterms:modified xsi:type="dcterms:W3CDTF">2023-01-20T06:34:00Z</dcterms:modified>
</cp:coreProperties>
</file>