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66DFB" w:rsidTr="004365E3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6DFB" w:rsidRDefault="00B66DFB" w:rsidP="004365E3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</w:tc>
      </w:tr>
      <w:tr w:rsidR="00B66DFB" w:rsidTr="004365E3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6DFB" w:rsidRDefault="00B66DFB" w:rsidP="004365E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B66DFB" w:rsidTr="004365E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DFB" w:rsidRDefault="00B66DFB" w:rsidP="00436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DFB" w:rsidRDefault="00B66DFB" w:rsidP="00436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32704</w:t>
            </w:r>
          </w:p>
        </w:tc>
      </w:tr>
      <w:tr w:rsidR="00B66DFB" w:rsidTr="00436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DFB" w:rsidRDefault="00B66DFB" w:rsidP="00436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DFB" w:rsidRDefault="00B66DFB" w:rsidP="00436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March 2022, for a period of 30 Years</w:t>
            </w:r>
          </w:p>
        </w:tc>
      </w:tr>
      <w:tr w:rsidR="00B66DFB" w:rsidTr="00436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DFB" w:rsidRDefault="00B66DFB" w:rsidP="00436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DFB" w:rsidRDefault="00B66DFB" w:rsidP="00436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1444.00 Hectares</w:t>
            </w:r>
          </w:p>
        </w:tc>
      </w:tr>
      <w:tr w:rsidR="00B66DFB" w:rsidTr="00436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DFB" w:rsidRDefault="00B66DFB" w:rsidP="00436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DFB" w:rsidRDefault="00B66DFB" w:rsidP="00436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LANGDON</w:t>
            </w:r>
          </w:p>
        </w:tc>
      </w:tr>
      <w:tr w:rsidR="00B66DFB" w:rsidTr="004365E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6DFB" w:rsidRDefault="00B66DFB" w:rsidP="004365E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DFB" w:rsidRDefault="00B66DFB" w:rsidP="004365E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B66DFB" w:rsidTr="004365E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DFB" w:rsidRDefault="00B66DFB" w:rsidP="004365E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31D111" wp14:editId="632E23CF">
                  <wp:extent cx="2280285" cy="2280285"/>
                  <wp:effectExtent l="0" t="0" r="0" b="0"/>
                  <wp:docPr id="1" name="Picture 1" descr="R:\MinesData\titles\mapping\products\diagrams\Tenement Images\ML32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DFB" w:rsidTr="004365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FB" w:rsidRDefault="00B66DFB" w:rsidP="004365E3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B66DFB" w:rsidP="00B66DF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113/22</w:t>
      </w:r>
    </w:p>
    <w:p w:rsidR="00B66DFB" w:rsidRDefault="00B66DF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A5C93" w:rsidTr="009B24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A5C93" w:rsidRDefault="00BA5C93" w:rsidP="009B244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A5C93" w:rsidRDefault="00BA5C93" w:rsidP="009B244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A5C93" w:rsidTr="009B244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32858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2022, for a period of 6 Years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213.38 km²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VICTORY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HAVELOCK MINING PTY LTD [ACN. 628 961 142]</w:t>
            </w:r>
          </w:p>
        </w:tc>
      </w:tr>
      <w:tr w:rsidR="00BA5C93" w:rsidTr="009B24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A5C93" w:rsidRDefault="00BA5C93" w:rsidP="009B244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Business Systems\TAS\Mapping\MapImage\1668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8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C93" w:rsidTr="009B244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A5C93" w:rsidRDefault="00BA5C93" w:rsidP="009B244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66DFB" w:rsidRDefault="00B66DFB" w:rsidP="009506A3">
      <w:pPr>
        <w:rPr>
          <w:rFonts w:ascii="Lato" w:hAnsi="Lato" w:cs="Calibri"/>
        </w:rPr>
      </w:pPr>
    </w:p>
    <w:p w:rsidR="00B66DFB" w:rsidRDefault="00BA5C93" w:rsidP="00BA5C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A5C93" w:rsidTr="009B244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A5C93" w:rsidRDefault="00BA5C93" w:rsidP="009B244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A5C93" w:rsidRDefault="00BA5C93" w:rsidP="009B244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A5C93" w:rsidTr="009B244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32859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2022, for a period of 6 Years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108 Blocks, 334.01 km²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SENTINEL BORE</w:t>
            </w:r>
          </w:p>
        </w:tc>
      </w:tr>
      <w:tr w:rsidR="00BA5C93" w:rsidTr="009B244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C93" w:rsidRDefault="00BA5C93" w:rsidP="009B24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C93" w:rsidRDefault="00BA5C93" w:rsidP="009B24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HAVELOCK MINING PTY LTD [ACN. 628 961 142]</w:t>
            </w:r>
          </w:p>
        </w:tc>
      </w:tr>
      <w:tr w:rsidR="00BA5C93" w:rsidTr="009B244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A5C93" w:rsidRDefault="00BA5C93" w:rsidP="009B244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0" b="0"/>
                  <wp:docPr id="3" name="Picture 3" descr="R:\Business Systems\TAS\Mapping\MapImage\1668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68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C93" w:rsidTr="009B244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A5C93" w:rsidRDefault="00BA5C93" w:rsidP="009B244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66DFB" w:rsidRDefault="00B66DFB" w:rsidP="009506A3">
      <w:pPr>
        <w:rPr>
          <w:rFonts w:ascii="Lato" w:hAnsi="Lato" w:cs="Calibri"/>
        </w:rPr>
      </w:pPr>
    </w:p>
    <w:p w:rsidR="00B66DFB" w:rsidRDefault="00BA5C93" w:rsidP="00BA5C9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115/22</w:t>
      </w: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Default="00B66DFB" w:rsidP="009506A3">
      <w:pPr>
        <w:rPr>
          <w:rFonts w:ascii="Lato" w:hAnsi="Lato" w:cs="Calibri"/>
        </w:rPr>
      </w:pPr>
    </w:p>
    <w:p w:rsidR="00B66DFB" w:rsidRPr="006874B1" w:rsidRDefault="00B66DFB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79" w:rsidRDefault="000E0E79">
      <w:r>
        <w:separator/>
      </w:r>
    </w:p>
  </w:endnote>
  <w:endnote w:type="continuationSeparator" w:id="0">
    <w:p w:rsidR="000E0E79" w:rsidRDefault="000E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20A6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79" w:rsidRDefault="000E0E79">
      <w:r>
        <w:separator/>
      </w:r>
    </w:p>
  </w:footnote>
  <w:footnote w:type="continuationSeparator" w:id="0">
    <w:p w:rsidR="000E0E79" w:rsidRDefault="000E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66DF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66DFB">
            <w:rPr>
              <w:rFonts w:ascii="Lato" w:hAnsi="Lato"/>
              <w:b/>
              <w:noProof/>
            </w:rPr>
            <w:t>32</w:t>
          </w:r>
          <w:r w:rsidR="00224E64">
            <w:rPr>
              <w:rFonts w:ascii="Lato" w:hAnsi="Lato"/>
              <w:b/>
              <w:noProof/>
            </w:rPr>
            <w:t>/</w:t>
          </w:r>
          <w:r w:rsidR="00B66DFB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66DFB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0E79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58F"/>
    <w:rsid w:val="00B64996"/>
    <w:rsid w:val="00B6584F"/>
    <w:rsid w:val="00B66DFB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5C93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0A6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E3C99A3-BE2E-4DAE-8296-D050672C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Beia Capaque</cp:lastModifiedBy>
  <cp:revision>4</cp:revision>
  <cp:lastPrinted>2022-04-11T05:24:00Z</cp:lastPrinted>
  <dcterms:created xsi:type="dcterms:W3CDTF">2022-04-11T00:54:00Z</dcterms:created>
  <dcterms:modified xsi:type="dcterms:W3CDTF">2022-04-11T22:48:00Z</dcterms:modified>
</cp:coreProperties>
</file>