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1122D" w:rsidTr="00D22F0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1122D" w:rsidRDefault="0051122D" w:rsidP="00D22F0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1122D" w:rsidRDefault="0051122D" w:rsidP="00D22F0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1122D" w:rsidTr="00D22F0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2D" w:rsidRDefault="0051122D" w:rsidP="00D22F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22D" w:rsidRDefault="0051122D" w:rsidP="00D22F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32334</w:t>
            </w:r>
          </w:p>
        </w:tc>
      </w:tr>
      <w:tr w:rsidR="0051122D" w:rsidTr="00D22F0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2D" w:rsidRDefault="0051122D" w:rsidP="00D22F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22D" w:rsidRDefault="0051122D" w:rsidP="00D22F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February 2021</w:t>
            </w:r>
          </w:p>
        </w:tc>
      </w:tr>
      <w:tr w:rsidR="0051122D" w:rsidTr="00D22F0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2D" w:rsidRDefault="0051122D" w:rsidP="00D22F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22D" w:rsidRDefault="0051122D" w:rsidP="00D22F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86 Blocks, 258.87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51122D" w:rsidTr="00D22F0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2D" w:rsidRDefault="0051122D" w:rsidP="00D22F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22D" w:rsidRDefault="0051122D" w:rsidP="00D22F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WEDGE</w:t>
            </w:r>
          </w:p>
        </w:tc>
      </w:tr>
      <w:tr w:rsidR="0051122D" w:rsidTr="00D22F0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2D" w:rsidRDefault="0051122D" w:rsidP="00D22F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22D" w:rsidRDefault="0051122D" w:rsidP="00D22F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100% </w:t>
            </w:r>
            <w:proofErr w:type="spellStart"/>
            <w:r>
              <w:rPr>
                <w:rFonts w:ascii="Arial Narrow" w:hAnsi="Arial Narrow"/>
                <w:sz w:val="14"/>
              </w:rPr>
              <w:t>SANDFIRE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RESOURCES LIMITED*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105 154 185]</w:t>
            </w:r>
          </w:p>
        </w:tc>
      </w:tr>
      <w:tr w:rsidR="0051122D" w:rsidTr="00D22F0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1122D" w:rsidRDefault="0051122D" w:rsidP="00D22F0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F3FDC5" wp14:editId="135B141C">
                  <wp:extent cx="2286000" cy="2286000"/>
                  <wp:effectExtent l="0" t="0" r="0" b="0"/>
                  <wp:docPr id="1" name="Picture 1" descr="R:\Business Systems\TAS\Mapping\MapImage\1588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8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22D" w:rsidTr="00D22F0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1122D" w:rsidRDefault="0051122D" w:rsidP="00D22F0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1122D" w:rsidRPr="006874B1" w:rsidRDefault="0051122D" w:rsidP="0051122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2D" w:rsidRDefault="0051122D">
      <w:r>
        <w:separator/>
      </w:r>
    </w:p>
  </w:endnote>
  <w:endnote w:type="continuationSeparator" w:id="0">
    <w:p w:rsidR="0051122D" w:rsidRDefault="0051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1122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2D" w:rsidRDefault="0051122D">
      <w:r>
        <w:separator/>
      </w:r>
    </w:p>
  </w:footnote>
  <w:footnote w:type="continuationSeparator" w:id="0">
    <w:p w:rsidR="0051122D" w:rsidRDefault="0051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1122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1122D">
            <w:rPr>
              <w:rFonts w:ascii="Lato" w:hAnsi="Lato"/>
              <w:b/>
              <w:noProof/>
            </w:rPr>
            <w:t>12</w:t>
          </w:r>
          <w:r w:rsidR="00224E64">
            <w:rPr>
              <w:rFonts w:ascii="Lato" w:hAnsi="Lato"/>
              <w:b/>
              <w:noProof/>
            </w:rPr>
            <w:t>/</w:t>
          </w:r>
          <w:r w:rsidR="0051122D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1122D" w:rsidP="0051122D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February 2021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2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22D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5234EA4"/>
  <w15:docId w15:val="{95B40465-A1BF-4481-BAC2-A440159D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22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1</Pages>
  <Words>48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2021-02-12T05:18:00Z</dcterms:created>
  <dcterms:modified xsi:type="dcterms:W3CDTF">2021-02-12T05:24:00Z</dcterms:modified>
</cp:coreProperties>
</file>