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C6607" w:rsidTr="0092098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6607" w:rsidRDefault="006C6607" w:rsidP="0092098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C6607" w:rsidRDefault="006C6607" w:rsidP="0092098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C6607" w:rsidTr="0092098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31663</w:t>
            </w:r>
          </w:p>
        </w:tc>
      </w:tr>
      <w:tr w:rsidR="006C6607" w:rsidTr="009209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2020</w:t>
            </w:r>
          </w:p>
        </w:tc>
      </w:tr>
      <w:tr w:rsidR="006C6607" w:rsidTr="009209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3.32 km²</w:t>
            </w:r>
          </w:p>
        </w:tc>
      </w:tr>
      <w:tr w:rsidR="006C6607" w:rsidTr="009209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C6607" w:rsidTr="009209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6C6607" w:rsidTr="0092098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6607" w:rsidRDefault="006C6607" w:rsidP="0092098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36424" cy="2236424"/>
                  <wp:effectExtent l="0" t="0" r="0" b="0"/>
                  <wp:docPr id="1" name="Picture 1" descr="K:\Mapping\MapImage\1523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3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07" cy="224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607" w:rsidTr="0092098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C6607" w:rsidRDefault="006C6607" w:rsidP="0092098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C6607" w:rsidRDefault="006C6607" w:rsidP="006C660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135/20</w:t>
      </w:r>
    </w:p>
    <w:p w:rsidR="006C6607" w:rsidRDefault="006C6607" w:rsidP="009506A3">
      <w:pPr>
        <w:rPr>
          <w:rFonts w:ascii="Lato" w:hAnsi="Lato" w:cs="Calibri"/>
        </w:rPr>
      </w:pPr>
    </w:p>
    <w:p w:rsidR="006C6607" w:rsidRDefault="006C6607" w:rsidP="009506A3">
      <w:pPr>
        <w:rPr>
          <w:rFonts w:ascii="Lato" w:hAnsi="Lato" w:cs="Calibri"/>
        </w:rPr>
      </w:pPr>
    </w:p>
    <w:p w:rsidR="006C6607" w:rsidRDefault="006C660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C6607" w:rsidTr="0092098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6607" w:rsidRDefault="006C6607" w:rsidP="0092098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C6607" w:rsidRDefault="006C6607" w:rsidP="0092098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C6607" w:rsidTr="0092098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31591</w:t>
            </w:r>
          </w:p>
        </w:tc>
      </w:tr>
      <w:tr w:rsidR="006C6607" w:rsidTr="009209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2020</w:t>
            </w:r>
          </w:p>
        </w:tc>
      </w:tr>
      <w:tr w:rsidR="006C6607" w:rsidTr="009209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218 Blocks, 682.42 km²</w:t>
            </w:r>
          </w:p>
        </w:tc>
      </w:tr>
      <w:tr w:rsidR="006C6607" w:rsidTr="009209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6C6607" w:rsidTr="009209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607" w:rsidRDefault="006C6607" w:rsidP="009209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607" w:rsidRDefault="006C6607" w:rsidP="009209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WOODLEIGH NOMINEES PTY LIMITED [ACN. 050 120 057]</w:t>
            </w:r>
          </w:p>
        </w:tc>
      </w:tr>
      <w:tr w:rsidR="006C6607" w:rsidTr="0092098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6607" w:rsidRDefault="006C6607" w:rsidP="0092098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23F9AD" wp14:editId="6D2E2C2D">
                  <wp:extent cx="2286000" cy="2286000"/>
                  <wp:effectExtent l="0" t="0" r="0" b="0"/>
                  <wp:docPr id="2" name="Picture 2" descr="K:\Mapping\MapImage\1522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2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607" w:rsidTr="0092098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C6607" w:rsidRDefault="006C6607" w:rsidP="00920980"/>
        </w:tc>
      </w:tr>
    </w:tbl>
    <w:p w:rsidR="006C6607" w:rsidRDefault="006C6607" w:rsidP="009506A3">
      <w:pPr>
        <w:rPr>
          <w:rFonts w:ascii="Lato" w:hAnsi="Lato" w:cs="Calibri"/>
        </w:rPr>
      </w:pPr>
    </w:p>
    <w:p w:rsidR="006C6607" w:rsidRDefault="006C6607" w:rsidP="006C660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</w:t>
      </w:r>
      <w:r w:rsidR="001A5FE8">
        <w:rPr>
          <w:rFonts w:ascii="Lato" w:hAnsi="Lato" w:cs="Calibri"/>
        </w:rPr>
        <w:t>6</w:t>
      </w:r>
      <w:bookmarkStart w:id="0" w:name="_GoBack"/>
      <w:bookmarkEnd w:id="0"/>
      <w:r>
        <w:rPr>
          <w:rFonts w:ascii="Lato" w:hAnsi="Lato" w:cs="Calibri"/>
        </w:rPr>
        <w:t>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5FE8" w:rsidTr="00CD2C2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5FE8" w:rsidRDefault="001A5FE8" w:rsidP="00CD2C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5FE8" w:rsidRDefault="001A5FE8" w:rsidP="00CD2C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5FE8" w:rsidTr="00CD2C2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FE8" w:rsidRDefault="001A5FE8" w:rsidP="00CD2C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FE8" w:rsidRDefault="001A5FE8" w:rsidP="00CD2C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28940</w:t>
            </w:r>
          </w:p>
        </w:tc>
      </w:tr>
      <w:tr w:rsidR="001A5FE8" w:rsidTr="00CD2C2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FE8" w:rsidRDefault="001A5FE8" w:rsidP="00CD2C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FE8" w:rsidRDefault="001A5FE8" w:rsidP="00CD2C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2020</w:t>
            </w:r>
          </w:p>
        </w:tc>
      </w:tr>
      <w:tr w:rsidR="001A5FE8" w:rsidTr="00CD2C2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FE8" w:rsidRDefault="001A5FE8" w:rsidP="00CD2C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FE8" w:rsidRDefault="001A5FE8" w:rsidP="00CD2C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81.94 km²</w:t>
            </w:r>
          </w:p>
        </w:tc>
      </w:tr>
      <w:tr w:rsidR="001A5FE8" w:rsidTr="00CD2C2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FE8" w:rsidRDefault="001A5FE8" w:rsidP="00CD2C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FE8" w:rsidRDefault="001A5FE8" w:rsidP="00CD2C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1A5FE8" w:rsidTr="00CD2C2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FE8" w:rsidRDefault="001A5FE8" w:rsidP="00CD2C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FE8" w:rsidRDefault="001A5FE8" w:rsidP="00CD2C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DBL BLUES PTY LTD [ACN. 140 024 442]</w:t>
            </w:r>
          </w:p>
        </w:tc>
      </w:tr>
      <w:tr w:rsidR="001A5FE8" w:rsidTr="00CD2C2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5FE8" w:rsidRDefault="001A5FE8" w:rsidP="00CD2C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K:\Mapping\MapImage\1523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3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FE8" w:rsidTr="00CD2C2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5FE8" w:rsidRDefault="001A5FE8" w:rsidP="00CD2C21"/>
        </w:tc>
      </w:tr>
    </w:tbl>
    <w:p w:rsidR="006C6607" w:rsidRDefault="006C6607" w:rsidP="009506A3">
      <w:pPr>
        <w:rPr>
          <w:rFonts w:ascii="Lato" w:hAnsi="Lato" w:cs="Calibri"/>
        </w:rPr>
      </w:pPr>
    </w:p>
    <w:p w:rsidR="006C6607" w:rsidRDefault="001A5FE8" w:rsidP="001A5FE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137/20</w:t>
      </w:r>
    </w:p>
    <w:p w:rsidR="006C6607" w:rsidRDefault="006C6607" w:rsidP="009506A3">
      <w:pPr>
        <w:rPr>
          <w:rFonts w:ascii="Lato" w:hAnsi="Lato" w:cs="Calibri"/>
        </w:rPr>
      </w:pPr>
    </w:p>
    <w:p w:rsidR="006C6607" w:rsidRDefault="006C6607" w:rsidP="009506A3">
      <w:pPr>
        <w:rPr>
          <w:rFonts w:ascii="Lato" w:hAnsi="Lato" w:cs="Calibri"/>
        </w:rPr>
      </w:pPr>
    </w:p>
    <w:p w:rsidR="006C6607" w:rsidRDefault="006C6607" w:rsidP="009506A3">
      <w:pPr>
        <w:rPr>
          <w:rFonts w:ascii="Lato" w:hAnsi="Lato" w:cs="Calibri"/>
        </w:rPr>
      </w:pPr>
    </w:p>
    <w:p w:rsidR="006C6607" w:rsidRDefault="006C6607" w:rsidP="009506A3">
      <w:pPr>
        <w:rPr>
          <w:rFonts w:ascii="Lato" w:hAnsi="Lato" w:cs="Calibri"/>
        </w:rPr>
      </w:pPr>
    </w:p>
    <w:p w:rsidR="006C6607" w:rsidRPr="006874B1" w:rsidRDefault="006C660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07" w:rsidRDefault="006C6607">
      <w:r>
        <w:separator/>
      </w:r>
    </w:p>
  </w:endnote>
  <w:endnote w:type="continuationSeparator" w:id="0">
    <w:p w:rsidR="006C6607" w:rsidRDefault="006C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07" w:rsidRDefault="006C6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A5FE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07" w:rsidRDefault="006C6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07" w:rsidRDefault="006C6607">
      <w:r>
        <w:separator/>
      </w:r>
    </w:p>
  </w:footnote>
  <w:footnote w:type="continuationSeparator" w:id="0">
    <w:p w:rsidR="006C6607" w:rsidRDefault="006C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07" w:rsidRDefault="006C6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C660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C6607">
            <w:rPr>
              <w:rFonts w:ascii="Lato" w:hAnsi="Lato"/>
              <w:b/>
              <w:noProof/>
            </w:rPr>
            <w:t>27/20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C660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07" w:rsidRDefault="006C6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0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5FE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C660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EC250DF"/>
  <w15:docId w15:val="{4813A3E8-88BC-40E3-A94F-9987E2A9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0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2020-03-09T01:23:00Z</dcterms:created>
  <dcterms:modified xsi:type="dcterms:W3CDTF">2020-03-09T05:05:00Z</dcterms:modified>
</cp:coreProperties>
</file>