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57A9A" w:rsidTr="007D1E5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57A9A" w:rsidRDefault="00B57A9A" w:rsidP="007D1E5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B57A9A" w:rsidRDefault="00B57A9A" w:rsidP="007D1E57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B57A9A" w:rsidTr="007D1E5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A9A" w:rsidRDefault="00B57A9A" w:rsidP="007D1E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A9A" w:rsidRDefault="00B57A9A" w:rsidP="007D1E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31275</w:t>
            </w:r>
          </w:p>
        </w:tc>
      </w:tr>
      <w:tr w:rsidR="00B57A9A" w:rsidTr="007D1E5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A9A" w:rsidRDefault="00B57A9A" w:rsidP="007D1E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A9A" w:rsidRDefault="00B57A9A" w:rsidP="007D1E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January 2019</w:t>
            </w:r>
          </w:p>
        </w:tc>
      </w:tr>
      <w:tr w:rsidR="00B57A9A" w:rsidTr="007D1E5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A9A" w:rsidRDefault="00B57A9A" w:rsidP="007D1E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A9A" w:rsidRDefault="00B57A9A" w:rsidP="007D1E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61 Blocks, 192.44 km²</w:t>
            </w:r>
          </w:p>
        </w:tc>
      </w:tr>
      <w:tr w:rsidR="00B57A9A" w:rsidTr="007D1E5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A9A" w:rsidRDefault="00B57A9A" w:rsidP="007D1E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A9A" w:rsidRDefault="00B57A9A" w:rsidP="007D1E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QUARTZ</w:t>
            </w:r>
          </w:p>
        </w:tc>
      </w:tr>
      <w:tr w:rsidR="00B57A9A" w:rsidTr="007D1E5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A9A" w:rsidRDefault="00B57A9A" w:rsidP="007D1E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A9A" w:rsidRDefault="00B57A9A" w:rsidP="007D1E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GBE EXPLORATION PTY LTD [ACN. 121 535 948]</w:t>
            </w:r>
          </w:p>
        </w:tc>
      </w:tr>
      <w:tr w:rsidR="00B57A9A" w:rsidTr="007D1E57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57A9A" w:rsidRDefault="00B57A9A" w:rsidP="007D1E5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DE89AD6" wp14:editId="7F88B2F2">
                  <wp:extent cx="2286000" cy="2286000"/>
                  <wp:effectExtent l="0" t="0" r="0" b="0"/>
                  <wp:docPr id="1" name="Picture 1" descr="K:\Mapping\MapImage\14139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139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7A9A" w:rsidTr="007D1E5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B57A9A" w:rsidRDefault="00B57A9A" w:rsidP="007D1E57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B57A9A" w:rsidRDefault="00B57A9A" w:rsidP="00B57A9A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10/19</w:t>
      </w:r>
      <w:bookmarkStart w:id="0" w:name="_GoBack"/>
      <w:bookmarkEnd w:id="0"/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A9A" w:rsidRDefault="00B57A9A">
      <w:r>
        <w:separator/>
      </w:r>
    </w:p>
  </w:endnote>
  <w:endnote w:type="continuationSeparator" w:id="0">
    <w:p w:rsidR="00B57A9A" w:rsidRDefault="00B5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B57A9A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A9A" w:rsidRDefault="00B57A9A">
      <w:r>
        <w:separator/>
      </w:r>
    </w:p>
  </w:footnote>
  <w:footnote w:type="continuationSeparator" w:id="0">
    <w:p w:rsidR="00B57A9A" w:rsidRDefault="00B57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B57A9A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B57A9A">
            <w:rPr>
              <w:rFonts w:ascii="Lato" w:hAnsi="Lato"/>
              <w:b/>
              <w:noProof/>
            </w:rPr>
            <w:t>05</w:t>
          </w:r>
          <w:r w:rsidR="00224E64">
            <w:rPr>
              <w:rFonts w:ascii="Lato" w:hAnsi="Lato"/>
              <w:b/>
              <w:noProof/>
            </w:rPr>
            <w:t>/</w:t>
          </w:r>
          <w:r w:rsidR="00B57A9A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B57A9A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16 January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9A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57A9A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A882F39E-2125-40A4-B1A7-83DAD557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A9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3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2019-01-16T05:22:00Z</dcterms:created>
  <dcterms:modified xsi:type="dcterms:W3CDTF">2019-01-16T05:25:00Z</dcterms:modified>
</cp:coreProperties>
</file>