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E34E9A" w:rsidTr="0066292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E9A" w:rsidRDefault="00E34E9A" w:rsidP="0066292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E34E9A" w:rsidTr="00662929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E9A" w:rsidRDefault="00E34E9A" w:rsidP="00662929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AN EXPLORATION LICENCE IN RETENTION</w:t>
            </w:r>
          </w:p>
        </w:tc>
      </w:tr>
      <w:tr w:rsidR="00E34E9A" w:rsidTr="0066292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4E9A" w:rsidRDefault="00E34E9A" w:rsidP="006629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4E9A" w:rsidRDefault="00E34E9A" w:rsidP="006629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in Retention 29627</w:t>
            </w:r>
          </w:p>
        </w:tc>
      </w:tr>
      <w:tr w:rsidR="00E34E9A" w:rsidTr="0066292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4E9A" w:rsidRDefault="00E34E9A" w:rsidP="006629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4E9A" w:rsidRDefault="00E34E9A" w:rsidP="006629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November 2018</w:t>
            </w:r>
          </w:p>
        </w:tc>
      </w:tr>
      <w:tr w:rsidR="00E34E9A" w:rsidTr="0066292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4E9A" w:rsidRDefault="00E34E9A" w:rsidP="006629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4E9A" w:rsidRDefault="00E34E9A" w:rsidP="006629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1197.00 Hectares</w:t>
            </w:r>
          </w:p>
        </w:tc>
      </w:tr>
      <w:tr w:rsidR="00E34E9A" w:rsidTr="0066292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4E9A" w:rsidRDefault="00E34E9A" w:rsidP="006629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4E9A" w:rsidRDefault="00E34E9A" w:rsidP="006629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ANNINGIE</w:t>
            </w:r>
          </w:p>
        </w:tc>
      </w:tr>
      <w:tr w:rsidR="00E34E9A" w:rsidTr="0066292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4E9A" w:rsidRDefault="00E34E9A" w:rsidP="006629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4E9A" w:rsidRDefault="00E34E9A" w:rsidP="006629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ENIGMA MINING LIMITED [ACN. 009 225 558]</w:t>
            </w:r>
          </w:p>
        </w:tc>
      </w:tr>
      <w:tr w:rsidR="00E34E9A" w:rsidTr="0066292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E9A" w:rsidRDefault="00E34E9A" w:rsidP="0066292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0476905" wp14:editId="5E94C805">
                  <wp:extent cx="2281555" cy="2281555"/>
                  <wp:effectExtent l="0" t="0" r="4445" b="4445"/>
                  <wp:docPr id="1" name="Picture 1" descr="G:\titles\mapping\products\diagrams\teneme~1\ELR296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LR296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E9A" w:rsidTr="0066292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9A" w:rsidRDefault="00E34E9A" w:rsidP="00662929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E34E9A" w:rsidRDefault="00E34E9A" w:rsidP="00E34E9A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540/18</w:t>
      </w:r>
    </w:p>
    <w:p w:rsidR="00E34E9A" w:rsidRDefault="00E34E9A" w:rsidP="009506A3">
      <w:pPr>
        <w:rPr>
          <w:rFonts w:ascii="Calibri" w:hAnsi="Calibri" w:cs="Calibri"/>
        </w:rPr>
      </w:pPr>
    </w:p>
    <w:p w:rsidR="00E34E9A" w:rsidRDefault="00E34E9A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34E9A" w:rsidTr="00662929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E9A" w:rsidRDefault="00E34E9A" w:rsidP="0066292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E34E9A" w:rsidTr="00662929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34E9A" w:rsidRDefault="00E34E9A" w:rsidP="0066292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E34E9A" w:rsidTr="0066292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4E9A" w:rsidRDefault="00E34E9A" w:rsidP="006629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4E9A" w:rsidRDefault="00E34E9A" w:rsidP="006629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28341</w:t>
            </w:r>
          </w:p>
        </w:tc>
      </w:tr>
      <w:tr w:rsidR="00E34E9A" w:rsidTr="0066292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4E9A" w:rsidRDefault="00E34E9A" w:rsidP="006629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4E9A" w:rsidRDefault="00E34E9A" w:rsidP="006629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November 2018, for a period of 24 Years</w:t>
            </w:r>
          </w:p>
        </w:tc>
      </w:tr>
      <w:tr w:rsidR="00E34E9A" w:rsidTr="0066292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4E9A" w:rsidRDefault="00E34E9A" w:rsidP="006629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4E9A" w:rsidRDefault="00E34E9A" w:rsidP="006629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328.10 Hectares</w:t>
            </w:r>
          </w:p>
        </w:tc>
      </w:tr>
      <w:tr w:rsidR="00E34E9A" w:rsidTr="0066292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4E9A" w:rsidRDefault="00E34E9A" w:rsidP="006629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4E9A" w:rsidRDefault="00E34E9A" w:rsidP="006629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ANNINGIE</w:t>
            </w:r>
          </w:p>
        </w:tc>
      </w:tr>
      <w:tr w:rsidR="00E34E9A" w:rsidTr="0066292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4E9A" w:rsidRDefault="00E34E9A" w:rsidP="0066292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4E9A" w:rsidRDefault="00E34E9A" w:rsidP="0066292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ENIGMA MINING LIMITED [ACN. 009 225 558]</w:t>
            </w:r>
          </w:p>
        </w:tc>
      </w:tr>
      <w:tr w:rsidR="00E34E9A" w:rsidTr="00662929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E9A" w:rsidRDefault="00E34E9A" w:rsidP="0066292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C1C7E41" wp14:editId="4C2476B4">
                  <wp:extent cx="2281555" cy="2281555"/>
                  <wp:effectExtent l="0" t="0" r="4445" b="4445"/>
                  <wp:docPr id="2" name="Picture 2" descr="G:\titles\mapping\products\diagrams\teneme~1\ML283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283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E9A" w:rsidTr="00662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9A" w:rsidRDefault="00E34E9A" w:rsidP="00662929"/>
        </w:tc>
      </w:tr>
    </w:tbl>
    <w:p w:rsidR="00E34E9A" w:rsidRDefault="00E34E9A" w:rsidP="009506A3">
      <w:pPr>
        <w:rPr>
          <w:rFonts w:ascii="Calibri" w:hAnsi="Calibri" w:cs="Calibri"/>
        </w:rPr>
      </w:pPr>
    </w:p>
    <w:p w:rsidR="00E27537" w:rsidRDefault="00E34E9A" w:rsidP="00E34E9A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541/18</w:t>
      </w:r>
      <w:bookmarkStart w:id="0" w:name="_GoBack"/>
      <w:bookmarkEnd w:id="0"/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E9A" w:rsidRDefault="00E34E9A">
      <w:r>
        <w:separator/>
      </w:r>
    </w:p>
  </w:endnote>
  <w:endnote w:type="continuationSeparator" w:id="0">
    <w:p w:rsidR="00E34E9A" w:rsidRDefault="00E3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E34E9A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E9A" w:rsidRDefault="00E34E9A">
      <w:r>
        <w:separator/>
      </w:r>
    </w:p>
  </w:footnote>
  <w:footnote w:type="continuationSeparator" w:id="0">
    <w:p w:rsidR="00E34E9A" w:rsidRDefault="00E34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E34E9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34E9A">
            <w:rPr>
              <w:rFonts w:ascii="Lato" w:hAnsi="Lato"/>
              <w:b/>
              <w:noProof/>
            </w:rPr>
            <w:t>153</w:t>
          </w:r>
          <w:r w:rsidR="00224E64">
            <w:rPr>
              <w:rFonts w:ascii="Lato" w:hAnsi="Lato"/>
              <w:b/>
              <w:noProof/>
            </w:rPr>
            <w:t>/</w:t>
          </w:r>
          <w:r w:rsidR="00E34E9A">
            <w:rPr>
              <w:rFonts w:ascii="Lato" w:hAnsi="Lato"/>
              <w:b/>
              <w:noProof/>
            </w:rPr>
            <w:t>18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E34E9A" w:rsidP="00224E6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22 November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9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4E9A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DA2A592C-4E1F-4427-9C1F-00330229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E9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3</TotalTime>
  <Pages>1</Pages>
  <Words>90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2018-11-22T05:30:00Z</dcterms:created>
  <dcterms:modified xsi:type="dcterms:W3CDTF">2018-11-22T05:33:00Z</dcterms:modified>
</cp:coreProperties>
</file>