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E37A31" w14:paraId="34335962" w14:textId="77777777" w:rsidTr="00742646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C4C9A" w14:textId="77777777" w:rsidR="00E37A31" w:rsidRDefault="00E37A31" w:rsidP="0074264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E37A31" w14:paraId="534CEB52" w14:textId="77777777" w:rsidTr="00742646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0F8C93D" w14:textId="77777777" w:rsidR="00E37A31" w:rsidRDefault="00E37A31" w:rsidP="00742646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E37A31" w14:paraId="07D34A88" w14:textId="77777777" w:rsidTr="0074264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C918A" w14:textId="77777777" w:rsidR="00E37A31" w:rsidRDefault="00E37A31" w:rsidP="0074264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8326D" w14:textId="77777777" w:rsidR="00E37A31" w:rsidRDefault="00E37A31" w:rsidP="0074264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33486</w:t>
            </w:r>
          </w:p>
        </w:tc>
      </w:tr>
      <w:tr w:rsidR="00E37A31" w14:paraId="022B2271" w14:textId="77777777" w:rsidTr="0074264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EE918" w14:textId="77777777" w:rsidR="00E37A31" w:rsidRDefault="00E37A31" w:rsidP="0074264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12592" w14:textId="77777777" w:rsidR="00E37A31" w:rsidRDefault="00E37A31" w:rsidP="0074264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May 2026, for a period of 10 Years</w:t>
            </w:r>
          </w:p>
        </w:tc>
      </w:tr>
      <w:tr w:rsidR="00E37A31" w14:paraId="32307C73" w14:textId="77777777" w:rsidTr="0074264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4F8B4" w14:textId="77777777" w:rsidR="00E37A31" w:rsidRDefault="00E37A31" w:rsidP="0074264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5FF50" w14:textId="77777777" w:rsidR="00E37A31" w:rsidRDefault="00E37A31" w:rsidP="0074264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3.25 Hectares</w:t>
            </w:r>
          </w:p>
        </w:tc>
      </w:tr>
      <w:tr w:rsidR="00E37A31" w14:paraId="6DE3BC01" w14:textId="77777777" w:rsidTr="0074264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32032" w14:textId="77777777" w:rsidR="00E37A31" w:rsidRDefault="00E37A31" w:rsidP="0074264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6DE88" w14:textId="77777777" w:rsidR="00E37A31" w:rsidRDefault="00E37A31" w:rsidP="0074264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KATHERINE</w:t>
            </w:r>
          </w:p>
        </w:tc>
      </w:tr>
      <w:tr w:rsidR="00E37A31" w14:paraId="376204ED" w14:textId="77777777" w:rsidTr="0074264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05FD5" w14:textId="77777777" w:rsidR="00E37A31" w:rsidRDefault="00E37A31" w:rsidP="0074264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956C2" w14:textId="77777777" w:rsidR="00E37A31" w:rsidRDefault="00E37A31" w:rsidP="0074264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ADAMSON COMPANY PTY LTD [ACN. 605 413 983]</w:t>
            </w:r>
          </w:p>
        </w:tc>
      </w:tr>
      <w:tr w:rsidR="00E37A31" w14:paraId="7F542C07" w14:textId="77777777" w:rsidTr="00742646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3D7A2" w14:textId="77777777" w:rsidR="00E37A31" w:rsidRDefault="00E37A31" w:rsidP="007426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0D138C" wp14:editId="63B3D6F8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A31" w14:paraId="759BA4C5" w14:textId="77777777" w:rsidTr="00742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200" w14:textId="77777777" w:rsidR="00E37A31" w:rsidRDefault="00E37A31" w:rsidP="00742646"/>
        </w:tc>
      </w:tr>
    </w:tbl>
    <w:p w14:paraId="15E542A8" w14:textId="77777777" w:rsidR="00941FA1" w:rsidRDefault="00941FA1" w:rsidP="00941FA1">
      <w:pPr>
        <w:pBdr>
          <w:bottom w:val="single" w:sz="4" w:space="1" w:color="auto"/>
        </w:pBdr>
        <w:rPr>
          <w:rFonts w:ascii="Lato" w:hAnsi="Lato" w:cs="Calibri"/>
        </w:rPr>
      </w:pPr>
    </w:p>
    <w:p w14:paraId="05052BD9" w14:textId="508192B0" w:rsidR="00954460" w:rsidRDefault="00941FA1" w:rsidP="00941FA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154/26</w:t>
      </w:r>
    </w:p>
    <w:p w14:paraId="326FD18A" w14:textId="77777777" w:rsidR="00954460" w:rsidRDefault="00954460" w:rsidP="009506A3">
      <w:pPr>
        <w:rPr>
          <w:rFonts w:ascii="Lato" w:hAnsi="Lato" w:cs="Calibri"/>
        </w:rPr>
      </w:pPr>
    </w:p>
    <w:p w14:paraId="06C66D55" w14:textId="77777777" w:rsidR="00954460" w:rsidRDefault="00954460" w:rsidP="009506A3">
      <w:pPr>
        <w:rPr>
          <w:rFonts w:ascii="Lato" w:hAnsi="Lato" w:cs="Calibri"/>
        </w:rPr>
      </w:pPr>
    </w:p>
    <w:p w14:paraId="055D1353" w14:textId="77777777" w:rsidR="00954460" w:rsidRDefault="00954460" w:rsidP="009506A3">
      <w:pPr>
        <w:rPr>
          <w:rFonts w:ascii="Lato" w:hAnsi="Lato" w:cs="Calibri"/>
        </w:rPr>
      </w:pPr>
    </w:p>
    <w:p w14:paraId="7A55D4D6" w14:textId="77777777" w:rsidR="00E37A31" w:rsidRDefault="00E37A31" w:rsidP="009506A3">
      <w:pPr>
        <w:rPr>
          <w:rFonts w:ascii="Lato" w:hAnsi="Lato" w:cs="Calibri"/>
        </w:rPr>
      </w:pPr>
    </w:p>
    <w:p w14:paraId="43792597" w14:textId="77777777" w:rsidR="00E37A31" w:rsidRDefault="00E37A31" w:rsidP="009506A3">
      <w:pPr>
        <w:rPr>
          <w:rFonts w:ascii="Lato" w:hAnsi="Lato" w:cs="Calibri"/>
        </w:rPr>
      </w:pPr>
    </w:p>
    <w:p w14:paraId="40877DFC" w14:textId="77777777" w:rsidR="00E37A31" w:rsidRDefault="00E37A31" w:rsidP="009506A3">
      <w:pPr>
        <w:rPr>
          <w:rFonts w:ascii="Lato" w:hAnsi="Lato" w:cs="Calibri"/>
        </w:rPr>
      </w:pPr>
    </w:p>
    <w:p w14:paraId="71BC550F" w14:textId="77777777" w:rsidR="00E37A31" w:rsidRDefault="00E37A31" w:rsidP="009506A3">
      <w:pPr>
        <w:rPr>
          <w:rFonts w:ascii="Lato" w:hAnsi="Lato" w:cs="Calibri"/>
        </w:rPr>
      </w:pPr>
    </w:p>
    <w:p w14:paraId="76309269" w14:textId="77777777" w:rsidR="00E37A31" w:rsidRDefault="00E37A31" w:rsidP="009506A3">
      <w:pPr>
        <w:rPr>
          <w:rFonts w:ascii="Lato" w:hAnsi="Lato" w:cs="Calibri"/>
        </w:rPr>
      </w:pPr>
    </w:p>
    <w:p w14:paraId="4A5CE453" w14:textId="77777777" w:rsidR="00E37A31" w:rsidRDefault="00E37A31" w:rsidP="009506A3">
      <w:pPr>
        <w:rPr>
          <w:rFonts w:ascii="Lato" w:hAnsi="Lato" w:cs="Calibri"/>
        </w:rPr>
      </w:pPr>
    </w:p>
    <w:p w14:paraId="45C39EBB" w14:textId="77777777" w:rsidR="00E37A31" w:rsidRDefault="00E37A31" w:rsidP="009506A3">
      <w:pPr>
        <w:rPr>
          <w:rFonts w:ascii="Lato" w:hAnsi="Lato" w:cs="Calibri"/>
        </w:rPr>
      </w:pPr>
    </w:p>
    <w:p w14:paraId="20CA528A" w14:textId="77777777" w:rsidR="00E37A31" w:rsidRDefault="00E37A31" w:rsidP="009506A3">
      <w:pPr>
        <w:rPr>
          <w:rFonts w:ascii="Lato" w:hAnsi="Lato" w:cs="Calibri"/>
        </w:rPr>
      </w:pPr>
    </w:p>
    <w:p w14:paraId="39F72457" w14:textId="77777777" w:rsidR="00E37A31" w:rsidRDefault="00E37A31" w:rsidP="009506A3">
      <w:pPr>
        <w:rPr>
          <w:rFonts w:ascii="Lato" w:hAnsi="Lato" w:cs="Calibri"/>
        </w:rPr>
      </w:pPr>
    </w:p>
    <w:p w14:paraId="1D91FC36" w14:textId="77777777" w:rsidR="00E37A31" w:rsidRDefault="00E37A31" w:rsidP="009506A3">
      <w:pPr>
        <w:rPr>
          <w:rFonts w:ascii="Lato" w:hAnsi="Lato" w:cs="Calibri"/>
        </w:rPr>
      </w:pPr>
    </w:p>
    <w:p w14:paraId="0E5ED7DF" w14:textId="77777777" w:rsidR="00E37A31" w:rsidRDefault="00E37A31" w:rsidP="009506A3">
      <w:pPr>
        <w:rPr>
          <w:rFonts w:ascii="Lato" w:hAnsi="Lato" w:cs="Calibri"/>
        </w:rPr>
      </w:pPr>
    </w:p>
    <w:p w14:paraId="0A88F672" w14:textId="77777777" w:rsidR="00E37A31" w:rsidRDefault="00E37A31" w:rsidP="009506A3">
      <w:pPr>
        <w:rPr>
          <w:rFonts w:ascii="Lato" w:hAnsi="Lato" w:cs="Calibri"/>
        </w:rPr>
      </w:pPr>
    </w:p>
    <w:p w14:paraId="4FAF354A" w14:textId="77777777" w:rsidR="00E37A31" w:rsidRDefault="00E37A31" w:rsidP="009506A3">
      <w:pPr>
        <w:rPr>
          <w:rFonts w:ascii="Lato" w:hAnsi="Lato" w:cs="Calibri"/>
        </w:rPr>
      </w:pPr>
    </w:p>
    <w:p w14:paraId="784E7F4E" w14:textId="77777777" w:rsidR="00E37A31" w:rsidRDefault="00E37A31" w:rsidP="009506A3">
      <w:pPr>
        <w:rPr>
          <w:rFonts w:ascii="Lato" w:hAnsi="Lato" w:cs="Calibri"/>
        </w:rPr>
      </w:pPr>
    </w:p>
    <w:p w14:paraId="453142D0" w14:textId="77777777" w:rsidR="00E37A31" w:rsidRDefault="00E37A31" w:rsidP="009506A3">
      <w:pPr>
        <w:rPr>
          <w:rFonts w:ascii="Lato" w:hAnsi="Lato" w:cs="Calibri"/>
        </w:rPr>
      </w:pPr>
    </w:p>
    <w:p w14:paraId="7466CB42" w14:textId="77777777" w:rsidR="00E37A31" w:rsidRDefault="00E37A31" w:rsidP="009506A3">
      <w:pPr>
        <w:rPr>
          <w:rFonts w:ascii="Lato" w:hAnsi="Lato" w:cs="Calibri"/>
        </w:rPr>
      </w:pPr>
    </w:p>
    <w:p w14:paraId="1227D79F" w14:textId="77777777" w:rsidR="00E37A31" w:rsidRDefault="00E37A31" w:rsidP="009506A3">
      <w:pPr>
        <w:rPr>
          <w:rFonts w:ascii="Lato" w:hAnsi="Lato" w:cs="Calibri"/>
        </w:rPr>
      </w:pPr>
    </w:p>
    <w:p w14:paraId="787EA349" w14:textId="77777777" w:rsidR="00E37A31" w:rsidRDefault="00E37A31" w:rsidP="009506A3">
      <w:pPr>
        <w:rPr>
          <w:rFonts w:ascii="Lato" w:hAnsi="Lato" w:cs="Calibri"/>
        </w:rPr>
      </w:pPr>
    </w:p>
    <w:p w14:paraId="34C4729C" w14:textId="77777777" w:rsidR="00E37A31" w:rsidRDefault="00E37A31" w:rsidP="009506A3">
      <w:pPr>
        <w:rPr>
          <w:rFonts w:ascii="Lato" w:hAnsi="Lato" w:cs="Calibri"/>
        </w:rPr>
      </w:pPr>
    </w:p>
    <w:p w14:paraId="5CD4212F" w14:textId="77777777" w:rsidR="00E37A31" w:rsidRDefault="00E37A31" w:rsidP="009506A3">
      <w:pPr>
        <w:rPr>
          <w:rFonts w:ascii="Lato" w:hAnsi="Lato" w:cs="Calibri"/>
        </w:rPr>
      </w:pPr>
    </w:p>
    <w:p w14:paraId="02D66390" w14:textId="77777777" w:rsidR="00E37A31" w:rsidRDefault="00E37A31" w:rsidP="009506A3">
      <w:pPr>
        <w:rPr>
          <w:rFonts w:ascii="Lato" w:hAnsi="Lato" w:cs="Calibri"/>
        </w:rPr>
      </w:pPr>
    </w:p>
    <w:p w14:paraId="6CCA0F16" w14:textId="77777777" w:rsidR="00E37A31" w:rsidRDefault="00E37A31" w:rsidP="009506A3">
      <w:pPr>
        <w:rPr>
          <w:rFonts w:ascii="Lato" w:hAnsi="Lato" w:cs="Calibri"/>
        </w:rPr>
      </w:pPr>
    </w:p>
    <w:p w14:paraId="23EF73B0" w14:textId="77777777" w:rsidR="00E37A31" w:rsidRDefault="00E37A31" w:rsidP="009506A3">
      <w:pPr>
        <w:rPr>
          <w:rFonts w:ascii="Lato" w:hAnsi="Lato" w:cs="Calibri"/>
        </w:rPr>
      </w:pPr>
    </w:p>
    <w:p w14:paraId="15B79041" w14:textId="77777777" w:rsidR="00E37A31" w:rsidRDefault="00E37A31" w:rsidP="009506A3">
      <w:pPr>
        <w:rPr>
          <w:rFonts w:ascii="Lato" w:hAnsi="Lato" w:cs="Calibri"/>
        </w:rPr>
      </w:pPr>
    </w:p>
    <w:p w14:paraId="4A89F439" w14:textId="77777777" w:rsidR="00E37A31" w:rsidRDefault="00E37A31" w:rsidP="009506A3">
      <w:pPr>
        <w:rPr>
          <w:rFonts w:ascii="Lato" w:hAnsi="Lato" w:cs="Calibri"/>
        </w:rPr>
      </w:pPr>
    </w:p>
    <w:p w14:paraId="5EBB0887" w14:textId="77777777" w:rsidR="00954460" w:rsidRDefault="00954460" w:rsidP="009506A3">
      <w:pPr>
        <w:rPr>
          <w:rFonts w:ascii="Lato" w:hAnsi="Lato" w:cs="Calibri"/>
        </w:rPr>
      </w:pPr>
    </w:p>
    <w:p w14:paraId="484317C8" w14:textId="77777777" w:rsidR="00954460" w:rsidRDefault="00954460" w:rsidP="009506A3">
      <w:pPr>
        <w:rPr>
          <w:rFonts w:ascii="Lato" w:hAnsi="Lato" w:cs="Calibri"/>
        </w:rPr>
      </w:pPr>
    </w:p>
    <w:p w14:paraId="50F42D58" w14:textId="77777777" w:rsidR="00954460" w:rsidRDefault="00954460" w:rsidP="009506A3">
      <w:pPr>
        <w:rPr>
          <w:rFonts w:ascii="Lato" w:hAnsi="Lato" w:cs="Calibri"/>
        </w:rPr>
      </w:pPr>
    </w:p>
    <w:p w14:paraId="427C7311" w14:textId="77777777" w:rsidR="00954460" w:rsidRDefault="00954460" w:rsidP="009506A3">
      <w:pPr>
        <w:rPr>
          <w:rFonts w:ascii="Lato" w:hAnsi="Lato" w:cs="Calibri"/>
        </w:rPr>
      </w:pPr>
    </w:p>
    <w:p w14:paraId="3B5734CF" w14:textId="77777777" w:rsidR="00954460" w:rsidRDefault="00954460" w:rsidP="009506A3">
      <w:pPr>
        <w:rPr>
          <w:rFonts w:ascii="Lato" w:hAnsi="Lato" w:cs="Calibri"/>
        </w:rPr>
      </w:pPr>
    </w:p>
    <w:p w14:paraId="1B91B6AD" w14:textId="77777777" w:rsidR="00954460" w:rsidRDefault="00954460" w:rsidP="009506A3">
      <w:pPr>
        <w:rPr>
          <w:rFonts w:ascii="Lato" w:hAnsi="Lato" w:cs="Calibri"/>
        </w:rPr>
      </w:pPr>
    </w:p>
    <w:p w14:paraId="4019DDA5" w14:textId="77777777" w:rsidR="00954460" w:rsidRDefault="00954460" w:rsidP="009506A3">
      <w:pPr>
        <w:rPr>
          <w:rFonts w:ascii="Lato" w:hAnsi="Lato" w:cs="Calibri"/>
        </w:rPr>
      </w:pPr>
    </w:p>
    <w:p w14:paraId="3B58D1C4" w14:textId="77777777" w:rsidR="00954460" w:rsidRDefault="00954460" w:rsidP="009506A3">
      <w:pPr>
        <w:rPr>
          <w:rFonts w:ascii="Lato" w:hAnsi="Lato" w:cs="Calibri"/>
        </w:rPr>
      </w:pPr>
    </w:p>
    <w:p w14:paraId="59742956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5FD3" w14:textId="77777777" w:rsidR="001101DC" w:rsidRDefault="001101DC">
      <w:r>
        <w:separator/>
      </w:r>
    </w:p>
  </w:endnote>
  <w:endnote w:type="continuationSeparator" w:id="0">
    <w:p w14:paraId="22839C0A" w14:textId="77777777" w:rsidR="001101DC" w:rsidRDefault="0011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1DED6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A9E9553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A709" w14:textId="77777777" w:rsidR="001101DC" w:rsidRDefault="001101DC">
      <w:r>
        <w:separator/>
      </w:r>
    </w:p>
  </w:footnote>
  <w:footnote w:type="continuationSeparator" w:id="0">
    <w:p w14:paraId="42FB7D9E" w14:textId="77777777" w:rsidR="001101DC" w:rsidRDefault="0011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28E286A" w14:textId="77777777" w:rsidTr="00D75929">
      <w:trPr>
        <w:trHeight w:val="993"/>
      </w:trPr>
      <w:tc>
        <w:tcPr>
          <w:tcW w:w="3426" w:type="dxa"/>
          <w:vAlign w:val="center"/>
        </w:tcPr>
        <w:p w14:paraId="7DBEA2C4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5772DA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81ED0E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141366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925A6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8E62CCB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BB925A6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8E62CCB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DD23E9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5B7902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E2200A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9801ABA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A5B57A8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2B131FD" w14:textId="4EE40051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41FA1">
            <w:rPr>
              <w:rFonts w:ascii="Lato" w:hAnsi="Lato"/>
              <w:b/>
              <w:noProof/>
            </w:rPr>
            <w:t>58</w:t>
          </w:r>
          <w:r w:rsidR="00224E64">
            <w:rPr>
              <w:rFonts w:ascii="Lato" w:hAnsi="Lato"/>
              <w:b/>
              <w:noProof/>
            </w:rPr>
            <w:t>/</w:t>
          </w:r>
          <w:r w:rsidR="00941FA1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2D79BB1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47C948A" w14:textId="36DEE3B9" w:rsidR="0031671D" w:rsidRPr="003D08EC" w:rsidRDefault="00941FA1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21 May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D3ECCF5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A1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08D2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01D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1FA1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B7D75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1D96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37A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08BED06"/>
  <w15:docId w15:val="{1F1C269B-DAB4-451F-87B4-331CDE8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B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54</Words>
  <Characters>264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58/26</dc:title>
  <dc:creator>Northern Territory Government</dc:creator>
  <cp:lastModifiedBy>Elle Chamberlain</cp:lastModifiedBy>
  <cp:revision>2</cp:revision>
  <cp:lastPrinted>2017-01-25T02:36:00Z</cp:lastPrinted>
  <dcterms:created xsi:type="dcterms:W3CDTF">2026-05-21T00:50:00Z</dcterms:created>
  <dcterms:modified xsi:type="dcterms:W3CDTF">2026-05-21T05:20:00Z</dcterms:modified>
</cp:coreProperties>
</file>