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271E24" w14:paraId="5E5C9700" w14:textId="77777777" w:rsidTr="00C9191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CD3BA51" w14:textId="77777777" w:rsidR="00271E24" w:rsidRDefault="00271E24" w:rsidP="00C9191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019F7BCA" w14:textId="77777777" w:rsidR="00271E24" w:rsidRDefault="00271E24" w:rsidP="00C9191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271E24" w14:paraId="5719B17D" w14:textId="77777777" w:rsidTr="00C9191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9B1B2" w14:textId="77777777" w:rsidR="00271E24" w:rsidRDefault="00271E24" w:rsidP="00C9191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2BEAC" w14:textId="77777777" w:rsidR="00271E24" w:rsidRDefault="00271E24" w:rsidP="00C9191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32872</w:t>
            </w:r>
          </w:p>
        </w:tc>
      </w:tr>
      <w:tr w:rsidR="00271E24" w14:paraId="7972016E" w14:textId="77777777" w:rsidTr="00C9191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ADC8F" w14:textId="77777777" w:rsidR="00271E24" w:rsidRDefault="00271E24" w:rsidP="00C9191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C0CC1" w14:textId="77777777" w:rsidR="00271E24" w:rsidRDefault="00271E24" w:rsidP="00C9191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April 2026</w:t>
            </w:r>
          </w:p>
        </w:tc>
      </w:tr>
      <w:tr w:rsidR="00271E24" w14:paraId="34AA8D5E" w14:textId="77777777" w:rsidTr="00C9191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DD771" w14:textId="77777777" w:rsidR="00271E24" w:rsidRDefault="00271E24" w:rsidP="00C9191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2ED4E8" w14:textId="77777777" w:rsidR="00271E24" w:rsidRDefault="00271E24" w:rsidP="00C9191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40 Blocks, 122.13 km²</w:t>
            </w:r>
          </w:p>
        </w:tc>
      </w:tr>
      <w:tr w:rsidR="00271E24" w14:paraId="2E24D60A" w14:textId="77777777" w:rsidTr="00C9191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E14C3" w14:textId="77777777" w:rsidR="00271E24" w:rsidRDefault="00271E24" w:rsidP="00C9191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F267F" w14:textId="77777777" w:rsidR="00271E24" w:rsidRDefault="00271E24" w:rsidP="00C9191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MACDONALD DOWNS</w:t>
            </w:r>
          </w:p>
        </w:tc>
      </w:tr>
      <w:tr w:rsidR="00271E24" w14:paraId="34DD227D" w14:textId="77777777" w:rsidTr="00C9191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419CB" w14:textId="77777777" w:rsidR="00271E24" w:rsidRDefault="00271E24" w:rsidP="00C9191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E6A9F" w14:textId="77777777" w:rsidR="00271E24" w:rsidRDefault="00271E24" w:rsidP="00C9191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PEGMATITE ONE PTY LTD [ACN. 652 853 391]</w:t>
            </w:r>
          </w:p>
        </w:tc>
      </w:tr>
      <w:tr w:rsidR="00271E24" w14:paraId="47673BEC" w14:textId="77777777" w:rsidTr="00C9191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280EF40" w14:textId="76847D4D" w:rsidR="00271E24" w:rsidRDefault="00271E24" w:rsidP="00C919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9B09CB" wp14:editId="16C480E4">
                  <wp:extent cx="2286000" cy="2286000"/>
                  <wp:effectExtent l="0" t="0" r="0" b="0"/>
                  <wp:docPr id="938151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24" w14:paraId="6F5BE7D9" w14:textId="77777777" w:rsidTr="00C9191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E72A61F" w14:textId="77777777" w:rsidR="00271E24" w:rsidRDefault="00271E24" w:rsidP="00C9191C"/>
        </w:tc>
      </w:tr>
    </w:tbl>
    <w:p w14:paraId="7C964AE8" w14:textId="77777777" w:rsidR="00954460" w:rsidRDefault="00954460" w:rsidP="009506A3">
      <w:pPr>
        <w:rPr>
          <w:rFonts w:ascii="Lato" w:hAnsi="Lato" w:cs="Calibri"/>
        </w:rPr>
      </w:pPr>
    </w:p>
    <w:p w14:paraId="2ADFD29C" w14:textId="10567CD4" w:rsidR="00271E24" w:rsidRPr="006874B1" w:rsidRDefault="00271E24" w:rsidP="00271E24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123/26</w:t>
      </w:r>
    </w:p>
    <w:p w14:paraId="2CC4A583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271E24" w14:paraId="769C9193" w14:textId="77777777" w:rsidTr="00C9191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DB61A7E" w14:textId="77777777" w:rsidR="00271E24" w:rsidRDefault="00271E24" w:rsidP="00C9191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0E232DB1" w14:textId="77777777" w:rsidR="00271E24" w:rsidRDefault="00271E24" w:rsidP="00C9191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271E24" w14:paraId="132D4E10" w14:textId="77777777" w:rsidTr="00C9191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9B008" w14:textId="77777777" w:rsidR="00271E24" w:rsidRDefault="00271E24" w:rsidP="00C9191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31806" w14:textId="77777777" w:rsidR="00271E24" w:rsidRDefault="00271E24" w:rsidP="00C9191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34009</w:t>
            </w:r>
          </w:p>
        </w:tc>
      </w:tr>
      <w:tr w:rsidR="00271E24" w14:paraId="2D040A26" w14:textId="77777777" w:rsidTr="00C9191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871E9" w14:textId="77777777" w:rsidR="00271E24" w:rsidRDefault="00271E24" w:rsidP="00C9191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6D707" w14:textId="77777777" w:rsidR="00271E24" w:rsidRDefault="00271E24" w:rsidP="00C9191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 April 2026</w:t>
            </w:r>
          </w:p>
        </w:tc>
      </w:tr>
      <w:tr w:rsidR="00271E24" w14:paraId="15FC7A3E" w14:textId="77777777" w:rsidTr="00C9191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62F25" w14:textId="77777777" w:rsidR="00271E24" w:rsidRDefault="00271E24" w:rsidP="00C9191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B6206" w14:textId="77777777" w:rsidR="00271E24" w:rsidRDefault="00271E24" w:rsidP="00C9191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40 Blocks, 131.68 km²</w:t>
            </w:r>
          </w:p>
        </w:tc>
      </w:tr>
      <w:tr w:rsidR="00271E24" w14:paraId="510306C7" w14:textId="77777777" w:rsidTr="00C9191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A4BF5" w14:textId="77777777" w:rsidR="00271E24" w:rsidRDefault="00271E24" w:rsidP="00C9191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0A8A7" w14:textId="77777777" w:rsidR="00271E24" w:rsidRDefault="00271E24" w:rsidP="00C9191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WATERLOO</w:t>
            </w:r>
          </w:p>
        </w:tc>
      </w:tr>
      <w:tr w:rsidR="00271E24" w14:paraId="2075E822" w14:textId="77777777" w:rsidTr="00C9191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7E0A6" w14:textId="77777777" w:rsidR="00271E24" w:rsidRDefault="00271E24" w:rsidP="00C9191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30C6" w14:textId="77777777" w:rsidR="00271E24" w:rsidRDefault="00271E24" w:rsidP="00C9191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ROSEWOOD MINERALS PTY LTD [ACN. 653 271 179]</w:t>
            </w:r>
          </w:p>
        </w:tc>
      </w:tr>
      <w:tr w:rsidR="00271E24" w14:paraId="39D0AD73" w14:textId="77777777" w:rsidTr="00C9191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6572FC6" w14:textId="77777777" w:rsidR="00271E24" w:rsidRDefault="00271E24" w:rsidP="00C919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3F976A" wp14:editId="59A07C5F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24" w14:paraId="734B1A5F" w14:textId="77777777" w:rsidTr="00C9191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59AEB8C" w14:textId="77777777" w:rsidR="00271E24" w:rsidRDefault="00271E24" w:rsidP="00C9191C"/>
        </w:tc>
      </w:tr>
    </w:tbl>
    <w:p w14:paraId="66608F88" w14:textId="77777777" w:rsidR="00271E24" w:rsidRDefault="00271E24" w:rsidP="009506A3">
      <w:pPr>
        <w:rPr>
          <w:rFonts w:ascii="Lato" w:hAnsi="Lato" w:cs="Calibri"/>
        </w:rPr>
      </w:pPr>
    </w:p>
    <w:p w14:paraId="2F1255E0" w14:textId="40D3C1F4" w:rsidR="00271E24" w:rsidRDefault="00271E24" w:rsidP="00271E24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124/26</w:t>
      </w:r>
    </w:p>
    <w:p w14:paraId="0F0E568E" w14:textId="77777777" w:rsidR="00954460" w:rsidRDefault="00954460" w:rsidP="009506A3">
      <w:pPr>
        <w:rPr>
          <w:rFonts w:ascii="Lato" w:hAnsi="Lato" w:cs="Calibri"/>
        </w:rPr>
      </w:pPr>
    </w:p>
    <w:p w14:paraId="341B2F66" w14:textId="77777777" w:rsidR="00954460" w:rsidRDefault="00954460" w:rsidP="009506A3">
      <w:pPr>
        <w:rPr>
          <w:rFonts w:ascii="Lato" w:hAnsi="Lato" w:cs="Calibri"/>
        </w:rPr>
      </w:pPr>
    </w:p>
    <w:p w14:paraId="11F61D2C" w14:textId="77777777" w:rsidR="00954460" w:rsidRDefault="00954460" w:rsidP="009506A3">
      <w:pPr>
        <w:rPr>
          <w:rFonts w:ascii="Lato" w:hAnsi="Lato" w:cs="Calibri"/>
        </w:rPr>
      </w:pPr>
    </w:p>
    <w:p w14:paraId="29C9CE8B" w14:textId="77777777" w:rsidR="00954460" w:rsidRDefault="00954460" w:rsidP="009506A3">
      <w:pPr>
        <w:rPr>
          <w:rFonts w:ascii="Lato" w:hAnsi="Lato" w:cs="Calibri"/>
        </w:rPr>
      </w:pPr>
    </w:p>
    <w:p w14:paraId="3E056EC2" w14:textId="77777777" w:rsidR="00954460" w:rsidRDefault="00954460" w:rsidP="009506A3">
      <w:pPr>
        <w:rPr>
          <w:rFonts w:ascii="Lato" w:hAnsi="Lato" w:cs="Calibri"/>
        </w:rPr>
      </w:pPr>
    </w:p>
    <w:p w14:paraId="7176CE28" w14:textId="77777777" w:rsidR="00954460" w:rsidRDefault="00954460" w:rsidP="009506A3">
      <w:pPr>
        <w:rPr>
          <w:rFonts w:ascii="Lato" w:hAnsi="Lato" w:cs="Calibri"/>
        </w:rPr>
      </w:pPr>
    </w:p>
    <w:p w14:paraId="75CFD1E2" w14:textId="77777777" w:rsidR="00954460" w:rsidRDefault="00954460" w:rsidP="009506A3">
      <w:pPr>
        <w:rPr>
          <w:rFonts w:ascii="Lato" w:hAnsi="Lato" w:cs="Calibri"/>
        </w:rPr>
      </w:pPr>
    </w:p>
    <w:p w14:paraId="40B3C6F5" w14:textId="77777777" w:rsidR="00954460" w:rsidRDefault="00954460" w:rsidP="009506A3">
      <w:pPr>
        <w:rPr>
          <w:rFonts w:ascii="Lato" w:hAnsi="Lato" w:cs="Calibri"/>
        </w:rPr>
      </w:pPr>
    </w:p>
    <w:p w14:paraId="4BE48895" w14:textId="77777777" w:rsidR="00954460" w:rsidRDefault="00954460" w:rsidP="009506A3">
      <w:pPr>
        <w:rPr>
          <w:rFonts w:ascii="Lato" w:hAnsi="Lato" w:cs="Calibri"/>
        </w:rPr>
      </w:pPr>
    </w:p>
    <w:p w14:paraId="1958A555" w14:textId="77777777" w:rsidR="00954460" w:rsidRDefault="00954460" w:rsidP="009506A3">
      <w:pPr>
        <w:rPr>
          <w:rFonts w:ascii="Lato" w:hAnsi="Lato" w:cs="Calibri"/>
        </w:rPr>
      </w:pPr>
    </w:p>
    <w:p w14:paraId="78CB6240" w14:textId="77777777" w:rsidR="00954460" w:rsidRDefault="00954460" w:rsidP="009506A3">
      <w:pPr>
        <w:rPr>
          <w:rFonts w:ascii="Lato" w:hAnsi="Lato" w:cs="Calibri"/>
        </w:rPr>
      </w:pPr>
    </w:p>
    <w:p w14:paraId="2D85302E" w14:textId="77777777" w:rsidR="00954460" w:rsidRDefault="00954460" w:rsidP="009506A3">
      <w:pPr>
        <w:rPr>
          <w:rFonts w:ascii="Lato" w:hAnsi="Lato" w:cs="Calibri"/>
        </w:rPr>
      </w:pPr>
    </w:p>
    <w:p w14:paraId="69962329" w14:textId="77777777" w:rsidR="00954460" w:rsidRDefault="00954460" w:rsidP="009506A3">
      <w:pPr>
        <w:rPr>
          <w:rFonts w:ascii="Lato" w:hAnsi="Lato" w:cs="Calibri"/>
        </w:rPr>
      </w:pPr>
    </w:p>
    <w:p w14:paraId="3FCFBC8D" w14:textId="77777777" w:rsidR="00954460" w:rsidRDefault="00954460" w:rsidP="009506A3">
      <w:pPr>
        <w:rPr>
          <w:rFonts w:ascii="Lato" w:hAnsi="Lato" w:cs="Calibri"/>
        </w:rPr>
      </w:pPr>
    </w:p>
    <w:p w14:paraId="1F815334" w14:textId="77777777" w:rsidR="00954460" w:rsidRDefault="00954460" w:rsidP="009506A3">
      <w:pPr>
        <w:rPr>
          <w:rFonts w:ascii="Lato" w:hAnsi="Lato" w:cs="Calibri"/>
        </w:rPr>
      </w:pPr>
    </w:p>
    <w:p w14:paraId="3F61AD89" w14:textId="77777777" w:rsidR="00954460" w:rsidRDefault="00954460" w:rsidP="009506A3">
      <w:pPr>
        <w:rPr>
          <w:rFonts w:ascii="Lato" w:hAnsi="Lato" w:cs="Calibri"/>
        </w:rPr>
      </w:pPr>
    </w:p>
    <w:p w14:paraId="214B2ABA" w14:textId="77777777" w:rsidR="00954460" w:rsidRDefault="00954460" w:rsidP="009506A3">
      <w:pPr>
        <w:rPr>
          <w:rFonts w:ascii="Lato" w:hAnsi="Lato" w:cs="Calibri"/>
        </w:rPr>
      </w:pPr>
    </w:p>
    <w:p w14:paraId="5BB2DFC2" w14:textId="77777777" w:rsidR="00954460" w:rsidRDefault="00954460" w:rsidP="009506A3">
      <w:pPr>
        <w:rPr>
          <w:rFonts w:ascii="Lato" w:hAnsi="Lato" w:cs="Calibri"/>
        </w:rPr>
      </w:pPr>
    </w:p>
    <w:p w14:paraId="783F0C89" w14:textId="77777777" w:rsidR="00954460" w:rsidRDefault="00954460" w:rsidP="009506A3">
      <w:pPr>
        <w:rPr>
          <w:rFonts w:ascii="Lato" w:hAnsi="Lato" w:cs="Calibri"/>
        </w:rPr>
      </w:pPr>
    </w:p>
    <w:p w14:paraId="25D0D5AA" w14:textId="77777777" w:rsidR="00954460" w:rsidRDefault="00954460" w:rsidP="009506A3">
      <w:pPr>
        <w:rPr>
          <w:rFonts w:ascii="Lato" w:hAnsi="Lato" w:cs="Calibri"/>
        </w:rPr>
      </w:pPr>
    </w:p>
    <w:p w14:paraId="57A191D4" w14:textId="77777777" w:rsidR="00954460" w:rsidRDefault="00954460" w:rsidP="009506A3">
      <w:pPr>
        <w:rPr>
          <w:rFonts w:ascii="Lato" w:hAnsi="Lato" w:cs="Calibri"/>
        </w:rPr>
      </w:pPr>
    </w:p>
    <w:p w14:paraId="6C645F42" w14:textId="77777777" w:rsidR="00954460" w:rsidRDefault="00954460" w:rsidP="009506A3">
      <w:pPr>
        <w:rPr>
          <w:rFonts w:ascii="Lato" w:hAnsi="Lato" w:cs="Calibri"/>
        </w:rPr>
      </w:pPr>
    </w:p>
    <w:p w14:paraId="61A760BC" w14:textId="77777777" w:rsidR="00954460" w:rsidRDefault="00954460" w:rsidP="009506A3">
      <w:pPr>
        <w:rPr>
          <w:rFonts w:ascii="Lato" w:hAnsi="Lato" w:cs="Calibri"/>
        </w:rPr>
      </w:pPr>
    </w:p>
    <w:p w14:paraId="6D36EC94" w14:textId="77777777" w:rsidR="00954460" w:rsidRDefault="00954460" w:rsidP="009506A3">
      <w:pPr>
        <w:rPr>
          <w:rFonts w:ascii="Lato" w:hAnsi="Lato" w:cs="Calibri"/>
        </w:rPr>
      </w:pPr>
    </w:p>
    <w:p w14:paraId="6F1ED343" w14:textId="77777777" w:rsidR="00954460" w:rsidRDefault="00954460" w:rsidP="009506A3">
      <w:pPr>
        <w:rPr>
          <w:rFonts w:ascii="Lato" w:hAnsi="Lato" w:cs="Calibri"/>
        </w:rPr>
      </w:pPr>
    </w:p>
    <w:p w14:paraId="0C9BA7F4" w14:textId="77777777" w:rsidR="00954460" w:rsidRDefault="00954460" w:rsidP="009506A3">
      <w:pPr>
        <w:rPr>
          <w:rFonts w:ascii="Lato" w:hAnsi="Lato" w:cs="Calibri"/>
        </w:rPr>
      </w:pPr>
    </w:p>
    <w:p w14:paraId="4A8703CC" w14:textId="77777777" w:rsidR="00954460" w:rsidRDefault="00954460" w:rsidP="009506A3">
      <w:pPr>
        <w:rPr>
          <w:rFonts w:ascii="Lato" w:hAnsi="Lato" w:cs="Calibri"/>
        </w:rPr>
      </w:pPr>
    </w:p>
    <w:p w14:paraId="38A97FE1" w14:textId="77777777" w:rsidR="00954460" w:rsidRDefault="00954460" w:rsidP="009506A3">
      <w:pPr>
        <w:rPr>
          <w:rFonts w:ascii="Lato" w:hAnsi="Lato" w:cs="Calibri"/>
        </w:rPr>
      </w:pPr>
    </w:p>
    <w:p w14:paraId="599B9B40" w14:textId="77777777" w:rsidR="00954460" w:rsidRDefault="00954460" w:rsidP="009506A3">
      <w:pPr>
        <w:rPr>
          <w:rFonts w:ascii="Lato" w:hAnsi="Lato" w:cs="Calibri"/>
        </w:rPr>
      </w:pPr>
    </w:p>
    <w:p w14:paraId="419FCF26" w14:textId="77777777" w:rsidR="00954460" w:rsidRDefault="00954460" w:rsidP="009506A3">
      <w:pPr>
        <w:rPr>
          <w:rFonts w:ascii="Lato" w:hAnsi="Lato" w:cs="Calibri"/>
        </w:rPr>
      </w:pPr>
    </w:p>
    <w:p w14:paraId="2ADACA09" w14:textId="77777777" w:rsidR="00954460" w:rsidRDefault="00954460" w:rsidP="009506A3">
      <w:pPr>
        <w:rPr>
          <w:rFonts w:ascii="Lato" w:hAnsi="Lato" w:cs="Calibri"/>
        </w:rPr>
      </w:pPr>
    </w:p>
    <w:p w14:paraId="26857DF5" w14:textId="77777777" w:rsidR="00954460" w:rsidRDefault="00954460" w:rsidP="009506A3">
      <w:pPr>
        <w:rPr>
          <w:rFonts w:ascii="Lato" w:hAnsi="Lato" w:cs="Calibri"/>
        </w:rPr>
      </w:pPr>
    </w:p>
    <w:p w14:paraId="6A3DECCE" w14:textId="77777777" w:rsidR="00954460" w:rsidRDefault="00954460" w:rsidP="009506A3">
      <w:pPr>
        <w:rPr>
          <w:rFonts w:ascii="Lato" w:hAnsi="Lato" w:cs="Calibri"/>
        </w:rPr>
      </w:pPr>
    </w:p>
    <w:p w14:paraId="64B27BA4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0"/>
      <w:footerReference w:type="default" r:id="rId11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6C06" w14:textId="77777777" w:rsidR="0024366C" w:rsidRDefault="0024366C">
      <w:r>
        <w:separator/>
      </w:r>
    </w:p>
  </w:endnote>
  <w:endnote w:type="continuationSeparator" w:id="0">
    <w:p w14:paraId="0268EEE1" w14:textId="77777777" w:rsidR="0024366C" w:rsidRDefault="0024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D48844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587C69D9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EC45" w14:textId="77777777" w:rsidR="0024366C" w:rsidRDefault="0024366C">
      <w:r>
        <w:separator/>
      </w:r>
    </w:p>
  </w:footnote>
  <w:footnote w:type="continuationSeparator" w:id="0">
    <w:p w14:paraId="205E98BE" w14:textId="77777777" w:rsidR="0024366C" w:rsidRDefault="0024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4C1177EC" w14:textId="77777777" w:rsidTr="00D75929">
      <w:trPr>
        <w:trHeight w:val="993"/>
      </w:trPr>
      <w:tc>
        <w:tcPr>
          <w:tcW w:w="3426" w:type="dxa"/>
          <w:vAlign w:val="center"/>
        </w:tcPr>
        <w:p w14:paraId="3DF4B25D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6F6B81DC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0A61BA3B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62320CB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14B8CB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0E022861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3814B8CB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0E022861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351F044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1F2EC7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F65285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6C9F038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60F18A09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553281EF" w14:textId="300C7FAE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271E24">
            <w:rPr>
              <w:rFonts w:ascii="Lato" w:hAnsi="Lato"/>
              <w:b/>
              <w:noProof/>
            </w:rPr>
            <w:t>45</w:t>
          </w:r>
          <w:r w:rsidR="00224E64">
            <w:rPr>
              <w:rFonts w:ascii="Lato" w:hAnsi="Lato"/>
              <w:b/>
              <w:noProof/>
            </w:rPr>
            <w:t>/</w:t>
          </w:r>
          <w:r w:rsidR="00271E24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0DAF8891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216D4E1" w14:textId="6F97FE42" w:rsidR="0031671D" w:rsidRPr="003D08EC" w:rsidRDefault="00271E24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17 April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D49745B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24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7C8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366C"/>
    <w:rsid w:val="00246438"/>
    <w:rsid w:val="00251926"/>
    <w:rsid w:val="00251DD1"/>
    <w:rsid w:val="00255BDA"/>
    <w:rsid w:val="00260F6B"/>
    <w:rsid w:val="0026430D"/>
    <w:rsid w:val="00264CF3"/>
    <w:rsid w:val="002711AB"/>
    <w:rsid w:val="00271E24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2E36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4FA4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22EF54C"/>
  <w15:docId w15:val="{C305FFD7-BEA0-42DE-B1BE-14B15FB8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E2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95</Words>
  <Characters>486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 MN45-26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 MN45-26</dc:title>
  <dc:creator>Northern Territory Government</dc:creator>
  <cp:lastModifiedBy>Sandra Kuo</cp:lastModifiedBy>
  <cp:revision>2</cp:revision>
  <cp:lastPrinted>2017-01-25T02:36:00Z</cp:lastPrinted>
  <dcterms:created xsi:type="dcterms:W3CDTF">2026-04-17T04:37:00Z</dcterms:created>
  <dcterms:modified xsi:type="dcterms:W3CDTF">2026-04-17T05:11:00Z</dcterms:modified>
</cp:coreProperties>
</file>