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222E27" w14:paraId="3804942C" w14:textId="77777777" w:rsidTr="00440F1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796DF95" w14:textId="77777777" w:rsidR="00222E27" w:rsidRDefault="00222E27" w:rsidP="00440F18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20C2C19" w14:textId="77777777" w:rsidR="00222E27" w:rsidRDefault="00222E27" w:rsidP="00440F18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222E27" w14:paraId="3025622F" w14:textId="77777777" w:rsidTr="00440F1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534B4" w14:textId="77777777" w:rsidR="00222E27" w:rsidRDefault="00222E27" w:rsidP="00440F1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39344" w14:textId="77777777" w:rsidR="00222E27" w:rsidRDefault="00222E27" w:rsidP="00440F1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32420</w:t>
            </w:r>
          </w:p>
        </w:tc>
      </w:tr>
      <w:tr w:rsidR="00222E27" w14:paraId="7D11D1BF" w14:textId="77777777" w:rsidTr="00440F18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46DAF" w14:textId="77777777" w:rsidR="00222E27" w:rsidRDefault="00222E27" w:rsidP="00440F1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0866C" w14:textId="77777777" w:rsidR="00222E27" w:rsidRDefault="00222E27" w:rsidP="00440F1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09 April 2026</w:t>
            </w:r>
          </w:p>
        </w:tc>
      </w:tr>
      <w:tr w:rsidR="00222E27" w14:paraId="7D5AEEE5" w14:textId="77777777" w:rsidTr="00440F18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87789" w14:textId="77777777" w:rsidR="00222E27" w:rsidRDefault="00222E27" w:rsidP="00440F1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E9304" w14:textId="77777777" w:rsidR="00222E27" w:rsidRDefault="00222E27" w:rsidP="00440F1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24 Blocks, 75.87 km²</w:t>
            </w:r>
          </w:p>
        </w:tc>
      </w:tr>
      <w:tr w:rsidR="00222E27" w14:paraId="1AD8F27B" w14:textId="77777777" w:rsidTr="00440F18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BBD81" w14:textId="77777777" w:rsidR="00222E27" w:rsidRDefault="00222E27" w:rsidP="00440F1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1D083" w14:textId="77777777" w:rsidR="00222E27" w:rsidRDefault="00222E27" w:rsidP="00440F1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LAUGHLEN</w:t>
            </w:r>
          </w:p>
        </w:tc>
      </w:tr>
      <w:tr w:rsidR="00222E27" w14:paraId="36BE113A" w14:textId="77777777" w:rsidTr="00440F18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B17B4" w14:textId="77777777" w:rsidR="00222E27" w:rsidRDefault="00222E27" w:rsidP="00440F1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8FEA6" w14:textId="77777777" w:rsidR="00222E27" w:rsidRDefault="00222E27" w:rsidP="00440F1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TERRITORY LITHIUM PTY LTD [ACN. 610 691 033]</w:t>
            </w:r>
          </w:p>
        </w:tc>
      </w:tr>
      <w:tr w:rsidR="00222E27" w14:paraId="226F49FF" w14:textId="77777777" w:rsidTr="00440F18">
        <w:tblPrEx>
          <w:tblCellMar>
            <w:top w:w="0" w:type="dxa"/>
            <w:bottom w:w="0" w:type="dxa"/>
          </w:tblCellMar>
        </w:tblPrEx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4A7BFA1" w14:textId="08370FD1" w:rsidR="00222E27" w:rsidRDefault="00222E27" w:rsidP="00440F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3FEDE9" wp14:editId="11D665F8">
                  <wp:extent cx="2286000" cy="2286000"/>
                  <wp:effectExtent l="0" t="0" r="0" b="0"/>
                  <wp:docPr id="857350033" name="Picture 1" descr="A square with numbe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350033" name="Picture 1" descr="A square with numbers an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E27" w14:paraId="39E12009" w14:textId="77777777" w:rsidTr="00440F1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276928E" w14:textId="77777777" w:rsidR="00222E27" w:rsidRDefault="00222E27" w:rsidP="00440F18"/>
        </w:tc>
      </w:tr>
    </w:tbl>
    <w:p w14:paraId="17504DA5" w14:textId="77777777" w:rsidR="00954460" w:rsidRPr="006874B1" w:rsidRDefault="00954460" w:rsidP="009506A3">
      <w:pPr>
        <w:rPr>
          <w:rFonts w:ascii="Lato" w:hAnsi="Lato" w:cs="Calibri"/>
        </w:rPr>
      </w:pPr>
    </w:p>
    <w:p w14:paraId="7EBF7E51" w14:textId="2B54A94E" w:rsidR="00E27537" w:rsidRDefault="00222E27" w:rsidP="00222E2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120/26</w:t>
      </w:r>
    </w:p>
    <w:p w14:paraId="31F82C64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0271FC" w14:paraId="51FC7CD0" w14:textId="77777777" w:rsidTr="00440F18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B459C34" w14:textId="77777777" w:rsidR="000271FC" w:rsidRDefault="000271FC" w:rsidP="00440F18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78864470" w14:textId="77777777" w:rsidR="000271FC" w:rsidRDefault="000271FC" w:rsidP="00440F18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0271FC" w14:paraId="2ADA4FA2" w14:textId="77777777" w:rsidTr="00440F18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D28C7" w14:textId="77777777" w:rsidR="000271FC" w:rsidRDefault="000271FC" w:rsidP="00440F1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245BD" w14:textId="77777777" w:rsidR="000271FC" w:rsidRDefault="000271FC" w:rsidP="00440F1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33915</w:t>
            </w:r>
          </w:p>
        </w:tc>
      </w:tr>
      <w:tr w:rsidR="000271FC" w14:paraId="7B20402B" w14:textId="77777777" w:rsidTr="00440F18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DC9E1" w14:textId="77777777" w:rsidR="000271FC" w:rsidRDefault="000271FC" w:rsidP="00440F1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66FEA" w14:textId="77777777" w:rsidR="000271FC" w:rsidRDefault="000271FC" w:rsidP="00440F1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09 April 2026, for a period of 6 Years</w:t>
            </w:r>
          </w:p>
        </w:tc>
      </w:tr>
      <w:tr w:rsidR="000271FC" w14:paraId="7A3B8EFE" w14:textId="77777777" w:rsidTr="00440F18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A9B7F" w14:textId="77777777" w:rsidR="000271FC" w:rsidRDefault="000271FC" w:rsidP="00440F1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C23F1" w14:textId="77777777" w:rsidR="000271FC" w:rsidRDefault="000271FC" w:rsidP="00440F1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109 Blocks, 359.67 km²</w:t>
            </w:r>
          </w:p>
        </w:tc>
      </w:tr>
      <w:tr w:rsidR="000271FC" w14:paraId="601D5E77" w14:textId="77777777" w:rsidTr="00440F18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99A30" w14:textId="77777777" w:rsidR="000271FC" w:rsidRDefault="000271FC" w:rsidP="00440F1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CFD46" w14:textId="77777777" w:rsidR="000271FC" w:rsidRDefault="000271FC" w:rsidP="00440F1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TANUMBIRINI</w:t>
            </w:r>
          </w:p>
        </w:tc>
      </w:tr>
      <w:tr w:rsidR="000271FC" w14:paraId="53837A71" w14:textId="77777777" w:rsidTr="00440F18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BDD4C5" w14:textId="77777777" w:rsidR="000271FC" w:rsidRDefault="000271FC" w:rsidP="00440F1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865BA" w14:textId="77777777" w:rsidR="000271FC" w:rsidRDefault="000271FC" w:rsidP="00440F1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BAUDIN RESOURCES PTY LTD [ACN. 618 455 593]</w:t>
            </w:r>
          </w:p>
        </w:tc>
      </w:tr>
      <w:tr w:rsidR="000271FC" w14:paraId="0DC622EC" w14:textId="77777777" w:rsidTr="00440F18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5FD3423" w14:textId="77777777" w:rsidR="000271FC" w:rsidRDefault="000271FC" w:rsidP="00440F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4AEC15" wp14:editId="5C4AF422">
                  <wp:extent cx="2286000" cy="2286000"/>
                  <wp:effectExtent l="0" t="0" r="0" b="0"/>
                  <wp:docPr id="1" name="Picture 1" descr="A drawing of a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rawing of a build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1FC" w14:paraId="12855642" w14:textId="77777777" w:rsidTr="00440F18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0536631F" w14:textId="77777777" w:rsidR="000271FC" w:rsidRDefault="000271FC" w:rsidP="00440F18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5DAC7468" w14:textId="77777777" w:rsidR="00954460" w:rsidRDefault="00954460" w:rsidP="009506A3">
      <w:pPr>
        <w:rPr>
          <w:rFonts w:ascii="Lato" w:hAnsi="Lato" w:cs="Calibri"/>
        </w:rPr>
      </w:pPr>
    </w:p>
    <w:p w14:paraId="6BBE5E99" w14:textId="45B37D30" w:rsidR="00954460" w:rsidRPr="006874B1" w:rsidRDefault="000271FC" w:rsidP="000271FC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121/26</w:t>
      </w:r>
    </w:p>
    <w:sectPr w:rsidR="00954460" w:rsidRPr="006874B1">
      <w:headerReference w:type="default" r:id="rId10"/>
      <w:footerReference w:type="default" r:id="rId11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2ADC" w14:textId="77777777" w:rsidR="00222E27" w:rsidRDefault="00222E27">
      <w:r>
        <w:separator/>
      </w:r>
    </w:p>
  </w:endnote>
  <w:endnote w:type="continuationSeparator" w:id="0">
    <w:p w14:paraId="13AA5122" w14:textId="77777777" w:rsidR="00222E27" w:rsidRDefault="0022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F7797D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09FC8382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CD4B" w14:textId="77777777" w:rsidR="00222E27" w:rsidRDefault="00222E27">
      <w:r>
        <w:separator/>
      </w:r>
    </w:p>
  </w:footnote>
  <w:footnote w:type="continuationSeparator" w:id="0">
    <w:p w14:paraId="7FC56029" w14:textId="77777777" w:rsidR="00222E27" w:rsidRDefault="0022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24AAFD9F" w14:textId="77777777" w:rsidTr="00D75929">
      <w:trPr>
        <w:trHeight w:val="993"/>
      </w:trPr>
      <w:tc>
        <w:tcPr>
          <w:tcW w:w="3426" w:type="dxa"/>
          <w:vAlign w:val="center"/>
        </w:tcPr>
        <w:p w14:paraId="30DBFF3E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1E09BC9B" wp14:editId="769535BC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2DBBD53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2FADDC9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2D1B508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553B6CAD" wp14:editId="63C4FA98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FDF324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3A657489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3B6CA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45FDF324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3A657489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0BEDE44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05A397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05BC91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C3DA9E1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16CE7994" wp14:editId="0A1AECE0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4AC3E36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4ED09148" w14:textId="078FF262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222E27">
            <w:rPr>
              <w:rFonts w:ascii="Lato" w:hAnsi="Lato"/>
              <w:b/>
              <w:noProof/>
            </w:rPr>
            <w:t>43</w:t>
          </w:r>
          <w:r w:rsidR="00224E64">
            <w:rPr>
              <w:rFonts w:ascii="Lato" w:hAnsi="Lato"/>
              <w:b/>
              <w:noProof/>
            </w:rPr>
            <w:t>/</w:t>
          </w:r>
          <w:r w:rsidR="00222E27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32624CCD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00291F8E" w14:textId="3BCC937B" w:rsidR="0031671D" w:rsidRPr="003D08EC" w:rsidRDefault="00222E27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10 April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EDB7D3B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27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271FC"/>
    <w:rsid w:val="00031D46"/>
    <w:rsid w:val="00036187"/>
    <w:rsid w:val="00040AAC"/>
    <w:rsid w:val="000427F3"/>
    <w:rsid w:val="00043FA6"/>
    <w:rsid w:val="0005466A"/>
    <w:rsid w:val="00061858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2E27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EF771B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F3502F2"/>
  <w15:docId w15:val="{ED0ED79A-05DF-44DC-8162-11F08855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E2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111</TotalTime>
  <Pages>1</Pages>
  <Words>160</Words>
  <Characters>822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43/26</dc:title>
  <dc:creator>Northern Territory Government</dc:creator>
  <cp:lastModifiedBy>Rebecca Lee</cp:lastModifiedBy>
  <cp:revision>2</cp:revision>
  <cp:lastPrinted>2017-01-25T02:36:00Z</cp:lastPrinted>
  <dcterms:created xsi:type="dcterms:W3CDTF">2026-04-10T03:16:00Z</dcterms:created>
  <dcterms:modified xsi:type="dcterms:W3CDTF">2026-04-10T05:08:00Z</dcterms:modified>
</cp:coreProperties>
</file>