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CB480B" w14:paraId="3A26C4BF" w14:textId="77777777" w:rsidTr="00B75B11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CCA3C57" w14:textId="77777777" w:rsidR="00CB480B" w:rsidRDefault="00CB480B" w:rsidP="00B75B11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579BBCF" w14:textId="77777777" w:rsidR="00CB480B" w:rsidRDefault="00CB480B" w:rsidP="00B75B11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CB480B" w14:paraId="7B2E38B9" w14:textId="77777777" w:rsidTr="00B75B11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6B756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46A49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32765</w:t>
            </w:r>
          </w:p>
        </w:tc>
      </w:tr>
      <w:tr w:rsidR="00CB480B" w14:paraId="49768446" w14:textId="77777777" w:rsidTr="00B75B1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318FA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20DC2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March 2026</w:t>
            </w:r>
          </w:p>
        </w:tc>
      </w:tr>
      <w:tr w:rsidR="00CB480B" w14:paraId="55F294C3" w14:textId="77777777" w:rsidTr="00B75B1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D3F21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BBCB1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217 Blocks, 686.47 km²</w:t>
            </w:r>
          </w:p>
        </w:tc>
      </w:tr>
      <w:tr w:rsidR="00CB480B" w14:paraId="2710F90B" w14:textId="77777777" w:rsidTr="00B75B1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1DB19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F3B41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DNEIPER</w:t>
            </w:r>
          </w:p>
        </w:tc>
      </w:tr>
      <w:tr w:rsidR="00CB480B" w14:paraId="59CCE792" w14:textId="77777777" w:rsidTr="00B75B1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ED8F6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63787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CB480B" w14:paraId="40335625" w14:textId="77777777" w:rsidTr="00B75B11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4DCA85A" w14:textId="54639A70" w:rsidR="00CB480B" w:rsidRDefault="00CB480B" w:rsidP="00B75B1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ABA449" wp14:editId="1DA33D90">
                  <wp:extent cx="2286000" cy="2286000"/>
                  <wp:effectExtent l="0" t="0" r="0" b="0"/>
                  <wp:docPr id="14058583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80B" w14:paraId="215D97B0" w14:textId="77777777" w:rsidTr="00B75B11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C7C8DEE" w14:textId="77777777" w:rsidR="00CB480B" w:rsidRDefault="00CB480B" w:rsidP="00B75B11"/>
        </w:tc>
      </w:tr>
    </w:tbl>
    <w:p w14:paraId="59A7377F" w14:textId="77777777" w:rsidR="00954460" w:rsidRDefault="00954460" w:rsidP="009506A3">
      <w:pPr>
        <w:rPr>
          <w:rFonts w:ascii="Lato" w:hAnsi="Lato" w:cs="Calibri"/>
        </w:rPr>
      </w:pPr>
    </w:p>
    <w:p w14:paraId="2D79FD60" w14:textId="4846CCE3" w:rsidR="00CB480B" w:rsidRPr="006874B1" w:rsidRDefault="00CB480B" w:rsidP="00CB480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94/26</w:t>
      </w:r>
    </w:p>
    <w:p w14:paraId="7F08DC39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CB480B" w14:paraId="021D38AA" w14:textId="77777777" w:rsidTr="00B75B11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5207051" w14:textId="77777777" w:rsidR="00CB480B" w:rsidRDefault="00CB480B" w:rsidP="00B75B11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881AED6" w14:textId="77777777" w:rsidR="00CB480B" w:rsidRDefault="00CB480B" w:rsidP="00B75B11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CB480B" w14:paraId="449AE0F7" w14:textId="77777777" w:rsidTr="00B75B11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37AF8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15231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32766</w:t>
            </w:r>
          </w:p>
        </w:tc>
      </w:tr>
      <w:tr w:rsidR="00CB480B" w14:paraId="43D8BD9E" w14:textId="77777777" w:rsidTr="00B75B1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B5424B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CF390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March 2026</w:t>
            </w:r>
          </w:p>
        </w:tc>
      </w:tr>
      <w:tr w:rsidR="00CB480B" w14:paraId="0EC3A46D" w14:textId="77777777" w:rsidTr="00B75B1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EF3C39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65124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181 Blocks, 573.08 km²</w:t>
            </w:r>
          </w:p>
        </w:tc>
      </w:tr>
      <w:tr w:rsidR="00CB480B" w14:paraId="6B30DAEA" w14:textId="77777777" w:rsidTr="00B75B1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7B4FB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6AA52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DNEIPER</w:t>
            </w:r>
          </w:p>
        </w:tc>
      </w:tr>
      <w:tr w:rsidR="00CB480B" w14:paraId="58106EEC" w14:textId="77777777" w:rsidTr="00B75B1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4B2CA8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D075D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CB480B" w14:paraId="7F120DDC" w14:textId="77777777" w:rsidTr="00B75B11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97C428F" w14:textId="0E5F3A0A" w:rsidR="00CB480B" w:rsidRDefault="00CB480B" w:rsidP="00B75B1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2CAE1E" wp14:editId="64DA16A2">
                  <wp:extent cx="2286000" cy="2286000"/>
                  <wp:effectExtent l="0" t="0" r="0" b="0"/>
                  <wp:docPr id="20642663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80B" w14:paraId="18D5B053" w14:textId="77777777" w:rsidTr="00B75B11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2AAADAD" w14:textId="77777777" w:rsidR="00CB480B" w:rsidRDefault="00CB480B" w:rsidP="00B75B11"/>
        </w:tc>
      </w:tr>
    </w:tbl>
    <w:p w14:paraId="11F575CA" w14:textId="77777777" w:rsidR="00954460" w:rsidRDefault="00954460" w:rsidP="009506A3">
      <w:pPr>
        <w:rPr>
          <w:rFonts w:ascii="Lato" w:hAnsi="Lato" w:cs="Calibri"/>
        </w:rPr>
      </w:pPr>
    </w:p>
    <w:p w14:paraId="685C2997" w14:textId="656AB399" w:rsidR="00CB480B" w:rsidRDefault="00CB480B" w:rsidP="00CB480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95/26</w:t>
      </w:r>
    </w:p>
    <w:p w14:paraId="10B47C42" w14:textId="77777777" w:rsidR="00954460" w:rsidRDefault="00954460" w:rsidP="009506A3">
      <w:pPr>
        <w:rPr>
          <w:rFonts w:ascii="Lato" w:hAnsi="Lato" w:cs="Calibri"/>
        </w:rPr>
      </w:pPr>
    </w:p>
    <w:p w14:paraId="770FBA74" w14:textId="77777777" w:rsidR="00954460" w:rsidRDefault="00954460" w:rsidP="009506A3">
      <w:pPr>
        <w:rPr>
          <w:rFonts w:ascii="Lato" w:hAnsi="Lato" w:cs="Calibri"/>
        </w:rPr>
      </w:pPr>
    </w:p>
    <w:p w14:paraId="3170E31C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CB480B" w14:paraId="1FA3FBE4" w14:textId="77777777" w:rsidTr="00B75B11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75849583" w14:textId="77777777" w:rsidR="00CB480B" w:rsidRDefault="00CB480B" w:rsidP="00B75B11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7A68C03E" w14:textId="77777777" w:rsidR="00CB480B" w:rsidRDefault="00CB480B" w:rsidP="00B75B11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CB480B" w14:paraId="0D5122FB" w14:textId="77777777" w:rsidTr="00B75B11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32CEC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F446F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32778</w:t>
            </w:r>
          </w:p>
        </w:tc>
      </w:tr>
      <w:tr w:rsidR="00CB480B" w14:paraId="6C8AD8CE" w14:textId="77777777" w:rsidTr="00B75B1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7A3B0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F9318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March 2026</w:t>
            </w:r>
          </w:p>
        </w:tc>
      </w:tr>
      <w:tr w:rsidR="00CB480B" w14:paraId="52BD115D" w14:textId="77777777" w:rsidTr="00B75B1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C55EB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8CE3E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84 Blocks, 261.74 km²</w:t>
            </w:r>
          </w:p>
        </w:tc>
      </w:tr>
      <w:tr w:rsidR="00CB480B" w14:paraId="42A1F5AA" w14:textId="77777777" w:rsidTr="00B75B1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00BC1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FC554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JERVOIS RANGE</w:t>
            </w:r>
          </w:p>
        </w:tc>
      </w:tr>
      <w:tr w:rsidR="00CB480B" w14:paraId="13E67AC0" w14:textId="77777777" w:rsidTr="00B75B1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A65E7" w14:textId="77777777" w:rsidR="00CB480B" w:rsidRDefault="00CB480B" w:rsidP="00B75B1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44561" w14:textId="77777777" w:rsidR="00CB480B" w:rsidRDefault="00CB480B" w:rsidP="00B75B1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CB480B" w14:paraId="6EDF44D8" w14:textId="77777777" w:rsidTr="00B75B11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BFFC96E" w14:textId="03726F54" w:rsidR="00CB480B" w:rsidRDefault="00CB480B" w:rsidP="00B75B1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F18B94" wp14:editId="7B82D2B3">
                  <wp:extent cx="2286000" cy="2286000"/>
                  <wp:effectExtent l="0" t="0" r="0" b="0"/>
                  <wp:docPr id="4392852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80B" w14:paraId="5297FEF1" w14:textId="77777777" w:rsidTr="00B75B11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661020A" w14:textId="77777777" w:rsidR="00CB480B" w:rsidRDefault="00CB480B" w:rsidP="00B75B11"/>
        </w:tc>
      </w:tr>
    </w:tbl>
    <w:p w14:paraId="52C58376" w14:textId="77777777" w:rsidR="00954460" w:rsidRDefault="00954460" w:rsidP="009506A3">
      <w:pPr>
        <w:rPr>
          <w:rFonts w:ascii="Lato" w:hAnsi="Lato" w:cs="Calibri"/>
        </w:rPr>
      </w:pPr>
    </w:p>
    <w:p w14:paraId="35A89216" w14:textId="6C6BB81B" w:rsidR="00CB480B" w:rsidRDefault="00CB480B" w:rsidP="00CB480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96/26</w:t>
      </w:r>
    </w:p>
    <w:p w14:paraId="7E511AFB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B3571" w14:paraId="2977F559" w14:textId="77777777" w:rsidTr="00AB60E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0E4C070" w14:textId="77777777" w:rsidR="00BB3571" w:rsidRDefault="00BB3571" w:rsidP="00AB60E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2B734F8" w14:textId="77777777" w:rsidR="00BB3571" w:rsidRDefault="00BB3571" w:rsidP="00AB60E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B3571" w14:paraId="6725D8E8" w14:textId="77777777" w:rsidTr="00AB60E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C21CF" w14:textId="77777777" w:rsidR="00BB3571" w:rsidRDefault="00BB3571" w:rsidP="00AB60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9F12B" w14:textId="77777777" w:rsidR="00BB3571" w:rsidRDefault="00BB3571" w:rsidP="00AB60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32779</w:t>
            </w:r>
          </w:p>
        </w:tc>
      </w:tr>
      <w:tr w:rsidR="00BB3571" w14:paraId="7012871E" w14:textId="77777777" w:rsidTr="00AB60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F37C4" w14:textId="77777777" w:rsidR="00BB3571" w:rsidRDefault="00BB3571" w:rsidP="00AB60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B1ADE" w14:textId="77777777" w:rsidR="00BB3571" w:rsidRDefault="00BB3571" w:rsidP="00AB60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March 2026</w:t>
            </w:r>
          </w:p>
        </w:tc>
      </w:tr>
      <w:tr w:rsidR="00BB3571" w14:paraId="5E326C91" w14:textId="77777777" w:rsidTr="00AB60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68D40" w14:textId="77777777" w:rsidR="00BB3571" w:rsidRDefault="00BB3571" w:rsidP="00AB60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593C2" w14:textId="77777777" w:rsidR="00BB3571" w:rsidRDefault="00BB3571" w:rsidP="00AB60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126 Blocks, 389.07 km²</w:t>
            </w:r>
          </w:p>
        </w:tc>
      </w:tr>
      <w:tr w:rsidR="00BB3571" w14:paraId="4D78B884" w14:textId="77777777" w:rsidTr="00AB60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BD084" w14:textId="77777777" w:rsidR="00BB3571" w:rsidRDefault="00BB3571" w:rsidP="00AB60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FB29A0" w14:textId="77777777" w:rsidR="00BB3571" w:rsidRDefault="00BB3571" w:rsidP="00AB60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BRAHMA</w:t>
            </w:r>
          </w:p>
        </w:tc>
      </w:tr>
      <w:tr w:rsidR="00BB3571" w14:paraId="1DD4EF36" w14:textId="77777777" w:rsidTr="00AB60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B6E2E" w14:textId="77777777" w:rsidR="00BB3571" w:rsidRDefault="00BB3571" w:rsidP="00AB60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EA678" w14:textId="77777777" w:rsidR="00BB3571" w:rsidRDefault="00BB3571" w:rsidP="00AB60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BB3571" w14:paraId="7A71043B" w14:textId="77777777" w:rsidTr="00AB60E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CE9A524" w14:textId="5CBF27AB" w:rsidR="00BB3571" w:rsidRDefault="00BB3571" w:rsidP="00AB60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4032AB" wp14:editId="3A9350C6">
                  <wp:extent cx="2286000" cy="2286000"/>
                  <wp:effectExtent l="0" t="0" r="0" b="0"/>
                  <wp:docPr id="28251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571" w14:paraId="3E0D8534" w14:textId="77777777" w:rsidTr="00AB60E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5CBC4770" w14:textId="77777777" w:rsidR="00BB3571" w:rsidRDefault="00BB3571" w:rsidP="00AB60EA"/>
        </w:tc>
      </w:tr>
    </w:tbl>
    <w:p w14:paraId="08851C94" w14:textId="77777777" w:rsidR="00954460" w:rsidRDefault="00954460" w:rsidP="009506A3">
      <w:pPr>
        <w:rPr>
          <w:rFonts w:ascii="Lato" w:hAnsi="Lato" w:cs="Calibri"/>
        </w:rPr>
      </w:pPr>
    </w:p>
    <w:p w14:paraId="3B41292D" w14:textId="3B682350" w:rsidR="00BB3571" w:rsidRDefault="00BB3571" w:rsidP="00BB357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97/26</w:t>
      </w:r>
    </w:p>
    <w:p w14:paraId="75A603F3" w14:textId="77777777" w:rsidR="00954460" w:rsidRDefault="00954460" w:rsidP="009506A3">
      <w:pPr>
        <w:rPr>
          <w:rFonts w:ascii="Lato" w:hAnsi="Lato" w:cs="Calibri"/>
        </w:rPr>
      </w:pPr>
    </w:p>
    <w:p w14:paraId="7CF2653A" w14:textId="77777777" w:rsidR="00954460" w:rsidRDefault="00954460" w:rsidP="009506A3">
      <w:pPr>
        <w:rPr>
          <w:rFonts w:ascii="Lato" w:hAnsi="Lato" w:cs="Calibri"/>
        </w:rPr>
      </w:pPr>
    </w:p>
    <w:p w14:paraId="7A226E42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B3571" w14:paraId="3FF8D649" w14:textId="77777777" w:rsidTr="00AB60E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F524D61" w14:textId="77777777" w:rsidR="00BB3571" w:rsidRDefault="00BB3571" w:rsidP="00AB60E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Mineral Titles Act 2010</w:t>
            </w:r>
          </w:p>
          <w:p w14:paraId="636F4D64" w14:textId="77777777" w:rsidR="00BB3571" w:rsidRDefault="00BB3571" w:rsidP="00AB60E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B3571" w14:paraId="75A5A2B3" w14:textId="77777777" w:rsidTr="00AB60E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18A02" w14:textId="77777777" w:rsidR="00BB3571" w:rsidRDefault="00BB3571" w:rsidP="00AB60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84040" w14:textId="77777777" w:rsidR="00BB3571" w:rsidRDefault="00BB3571" w:rsidP="00AB60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32783</w:t>
            </w:r>
          </w:p>
        </w:tc>
      </w:tr>
      <w:tr w:rsidR="00BB3571" w14:paraId="258241F0" w14:textId="77777777" w:rsidTr="00AB60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FA9DB" w14:textId="77777777" w:rsidR="00BB3571" w:rsidRDefault="00BB3571" w:rsidP="00AB60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42813" w14:textId="77777777" w:rsidR="00BB3571" w:rsidRDefault="00BB3571" w:rsidP="00AB60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March 2026</w:t>
            </w:r>
          </w:p>
        </w:tc>
      </w:tr>
      <w:tr w:rsidR="00BB3571" w14:paraId="5ED4E4C6" w14:textId="77777777" w:rsidTr="00AB60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85048" w14:textId="77777777" w:rsidR="00BB3571" w:rsidRDefault="00BB3571" w:rsidP="00AB60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CA78E" w14:textId="77777777" w:rsidR="00BB3571" w:rsidRDefault="00BB3571" w:rsidP="00AB60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129 Blocks, 402.86 km²</w:t>
            </w:r>
          </w:p>
        </w:tc>
      </w:tr>
      <w:tr w:rsidR="00BB3571" w14:paraId="39C333A1" w14:textId="77777777" w:rsidTr="00AB60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9793E" w14:textId="77777777" w:rsidR="00BB3571" w:rsidRDefault="00BB3571" w:rsidP="00AB60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CF5ED" w14:textId="77777777" w:rsidR="00BB3571" w:rsidRDefault="00BB3571" w:rsidP="00AB60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JINKA</w:t>
            </w:r>
          </w:p>
        </w:tc>
      </w:tr>
      <w:tr w:rsidR="00BB3571" w14:paraId="26AC8117" w14:textId="77777777" w:rsidTr="00AB60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0799D" w14:textId="77777777" w:rsidR="00BB3571" w:rsidRDefault="00BB3571" w:rsidP="00AB60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63281" w14:textId="77777777" w:rsidR="00BB3571" w:rsidRDefault="00BB3571" w:rsidP="00AB60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BB3571" w14:paraId="5135C903" w14:textId="77777777" w:rsidTr="00AB60E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2E11D81" w14:textId="2A0D4D10" w:rsidR="00BB3571" w:rsidRDefault="00BB3571" w:rsidP="00AB60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3ED3DC" wp14:editId="648417D6">
                  <wp:extent cx="2286000" cy="2286000"/>
                  <wp:effectExtent l="0" t="0" r="0" b="0"/>
                  <wp:docPr id="16454842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571" w14:paraId="567739F2" w14:textId="77777777" w:rsidTr="00AB60E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176D4831" w14:textId="77777777" w:rsidR="00BB3571" w:rsidRDefault="00BB3571" w:rsidP="00AB60EA"/>
        </w:tc>
      </w:tr>
    </w:tbl>
    <w:p w14:paraId="15ECD47D" w14:textId="77777777" w:rsidR="00954460" w:rsidRDefault="00954460" w:rsidP="009506A3">
      <w:pPr>
        <w:rPr>
          <w:rFonts w:ascii="Lato" w:hAnsi="Lato" w:cs="Calibri"/>
        </w:rPr>
      </w:pPr>
    </w:p>
    <w:p w14:paraId="7B293DC9" w14:textId="10E60CC2" w:rsidR="00BB3571" w:rsidRDefault="00BB3571" w:rsidP="00BB357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98/26</w:t>
      </w:r>
    </w:p>
    <w:p w14:paraId="39A0724A" w14:textId="77777777" w:rsidR="00954460" w:rsidRDefault="00954460" w:rsidP="009506A3">
      <w:pPr>
        <w:rPr>
          <w:rFonts w:ascii="Lato" w:hAnsi="Lato" w:cs="Calibri"/>
        </w:rPr>
      </w:pPr>
    </w:p>
    <w:p w14:paraId="5B4D412C" w14:textId="77777777" w:rsidR="00954460" w:rsidRDefault="00954460" w:rsidP="009506A3">
      <w:pPr>
        <w:rPr>
          <w:rFonts w:ascii="Lato" w:hAnsi="Lato" w:cs="Calibri"/>
        </w:rPr>
      </w:pPr>
    </w:p>
    <w:p w14:paraId="3DCA08FB" w14:textId="77777777" w:rsidR="00954460" w:rsidRDefault="00954460" w:rsidP="009506A3">
      <w:pPr>
        <w:rPr>
          <w:rFonts w:ascii="Lato" w:hAnsi="Lato" w:cs="Calibri"/>
        </w:rPr>
      </w:pPr>
    </w:p>
    <w:p w14:paraId="0AC7506A" w14:textId="77777777" w:rsidR="00954460" w:rsidRDefault="00954460" w:rsidP="009506A3">
      <w:pPr>
        <w:rPr>
          <w:rFonts w:ascii="Lato" w:hAnsi="Lato" w:cs="Calibri"/>
        </w:rPr>
      </w:pPr>
    </w:p>
    <w:p w14:paraId="1B64B413" w14:textId="77777777" w:rsidR="00954460" w:rsidRDefault="00954460" w:rsidP="009506A3">
      <w:pPr>
        <w:rPr>
          <w:rFonts w:ascii="Lato" w:hAnsi="Lato" w:cs="Calibri"/>
        </w:rPr>
      </w:pPr>
    </w:p>
    <w:p w14:paraId="015CEDE9" w14:textId="77777777" w:rsidR="00954460" w:rsidRDefault="00954460" w:rsidP="009506A3">
      <w:pPr>
        <w:rPr>
          <w:rFonts w:ascii="Lato" w:hAnsi="Lato" w:cs="Calibri"/>
        </w:rPr>
      </w:pPr>
    </w:p>
    <w:p w14:paraId="651FAF2D" w14:textId="77777777" w:rsidR="00954460" w:rsidRDefault="00954460" w:rsidP="009506A3">
      <w:pPr>
        <w:rPr>
          <w:rFonts w:ascii="Lato" w:hAnsi="Lato" w:cs="Calibri"/>
        </w:rPr>
      </w:pPr>
    </w:p>
    <w:p w14:paraId="0B903FA6" w14:textId="77777777" w:rsidR="00954460" w:rsidRDefault="00954460" w:rsidP="009506A3">
      <w:pPr>
        <w:rPr>
          <w:rFonts w:ascii="Lato" w:hAnsi="Lato" w:cs="Calibri"/>
        </w:rPr>
      </w:pPr>
    </w:p>
    <w:p w14:paraId="37E66A45" w14:textId="77777777" w:rsidR="00954460" w:rsidRDefault="00954460" w:rsidP="009506A3">
      <w:pPr>
        <w:rPr>
          <w:rFonts w:ascii="Lato" w:hAnsi="Lato" w:cs="Calibri"/>
        </w:rPr>
      </w:pPr>
    </w:p>
    <w:p w14:paraId="1D879DEE" w14:textId="77777777" w:rsidR="00954460" w:rsidRDefault="00954460" w:rsidP="009506A3">
      <w:pPr>
        <w:rPr>
          <w:rFonts w:ascii="Lato" w:hAnsi="Lato" w:cs="Calibri"/>
        </w:rPr>
      </w:pPr>
    </w:p>
    <w:p w14:paraId="76C26429" w14:textId="77777777" w:rsidR="00954460" w:rsidRDefault="00954460" w:rsidP="009506A3">
      <w:pPr>
        <w:rPr>
          <w:rFonts w:ascii="Lato" w:hAnsi="Lato" w:cs="Calibri"/>
        </w:rPr>
      </w:pPr>
    </w:p>
    <w:p w14:paraId="1A897BA6" w14:textId="77777777" w:rsidR="00954460" w:rsidRDefault="00954460" w:rsidP="009506A3">
      <w:pPr>
        <w:rPr>
          <w:rFonts w:ascii="Lato" w:hAnsi="Lato" w:cs="Calibri"/>
        </w:rPr>
      </w:pPr>
    </w:p>
    <w:p w14:paraId="2759416F" w14:textId="77777777" w:rsidR="00954460" w:rsidRDefault="00954460" w:rsidP="009506A3">
      <w:pPr>
        <w:rPr>
          <w:rFonts w:ascii="Lato" w:hAnsi="Lato" w:cs="Calibri"/>
        </w:rPr>
      </w:pPr>
    </w:p>
    <w:p w14:paraId="263006A8" w14:textId="77777777" w:rsidR="00954460" w:rsidRDefault="00954460" w:rsidP="009506A3">
      <w:pPr>
        <w:rPr>
          <w:rFonts w:ascii="Lato" w:hAnsi="Lato" w:cs="Calibri"/>
        </w:rPr>
      </w:pPr>
    </w:p>
    <w:p w14:paraId="1B7C31E0" w14:textId="77777777" w:rsidR="00954460" w:rsidRDefault="00954460" w:rsidP="009506A3">
      <w:pPr>
        <w:rPr>
          <w:rFonts w:ascii="Lato" w:hAnsi="Lato" w:cs="Calibri"/>
        </w:rPr>
      </w:pPr>
    </w:p>
    <w:p w14:paraId="069225DC" w14:textId="77777777" w:rsidR="00954460" w:rsidRDefault="00954460" w:rsidP="009506A3">
      <w:pPr>
        <w:rPr>
          <w:rFonts w:ascii="Lato" w:hAnsi="Lato" w:cs="Calibri"/>
        </w:rPr>
      </w:pPr>
    </w:p>
    <w:p w14:paraId="2FC32757" w14:textId="77777777" w:rsidR="00954460" w:rsidRDefault="00954460" w:rsidP="009506A3">
      <w:pPr>
        <w:rPr>
          <w:rFonts w:ascii="Lato" w:hAnsi="Lato" w:cs="Calibri"/>
        </w:rPr>
      </w:pPr>
    </w:p>
    <w:p w14:paraId="0959FEDB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3"/>
      <w:footerReference w:type="default" r:id="rId14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6E77" w14:textId="77777777" w:rsidR="00CB480B" w:rsidRDefault="00CB480B">
      <w:r>
        <w:separator/>
      </w:r>
    </w:p>
  </w:endnote>
  <w:endnote w:type="continuationSeparator" w:id="0">
    <w:p w14:paraId="4FDC1A3D" w14:textId="77777777" w:rsidR="00CB480B" w:rsidRDefault="00CB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D367F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07B05DBD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D956" w14:textId="77777777" w:rsidR="00CB480B" w:rsidRDefault="00CB480B">
      <w:r>
        <w:separator/>
      </w:r>
    </w:p>
  </w:footnote>
  <w:footnote w:type="continuationSeparator" w:id="0">
    <w:p w14:paraId="0F9BF2A6" w14:textId="77777777" w:rsidR="00CB480B" w:rsidRDefault="00CB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2B8BD831" w14:textId="77777777" w:rsidTr="00D75929">
      <w:trPr>
        <w:trHeight w:val="993"/>
      </w:trPr>
      <w:tc>
        <w:tcPr>
          <w:tcW w:w="3426" w:type="dxa"/>
          <w:vAlign w:val="center"/>
        </w:tcPr>
        <w:p w14:paraId="51E55D76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306DDED2" wp14:editId="0209E82C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673F4E42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02AA2461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4424E0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511C9735" wp14:editId="50E1A113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9838FF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39CF40C4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1C973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1B9838FF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39CF40C4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0EB7D2D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D1F3A7F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213F82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3248841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7AED380E" wp14:editId="798C6F56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371FAF7B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2EF19A95" w14:textId="225D9D5B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CB480B">
            <w:rPr>
              <w:rFonts w:ascii="Lato" w:hAnsi="Lato"/>
              <w:b/>
              <w:noProof/>
            </w:rPr>
            <w:t>34</w:t>
          </w:r>
          <w:r w:rsidR="00224E64">
            <w:rPr>
              <w:rFonts w:ascii="Lato" w:hAnsi="Lato"/>
              <w:b/>
              <w:noProof/>
            </w:rPr>
            <w:t>/</w:t>
          </w:r>
          <w:r w:rsidR="00CB480B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05C41B40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4F5626EA" w14:textId="7449762E" w:rsidR="0031671D" w:rsidRPr="003D08EC" w:rsidRDefault="00CB480B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20 March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559BDEAB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0B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3C4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17D72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3571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480B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8F3CEBB"/>
  <w15:docId w15:val="{CD609FB0-7241-438F-98BF-7D9BA099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48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2</Pages>
  <Words>236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34/26</dc:title>
  <dc:creator>Northern Territory Government</dc:creator>
  <cp:lastModifiedBy>Elle Chamberlain</cp:lastModifiedBy>
  <cp:revision>2</cp:revision>
  <cp:lastPrinted>2017-01-25T02:36:00Z</cp:lastPrinted>
  <dcterms:created xsi:type="dcterms:W3CDTF">2026-03-20T01:34:00Z</dcterms:created>
  <dcterms:modified xsi:type="dcterms:W3CDTF">2026-03-20T04:53:00Z</dcterms:modified>
</cp:coreProperties>
</file>