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9C7C49" w14:paraId="4062A6A9" w14:textId="77777777" w:rsidTr="00CA08A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191F396" w14:textId="77777777" w:rsidR="009C7C49" w:rsidRDefault="009C7C49" w:rsidP="00CA08A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173AA899" w14:textId="77777777" w:rsidR="009C7C49" w:rsidRDefault="009C7C49" w:rsidP="00CA08A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9C7C49" w14:paraId="4E013A67" w14:textId="77777777" w:rsidTr="00CA08A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07A43" w14:textId="77777777" w:rsidR="009C7C49" w:rsidRDefault="009C7C49" w:rsidP="00CA08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F2026" w14:textId="77777777" w:rsidR="009C7C49" w:rsidRDefault="009C7C49" w:rsidP="00CA08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30817</w:t>
            </w:r>
          </w:p>
        </w:tc>
      </w:tr>
      <w:tr w:rsidR="009C7C49" w14:paraId="0504B5C6" w14:textId="77777777" w:rsidTr="00CA08A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A7123" w14:textId="77777777" w:rsidR="009C7C49" w:rsidRDefault="009C7C49" w:rsidP="00CA08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31EE3" w14:textId="77777777" w:rsidR="009C7C49" w:rsidRDefault="009C7C49" w:rsidP="00CA08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17 February 2026</w:t>
            </w:r>
          </w:p>
        </w:tc>
      </w:tr>
      <w:tr w:rsidR="009C7C49" w14:paraId="1D1739CA" w14:textId="77777777" w:rsidTr="00CA08A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E0F19" w14:textId="77777777" w:rsidR="009C7C49" w:rsidRDefault="009C7C49" w:rsidP="00CA08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560554" w14:textId="77777777" w:rsidR="009C7C49" w:rsidRDefault="009C7C49" w:rsidP="00CA08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 Blocks, 16.96 km²</w:t>
            </w:r>
          </w:p>
        </w:tc>
      </w:tr>
      <w:tr w:rsidR="009C7C49" w14:paraId="6795F5E5" w14:textId="77777777" w:rsidTr="00CA08A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10BECB" w14:textId="77777777" w:rsidR="009C7C49" w:rsidRDefault="009C7C49" w:rsidP="00CA08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4455D" w14:textId="77777777" w:rsidR="009C7C49" w:rsidRDefault="009C7C49" w:rsidP="00CA08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HUMBERT</w:t>
            </w:r>
          </w:p>
        </w:tc>
      </w:tr>
      <w:tr w:rsidR="009C7C49" w14:paraId="51498A9B" w14:textId="77777777" w:rsidTr="00CA08A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74EB8" w14:textId="77777777" w:rsidR="009C7C49" w:rsidRDefault="009C7C49" w:rsidP="00CA08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3E4B3" w14:textId="77777777" w:rsidR="009C7C49" w:rsidRDefault="009C7C49" w:rsidP="00CA08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RIPPLE RESOURCES PTY LTD [ACN. 127 220 768]</w:t>
            </w:r>
          </w:p>
        </w:tc>
      </w:tr>
      <w:tr w:rsidR="009C7C49" w14:paraId="681266F6" w14:textId="77777777" w:rsidTr="00CA08A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D574583" w14:textId="77777777" w:rsidR="009C7C49" w:rsidRDefault="009C7C49" w:rsidP="00CA08A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DD445D" wp14:editId="30949202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C49" w14:paraId="489D33E9" w14:textId="77777777" w:rsidTr="00CA08A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2504EA4C" w14:textId="77777777" w:rsidR="009C7C49" w:rsidRDefault="009C7C49" w:rsidP="00CA08AF"/>
        </w:tc>
      </w:tr>
    </w:tbl>
    <w:p w14:paraId="64EDE10E" w14:textId="77777777" w:rsidR="00954460" w:rsidRDefault="00954460" w:rsidP="009506A3">
      <w:pPr>
        <w:rPr>
          <w:rFonts w:ascii="Lato" w:hAnsi="Lato" w:cs="Calibri"/>
        </w:rPr>
      </w:pPr>
    </w:p>
    <w:p w14:paraId="13246784" w14:textId="0FC6EE90" w:rsidR="009C7C49" w:rsidRPr="006874B1" w:rsidRDefault="009C7C49" w:rsidP="009C7C49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58/26</w:t>
      </w:r>
    </w:p>
    <w:p w14:paraId="14DFD265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9C7C49" w14:paraId="34426082" w14:textId="77777777" w:rsidTr="00CA08A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AD9C3FA" w14:textId="77777777" w:rsidR="009C7C49" w:rsidRDefault="009C7C49" w:rsidP="00CA08A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5F3FF90D" w14:textId="77777777" w:rsidR="009C7C49" w:rsidRDefault="009C7C49" w:rsidP="00CA08A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9C7C49" w14:paraId="3A7E674E" w14:textId="77777777" w:rsidTr="00CA08A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7D2D92" w14:textId="77777777" w:rsidR="009C7C49" w:rsidRDefault="009C7C49" w:rsidP="00CA08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A2BC7" w14:textId="77777777" w:rsidR="009C7C49" w:rsidRDefault="009C7C49" w:rsidP="00CA08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30818</w:t>
            </w:r>
          </w:p>
        </w:tc>
      </w:tr>
      <w:tr w:rsidR="009C7C49" w14:paraId="02730F82" w14:textId="77777777" w:rsidTr="00CA08A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4DF866" w14:textId="77777777" w:rsidR="009C7C49" w:rsidRDefault="009C7C49" w:rsidP="00CA08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F2B76" w14:textId="77777777" w:rsidR="009C7C49" w:rsidRDefault="009C7C49" w:rsidP="00CA08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 February 2018</w:t>
            </w:r>
          </w:p>
        </w:tc>
      </w:tr>
      <w:tr w:rsidR="009C7C49" w14:paraId="66584FA5" w14:textId="77777777" w:rsidTr="00CA08A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6A633" w14:textId="77777777" w:rsidR="009C7C49" w:rsidRDefault="009C7C49" w:rsidP="00CA08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2C04E" w14:textId="77777777" w:rsidR="009C7C49" w:rsidRDefault="009C7C49" w:rsidP="00CA08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125 Blocks, 411.42 km²</w:t>
            </w:r>
          </w:p>
        </w:tc>
      </w:tr>
      <w:tr w:rsidR="009C7C49" w14:paraId="7FB3B547" w14:textId="77777777" w:rsidTr="00CA08A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F44894" w14:textId="77777777" w:rsidR="009C7C49" w:rsidRDefault="009C7C49" w:rsidP="00CA08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1353A" w14:textId="77777777" w:rsidR="009C7C49" w:rsidRDefault="009C7C49" w:rsidP="00CA08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VICTORIA RIVER DOWNS</w:t>
            </w:r>
          </w:p>
        </w:tc>
      </w:tr>
      <w:tr w:rsidR="009C7C49" w14:paraId="6502A1EA" w14:textId="77777777" w:rsidTr="00CA08A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E6260" w14:textId="77777777" w:rsidR="009C7C49" w:rsidRDefault="009C7C49" w:rsidP="00CA08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0C0D5" w14:textId="77777777" w:rsidR="009C7C49" w:rsidRDefault="009C7C49" w:rsidP="00CA08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RIPPLE RESOURCES PTY LTD [ACN. 127 220 768]</w:t>
            </w:r>
          </w:p>
        </w:tc>
      </w:tr>
      <w:tr w:rsidR="009C7C49" w14:paraId="794FA9B4" w14:textId="77777777" w:rsidTr="00CA08A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10A75A3" w14:textId="77777777" w:rsidR="009C7C49" w:rsidRDefault="009C7C49" w:rsidP="00CA08A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D911A0" wp14:editId="0E8603F2">
                  <wp:extent cx="2286000" cy="2286000"/>
                  <wp:effectExtent l="0" t="0" r="0" b="0"/>
                  <wp:docPr id="1949105731" name="Picture 1949105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C49" w14:paraId="0F37703A" w14:textId="77777777" w:rsidTr="00CA08A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002E6724" w14:textId="77777777" w:rsidR="009C7C49" w:rsidRDefault="009C7C49" w:rsidP="00CA08AF"/>
        </w:tc>
      </w:tr>
    </w:tbl>
    <w:p w14:paraId="69972D47" w14:textId="77777777" w:rsidR="00954460" w:rsidRDefault="00954460" w:rsidP="009506A3">
      <w:pPr>
        <w:rPr>
          <w:rFonts w:ascii="Lato" w:hAnsi="Lato" w:cs="Calibri"/>
        </w:rPr>
      </w:pPr>
    </w:p>
    <w:p w14:paraId="27BCA6EC" w14:textId="3AAC3040" w:rsidR="009C7C49" w:rsidRDefault="009C7C49" w:rsidP="009C7C49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59/26</w:t>
      </w:r>
    </w:p>
    <w:p w14:paraId="67B0ECA9" w14:textId="77777777" w:rsidR="00954460" w:rsidRDefault="00954460" w:rsidP="009506A3">
      <w:pPr>
        <w:rPr>
          <w:rFonts w:ascii="Lato" w:hAnsi="Lato" w:cs="Calibri"/>
        </w:rPr>
      </w:pPr>
    </w:p>
    <w:p w14:paraId="0973F081" w14:textId="77777777" w:rsidR="00954460" w:rsidRDefault="00954460" w:rsidP="009506A3">
      <w:pPr>
        <w:rPr>
          <w:rFonts w:ascii="Lato" w:hAnsi="Lato" w:cs="Calibri"/>
        </w:rPr>
      </w:pPr>
    </w:p>
    <w:p w14:paraId="446EA5C2" w14:textId="77777777" w:rsidR="009C7C49" w:rsidRDefault="009C7C49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9C7C49" w14:paraId="568BE540" w14:textId="77777777" w:rsidTr="00CA08A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2EE9965" w14:textId="77777777" w:rsidR="009C7C49" w:rsidRDefault="009C7C49" w:rsidP="00CA08A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367F8E89" w14:textId="77777777" w:rsidR="009C7C49" w:rsidRDefault="009C7C49" w:rsidP="00CA08A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9C7C49" w14:paraId="1DE62FF9" w14:textId="77777777" w:rsidTr="00CA08A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6AD07" w14:textId="77777777" w:rsidR="009C7C49" w:rsidRDefault="009C7C49" w:rsidP="00CA08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8CB25" w14:textId="77777777" w:rsidR="009C7C49" w:rsidRDefault="009C7C49" w:rsidP="00CA08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31963</w:t>
            </w:r>
          </w:p>
        </w:tc>
      </w:tr>
      <w:tr w:rsidR="009C7C49" w14:paraId="01DD10A4" w14:textId="77777777" w:rsidTr="00CA08A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B1BA8" w14:textId="77777777" w:rsidR="009C7C49" w:rsidRDefault="009C7C49" w:rsidP="00CA08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0B859" w14:textId="77777777" w:rsidR="009C7C49" w:rsidRDefault="009C7C49" w:rsidP="00CA08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16 February 2026</w:t>
            </w:r>
          </w:p>
        </w:tc>
      </w:tr>
      <w:tr w:rsidR="009C7C49" w14:paraId="4ED44260" w14:textId="77777777" w:rsidTr="00CA08A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D4230C" w14:textId="77777777" w:rsidR="009C7C49" w:rsidRDefault="009C7C49" w:rsidP="00CA08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13112" w14:textId="77777777" w:rsidR="009C7C49" w:rsidRDefault="009C7C49" w:rsidP="00CA08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17 Blocks, 51.39 km²</w:t>
            </w:r>
          </w:p>
        </w:tc>
      </w:tr>
      <w:tr w:rsidR="009C7C49" w14:paraId="08959440" w14:textId="77777777" w:rsidTr="00CA08A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3379D" w14:textId="77777777" w:rsidR="009C7C49" w:rsidRDefault="009C7C49" w:rsidP="00CA08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95A99" w14:textId="77777777" w:rsidR="009C7C49" w:rsidRDefault="009C7C49" w:rsidP="00CA08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DALMORE</w:t>
            </w:r>
          </w:p>
        </w:tc>
      </w:tr>
      <w:tr w:rsidR="009C7C49" w14:paraId="08B12361" w14:textId="77777777" w:rsidTr="00CA08A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65079B" w14:textId="77777777" w:rsidR="009C7C49" w:rsidRDefault="009C7C49" w:rsidP="00CA08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1B387" w14:textId="77777777" w:rsidR="009C7C49" w:rsidRDefault="009C7C49" w:rsidP="00CA08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AUSTRALIAN CONSOLIDATED GOLD HOLDINGS PTY LTD [ACN. 619 975 405]</w:t>
            </w:r>
          </w:p>
        </w:tc>
      </w:tr>
      <w:tr w:rsidR="009C7C49" w14:paraId="3598A863" w14:textId="77777777" w:rsidTr="00CA08A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EA6F1D8" w14:textId="77777777" w:rsidR="009C7C49" w:rsidRDefault="009C7C49" w:rsidP="00CA08A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5ADFE1" wp14:editId="64180A8B">
                  <wp:extent cx="2181225" cy="2181225"/>
                  <wp:effectExtent l="0" t="0" r="9525" b="9525"/>
                  <wp:docPr id="1342185618" name="Picture 1342185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C49" w14:paraId="2F38211B" w14:textId="77777777" w:rsidTr="00CA08A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C80AB4B" w14:textId="77777777" w:rsidR="009C7C49" w:rsidRDefault="009C7C49" w:rsidP="00CA08AF"/>
        </w:tc>
      </w:tr>
    </w:tbl>
    <w:p w14:paraId="352C5F35" w14:textId="77777777" w:rsidR="009C7C49" w:rsidRDefault="009C7C49" w:rsidP="009506A3">
      <w:pPr>
        <w:rPr>
          <w:rFonts w:ascii="Lato" w:hAnsi="Lato" w:cs="Calibri"/>
        </w:rPr>
      </w:pPr>
    </w:p>
    <w:p w14:paraId="0F646F7B" w14:textId="691A05FF" w:rsidR="009C7C49" w:rsidRDefault="009C7C49" w:rsidP="009C7C49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60/26</w:t>
      </w:r>
    </w:p>
    <w:p w14:paraId="3FDE47ED" w14:textId="77777777" w:rsidR="00954460" w:rsidRDefault="00954460" w:rsidP="009506A3">
      <w:pPr>
        <w:rPr>
          <w:rFonts w:ascii="Lato" w:hAnsi="Lato" w:cs="Calibri"/>
        </w:rPr>
      </w:pPr>
    </w:p>
    <w:p w14:paraId="4D7A1861" w14:textId="77777777" w:rsidR="00954460" w:rsidRDefault="00954460" w:rsidP="009506A3">
      <w:pPr>
        <w:rPr>
          <w:rFonts w:ascii="Lato" w:hAnsi="Lato" w:cs="Calibri"/>
        </w:rPr>
      </w:pPr>
    </w:p>
    <w:p w14:paraId="60060D70" w14:textId="77777777" w:rsidR="00954460" w:rsidRDefault="00954460" w:rsidP="009506A3">
      <w:pPr>
        <w:rPr>
          <w:rFonts w:ascii="Lato" w:hAnsi="Lato" w:cs="Calibri"/>
        </w:rPr>
      </w:pPr>
    </w:p>
    <w:p w14:paraId="633E7779" w14:textId="77777777" w:rsidR="00954460" w:rsidRDefault="00954460" w:rsidP="009506A3">
      <w:pPr>
        <w:rPr>
          <w:rFonts w:ascii="Lato" w:hAnsi="Lato" w:cs="Calibri"/>
        </w:rPr>
      </w:pPr>
    </w:p>
    <w:p w14:paraId="6E7A4B79" w14:textId="77777777" w:rsidR="00954460" w:rsidRDefault="00954460" w:rsidP="009506A3">
      <w:pPr>
        <w:rPr>
          <w:rFonts w:ascii="Lato" w:hAnsi="Lato" w:cs="Calibri"/>
        </w:rPr>
      </w:pPr>
    </w:p>
    <w:p w14:paraId="64AE5E16" w14:textId="77777777" w:rsidR="00954460" w:rsidRDefault="00954460" w:rsidP="009506A3">
      <w:pPr>
        <w:rPr>
          <w:rFonts w:ascii="Lato" w:hAnsi="Lato" w:cs="Calibri"/>
        </w:rPr>
      </w:pPr>
    </w:p>
    <w:p w14:paraId="105C5906" w14:textId="77777777" w:rsidR="00954460" w:rsidRDefault="00954460" w:rsidP="009506A3">
      <w:pPr>
        <w:rPr>
          <w:rFonts w:ascii="Lato" w:hAnsi="Lato" w:cs="Calibri"/>
        </w:rPr>
      </w:pPr>
    </w:p>
    <w:p w14:paraId="41CFE54A" w14:textId="77777777" w:rsidR="00954460" w:rsidRDefault="00954460" w:rsidP="009506A3">
      <w:pPr>
        <w:rPr>
          <w:rFonts w:ascii="Lato" w:hAnsi="Lato" w:cs="Calibri"/>
        </w:rPr>
      </w:pPr>
    </w:p>
    <w:p w14:paraId="5F9C24DE" w14:textId="77777777" w:rsidR="00954460" w:rsidRDefault="00954460" w:rsidP="009506A3">
      <w:pPr>
        <w:rPr>
          <w:rFonts w:ascii="Lato" w:hAnsi="Lato" w:cs="Calibri"/>
        </w:rPr>
      </w:pPr>
    </w:p>
    <w:p w14:paraId="043F4273" w14:textId="77777777" w:rsidR="00954460" w:rsidRDefault="00954460" w:rsidP="009506A3">
      <w:pPr>
        <w:rPr>
          <w:rFonts w:ascii="Lato" w:hAnsi="Lato" w:cs="Calibri"/>
        </w:rPr>
      </w:pPr>
    </w:p>
    <w:p w14:paraId="09E4FB8A" w14:textId="77777777" w:rsidR="00954460" w:rsidRDefault="00954460" w:rsidP="009506A3">
      <w:pPr>
        <w:rPr>
          <w:rFonts w:ascii="Lato" w:hAnsi="Lato" w:cs="Calibri"/>
        </w:rPr>
      </w:pPr>
    </w:p>
    <w:p w14:paraId="309294BB" w14:textId="77777777" w:rsidR="00954460" w:rsidRDefault="00954460" w:rsidP="009506A3">
      <w:pPr>
        <w:rPr>
          <w:rFonts w:ascii="Lato" w:hAnsi="Lato" w:cs="Calibri"/>
        </w:rPr>
      </w:pPr>
    </w:p>
    <w:p w14:paraId="02609B3C" w14:textId="77777777" w:rsidR="00954460" w:rsidRDefault="00954460" w:rsidP="009506A3">
      <w:pPr>
        <w:rPr>
          <w:rFonts w:ascii="Lato" w:hAnsi="Lato" w:cs="Calibri"/>
        </w:rPr>
      </w:pPr>
    </w:p>
    <w:p w14:paraId="4F300358" w14:textId="77777777" w:rsidR="00954460" w:rsidRDefault="00954460" w:rsidP="009506A3">
      <w:pPr>
        <w:rPr>
          <w:rFonts w:ascii="Lato" w:hAnsi="Lato" w:cs="Calibri"/>
        </w:rPr>
      </w:pPr>
    </w:p>
    <w:p w14:paraId="7FFD29CC" w14:textId="77777777" w:rsidR="00954460" w:rsidRDefault="00954460" w:rsidP="009506A3">
      <w:pPr>
        <w:rPr>
          <w:rFonts w:ascii="Lato" w:hAnsi="Lato" w:cs="Calibri"/>
        </w:rPr>
      </w:pPr>
    </w:p>
    <w:p w14:paraId="2E397E5B" w14:textId="77777777" w:rsidR="00954460" w:rsidRDefault="00954460" w:rsidP="009506A3">
      <w:pPr>
        <w:rPr>
          <w:rFonts w:ascii="Lato" w:hAnsi="Lato" w:cs="Calibri"/>
        </w:rPr>
      </w:pPr>
    </w:p>
    <w:p w14:paraId="6EB13DA6" w14:textId="77777777" w:rsidR="00954460" w:rsidRDefault="00954460" w:rsidP="009506A3">
      <w:pPr>
        <w:rPr>
          <w:rFonts w:ascii="Lato" w:hAnsi="Lato" w:cs="Calibri"/>
        </w:rPr>
      </w:pPr>
    </w:p>
    <w:p w14:paraId="20970C48" w14:textId="77777777" w:rsidR="00954460" w:rsidRDefault="00954460" w:rsidP="009506A3">
      <w:pPr>
        <w:rPr>
          <w:rFonts w:ascii="Lato" w:hAnsi="Lato" w:cs="Calibri"/>
        </w:rPr>
      </w:pPr>
    </w:p>
    <w:p w14:paraId="5DBEED1D" w14:textId="77777777" w:rsidR="00954460" w:rsidRDefault="00954460" w:rsidP="009506A3">
      <w:pPr>
        <w:rPr>
          <w:rFonts w:ascii="Lato" w:hAnsi="Lato" w:cs="Calibri"/>
        </w:rPr>
      </w:pPr>
    </w:p>
    <w:p w14:paraId="009B4BE7" w14:textId="77777777" w:rsidR="00954460" w:rsidRDefault="00954460" w:rsidP="009506A3">
      <w:pPr>
        <w:rPr>
          <w:rFonts w:ascii="Lato" w:hAnsi="Lato" w:cs="Calibri"/>
        </w:rPr>
      </w:pPr>
    </w:p>
    <w:p w14:paraId="60BB92A4" w14:textId="77777777" w:rsidR="00954460" w:rsidRDefault="00954460" w:rsidP="009506A3">
      <w:pPr>
        <w:rPr>
          <w:rFonts w:ascii="Lato" w:hAnsi="Lato" w:cs="Calibri"/>
        </w:rPr>
      </w:pPr>
    </w:p>
    <w:p w14:paraId="16F5807D" w14:textId="77777777" w:rsidR="00954460" w:rsidRDefault="00954460" w:rsidP="009506A3">
      <w:pPr>
        <w:rPr>
          <w:rFonts w:ascii="Lato" w:hAnsi="Lato" w:cs="Calibri"/>
        </w:rPr>
      </w:pPr>
    </w:p>
    <w:p w14:paraId="634EF15B" w14:textId="77777777" w:rsidR="00954460" w:rsidRDefault="00954460" w:rsidP="009506A3">
      <w:pPr>
        <w:rPr>
          <w:rFonts w:ascii="Lato" w:hAnsi="Lato" w:cs="Calibri"/>
        </w:rPr>
      </w:pPr>
    </w:p>
    <w:p w14:paraId="668E27DE" w14:textId="77777777" w:rsidR="00954460" w:rsidRDefault="00954460" w:rsidP="009506A3">
      <w:pPr>
        <w:rPr>
          <w:rFonts w:ascii="Lato" w:hAnsi="Lato" w:cs="Calibri"/>
        </w:rPr>
      </w:pPr>
    </w:p>
    <w:sectPr w:rsidR="00954460">
      <w:headerReference w:type="default" r:id="rId11"/>
      <w:footerReference w:type="default" r:id="rId12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C32A" w14:textId="77777777" w:rsidR="00271939" w:rsidRDefault="00271939">
      <w:r>
        <w:separator/>
      </w:r>
    </w:p>
  </w:endnote>
  <w:endnote w:type="continuationSeparator" w:id="0">
    <w:p w14:paraId="5F99F756" w14:textId="77777777" w:rsidR="00271939" w:rsidRDefault="0027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50C7387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79B90730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3547" w14:textId="77777777" w:rsidR="00271939" w:rsidRDefault="00271939">
      <w:r>
        <w:separator/>
      </w:r>
    </w:p>
  </w:footnote>
  <w:footnote w:type="continuationSeparator" w:id="0">
    <w:p w14:paraId="4FA03557" w14:textId="77777777" w:rsidR="00271939" w:rsidRDefault="00271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14D49017" w14:textId="77777777" w:rsidTr="00D75929">
      <w:trPr>
        <w:trHeight w:val="993"/>
      </w:trPr>
      <w:tc>
        <w:tcPr>
          <w:tcW w:w="3426" w:type="dxa"/>
          <w:vAlign w:val="center"/>
        </w:tcPr>
        <w:p w14:paraId="53EEF127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66E75F9" wp14:editId="66B0BD94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10A6581C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588EF613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7F8310D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2565B4BA" wp14:editId="49D314DE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D61F89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1C84A85C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65B4BA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67D61F89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1C84A85C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6228FA9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9216205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0BA2F6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1B8AD13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41D4658F" wp14:editId="0C4901C8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4D44A237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39A88232" w14:textId="4519FF5E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9C7C49">
            <w:rPr>
              <w:rFonts w:ascii="Lato" w:hAnsi="Lato"/>
              <w:b/>
              <w:noProof/>
            </w:rPr>
            <w:t>23</w:t>
          </w:r>
          <w:r w:rsidR="00224E64">
            <w:rPr>
              <w:rFonts w:ascii="Lato" w:hAnsi="Lato"/>
              <w:b/>
              <w:noProof/>
            </w:rPr>
            <w:t>/</w:t>
          </w:r>
          <w:r w:rsidR="009C7C49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109788B7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20649213" w14:textId="01E6B70A" w:rsidR="0031671D" w:rsidRPr="003D08EC" w:rsidRDefault="009C7C49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17 February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5D10047A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49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1939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23A8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C71D7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58CD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32DC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C7C49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3C38683"/>
  <w15:docId w15:val="{35DC1D1B-DA20-41E0-ADF4-0DD01153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C4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 Territory Government</dc:creator>
  <cp:lastModifiedBy>Darwin Dominic</cp:lastModifiedBy>
  <cp:revision>2</cp:revision>
  <cp:lastPrinted>2017-01-25T02:36:00Z</cp:lastPrinted>
  <dcterms:created xsi:type="dcterms:W3CDTF">2026-02-17T05:20:00Z</dcterms:created>
  <dcterms:modified xsi:type="dcterms:W3CDTF">2026-02-17T23:16:00Z</dcterms:modified>
</cp:coreProperties>
</file>