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4F324B" w14:paraId="49DAF696" w14:textId="77777777" w:rsidTr="00990F5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2BF0303" w14:textId="77777777" w:rsidR="004F324B" w:rsidRDefault="004F324B" w:rsidP="00990F5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74E32A4E" w14:textId="77777777" w:rsidR="004F324B" w:rsidRDefault="004F324B" w:rsidP="00990F5F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4F324B" w14:paraId="2537AFD5" w14:textId="77777777" w:rsidTr="00990F5F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2B9D2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FAB9E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34146</w:t>
            </w:r>
          </w:p>
        </w:tc>
      </w:tr>
      <w:tr w:rsidR="004F324B" w14:paraId="10923CC0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13347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90DC5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January 2026, for a period of 2 Years</w:t>
            </w:r>
          </w:p>
        </w:tc>
      </w:tr>
      <w:tr w:rsidR="004F324B" w14:paraId="0964E7FA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140BB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D1B80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8.53 km²</w:t>
            </w:r>
          </w:p>
        </w:tc>
      </w:tr>
      <w:tr w:rsidR="004F324B" w14:paraId="3A43F564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41990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5AEE9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KOOLPINYAH</w:t>
            </w:r>
          </w:p>
        </w:tc>
      </w:tr>
      <w:tr w:rsidR="004F324B" w14:paraId="7920B23B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9C183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1A3AB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50% YEBNA QUARRIES HOLDINGS PTY LTD [ACN. 600 183 248], 50% YEBNA SANDS PTY LTD [ACN. 606 114 603]</w:t>
            </w:r>
          </w:p>
        </w:tc>
      </w:tr>
      <w:tr w:rsidR="004F324B" w14:paraId="3B5C243D" w14:textId="77777777" w:rsidTr="00990F5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627CD6" w14:textId="77777777" w:rsidR="004F324B" w:rsidRDefault="004F324B" w:rsidP="00990F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259C41" wp14:editId="4AB807EE">
                  <wp:extent cx="2019300" cy="2019300"/>
                  <wp:effectExtent l="0" t="0" r="0" b="0"/>
                  <wp:docPr id="1" name="Picture 1" descr="A drawing of a st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stat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4B" w14:paraId="33EF5892" w14:textId="77777777" w:rsidTr="00990F5F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58E713CC" w14:textId="77777777" w:rsidR="004F324B" w:rsidRDefault="004F324B" w:rsidP="00990F5F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7758F230" w14:textId="77777777" w:rsidR="00954460" w:rsidRPr="006874B1" w:rsidRDefault="00954460" w:rsidP="009506A3">
      <w:pPr>
        <w:rPr>
          <w:rFonts w:ascii="Lato" w:hAnsi="Lato" w:cs="Calibri"/>
        </w:rPr>
      </w:pPr>
    </w:p>
    <w:p w14:paraId="2A501E44" w14:textId="4B2F28C0" w:rsidR="00E27537" w:rsidRDefault="004F324B" w:rsidP="004F324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13/26</w:t>
      </w:r>
    </w:p>
    <w:p w14:paraId="5EA5CFD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4F324B" w14:paraId="0A2D11AF" w14:textId="77777777" w:rsidTr="00990F5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793CD56" w14:textId="77777777" w:rsidR="004F324B" w:rsidRDefault="004F324B" w:rsidP="00990F5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C39382F" w14:textId="77777777" w:rsidR="004F324B" w:rsidRDefault="004F324B" w:rsidP="00990F5F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4F324B" w14:paraId="1E83772D" w14:textId="77777777" w:rsidTr="00990F5F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C194C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377B0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34150</w:t>
            </w:r>
          </w:p>
        </w:tc>
      </w:tr>
      <w:tr w:rsidR="004F324B" w14:paraId="1F8901FA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FC3D4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864A0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January 2026, for a period of 2 Years</w:t>
            </w:r>
          </w:p>
        </w:tc>
      </w:tr>
      <w:tr w:rsidR="004F324B" w14:paraId="178624A0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DA1F8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B923E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0.66 km²</w:t>
            </w:r>
          </w:p>
        </w:tc>
      </w:tr>
      <w:tr w:rsidR="004F324B" w14:paraId="05EB1110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C846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AD71B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NOONAMAH</w:t>
            </w:r>
          </w:p>
        </w:tc>
      </w:tr>
      <w:tr w:rsidR="004F324B" w14:paraId="2F608B40" w14:textId="77777777" w:rsidTr="00990F5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A35A8" w14:textId="77777777" w:rsidR="004F324B" w:rsidRDefault="004F324B" w:rsidP="00990F5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3345" w14:textId="77777777" w:rsidR="004F324B" w:rsidRDefault="004F324B" w:rsidP="00990F5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WILGA INDIGENOUS CORPORATION</w:t>
            </w:r>
          </w:p>
        </w:tc>
      </w:tr>
      <w:tr w:rsidR="004F324B" w14:paraId="72B4B331" w14:textId="77777777" w:rsidTr="00990F5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5CADE09" w14:textId="77777777" w:rsidR="004F324B" w:rsidRDefault="004F324B" w:rsidP="00990F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0D28D" wp14:editId="3BC0C5B6">
                  <wp:extent cx="2047875" cy="2047875"/>
                  <wp:effectExtent l="0" t="0" r="9525" b="9525"/>
                  <wp:docPr id="1726196257" name="Picture 1726196257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196257" name="Picture 1726196257" descr="A drawing of a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4B" w14:paraId="7AD3632E" w14:textId="77777777" w:rsidTr="00990F5F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94B5A49" w14:textId="77777777" w:rsidR="004F324B" w:rsidRDefault="004F324B" w:rsidP="00990F5F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1A248E8F" w14:textId="77777777" w:rsidR="00954460" w:rsidRDefault="00954460" w:rsidP="009506A3">
      <w:pPr>
        <w:rPr>
          <w:rFonts w:ascii="Lato" w:hAnsi="Lato" w:cs="Calibri"/>
        </w:rPr>
      </w:pPr>
    </w:p>
    <w:p w14:paraId="19969E2D" w14:textId="7DCBCAB0" w:rsidR="004F324B" w:rsidRDefault="004F324B" w:rsidP="004F324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14/26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61B63" w14:paraId="062F4D1D" w14:textId="77777777" w:rsidTr="009E0A8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3EC58AB" w14:textId="77777777" w:rsidR="00C61B63" w:rsidRDefault="00C61B63" w:rsidP="009E0A8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D126812" w14:textId="77777777" w:rsidR="00C61B63" w:rsidRDefault="00C61B63" w:rsidP="009E0A86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C61B63" w14:paraId="470E45D4" w14:textId="77777777" w:rsidTr="009E0A8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E0B74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A4AA4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34109</w:t>
            </w:r>
          </w:p>
        </w:tc>
      </w:tr>
      <w:tr w:rsidR="00C61B63" w14:paraId="3A8946BD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99E1A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2F4E1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January 2026, for a period of 6 Years</w:t>
            </w:r>
          </w:p>
        </w:tc>
      </w:tr>
      <w:tr w:rsidR="00C61B63" w14:paraId="38F6A5ED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B82D2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69B0B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6.32 km²</w:t>
            </w:r>
          </w:p>
        </w:tc>
      </w:tr>
      <w:tr w:rsidR="00C61B63" w14:paraId="3E356712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84006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D1899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C61B63" w14:paraId="3EE746D0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FEDF0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7E634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AUDAX HOLDINGS PTY LTD [ACN. 678 403 864]</w:t>
            </w:r>
          </w:p>
        </w:tc>
      </w:tr>
      <w:tr w:rsidR="00C61B63" w14:paraId="5C0B4B65" w14:textId="77777777" w:rsidTr="009E0A8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9945EF2" w14:textId="77777777" w:rsidR="00C61B63" w:rsidRDefault="00C61B63" w:rsidP="009E0A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CF4B0E" wp14:editId="6C0303DC">
                  <wp:extent cx="2133600" cy="2133600"/>
                  <wp:effectExtent l="0" t="0" r="0" b="0"/>
                  <wp:docPr id="469060223" name="Picture 469060223" descr="A rectangular object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60223" name="Picture 469060223" descr="A rectangular object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B63" w14:paraId="2DBF6D42" w14:textId="77777777" w:rsidTr="009E0A86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38584798" w14:textId="77777777" w:rsidR="00C61B63" w:rsidRDefault="00C61B63" w:rsidP="009E0A86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077DB0AF" w14:textId="77777777" w:rsidR="00954460" w:rsidRDefault="00954460" w:rsidP="009506A3">
      <w:pPr>
        <w:rPr>
          <w:rFonts w:ascii="Lato" w:hAnsi="Lato" w:cs="Calibri"/>
        </w:rPr>
      </w:pPr>
    </w:p>
    <w:p w14:paraId="269841D1" w14:textId="6BAD44C9" w:rsidR="00C61B63" w:rsidRDefault="00C61B63" w:rsidP="00C61B6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15/26</w:t>
      </w:r>
    </w:p>
    <w:p w14:paraId="7BEFEDE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61B63" w14:paraId="0E696A38" w14:textId="77777777" w:rsidTr="009E0A8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8F667E0" w14:textId="77777777" w:rsidR="00C61B63" w:rsidRDefault="00C61B63" w:rsidP="009E0A8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4FFBEABE" w14:textId="77777777" w:rsidR="00C61B63" w:rsidRDefault="00C61B63" w:rsidP="009E0A86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C61B63" w14:paraId="62A4D5DA" w14:textId="77777777" w:rsidTr="009E0A8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CAF19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63A3B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34110</w:t>
            </w:r>
          </w:p>
        </w:tc>
      </w:tr>
      <w:tr w:rsidR="00C61B63" w14:paraId="68936E40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D0607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D21B8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January 2026, for a period of 6 Years</w:t>
            </w:r>
          </w:p>
        </w:tc>
      </w:tr>
      <w:tr w:rsidR="00C61B63" w14:paraId="240B208A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9885B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0F59B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Block, 3.16 km²</w:t>
            </w:r>
          </w:p>
        </w:tc>
      </w:tr>
      <w:tr w:rsidR="00C61B63" w14:paraId="5E8BF429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C10D1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E1517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C61B63" w14:paraId="0B271070" w14:textId="77777777" w:rsidTr="009E0A8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2BCCF" w14:textId="77777777" w:rsidR="00C61B63" w:rsidRDefault="00C61B63" w:rsidP="009E0A8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22AF6" w14:textId="77777777" w:rsidR="00C61B63" w:rsidRDefault="00C61B63" w:rsidP="009E0A8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AUDAX HOLDINGS PTY LTD [ACN. 678 403 864]</w:t>
            </w:r>
          </w:p>
        </w:tc>
      </w:tr>
      <w:tr w:rsidR="00C61B63" w14:paraId="5E399297" w14:textId="77777777" w:rsidTr="009E0A8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4AE4FD5" w14:textId="77777777" w:rsidR="00C61B63" w:rsidRDefault="00C61B63" w:rsidP="009E0A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505F5" wp14:editId="2844A1E1">
                  <wp:extent cx="2000250" cy="2000250"/>
                  <wp:effectExtent l="0" t="0" r="0" b="0"/>
                  <wp:docPr id="909701266" name="Picture 909701266" descr="A square with numbers and a square in cen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01266" name="Picture 909701266" descr="A square with numbers and a square in cen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B63" w14:paraId="2951C23A" w14:textId="77777777" w:rsidTr="009E0A86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1B9A091" w14:textId="77777777" w:rsidR="00C61B63" w:rsidRDefault="00C61B63" w:rsidP="009E0A86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3E86D04C" w14:textId="77777777" w:rsidR="00954460" w:rsidRDefault="00954460" w:rsidP="009506A3">
      <w:pPr>
        <w:rPr>
          <w:rFonts w:ascii="Lato" w:hAnsi="Lato" w:cs="Calibri"/>
        </w:rPr>
      </w:pPr>
    </w:p>
    <w:p w14:paraId="66FB8D12" w14:textId="0AE40ECE" w:rsidR="00954460" w:rsidRDefault="00C61B63" w:rsidP="00C61B6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16/26</w:t>
      </w:r>
    </w:p>
    <w:sectPr w:rsidR="00954460">
      <w:headerReference w:type="default" r:id="rId12"/>
      <w:footerReference w:type="default" r:id="rId13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E9CD" w14:textId="77777777" w:rsidR="002B4585" w:rsidRDefault="002B4585">
      <w:r>
        <w:separator/>
      </w:r>
    </w:p>
  </w:endnote>
  <w:endnote w:type="continuationSeparator" w:id="0">
    <w:p w14:paraId="00E0C8E9" w14:textId="77777777" w:rsidR="002B4585" w:rsidRDefault="002B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BA5115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5C57DD9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87F1" w14:textId="77777777" w:rsidR="002B4585" w:rsidRDefault="002B4585">
      <w:r>
        <w:separator/>
      </w:r>
    </w:p>
  </w:footnote>
  <w:footnote w:type="continuationSeparator" w:id="0">
    <w:p w14:paraId="747A0672" w14:textId="77777777" w:rsidR="002B4585" w:rsidRDefault="002B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8B19317" w14:textId="77777777" w:rsidTr="00D75929">
      <w:trPr>
        <w:trHeight w:val="993"/>
      </w:trPr>
      <w:tc>
        <w:tcPr>
          <w:tcW w:w="3426" w:type="dxa"/>
          <w:vAlign w:val="center"/>
        </w:tcPr>
        <w:p w14:paraId="7686D2CF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21D32E1" wp14:editId="3535A27A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D52531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A49CDC1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0C67346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5A6F9C3" wp14:editId="51C89DB5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5ED9C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D196C3D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A6F9C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F25ED9C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D196C3D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E519A8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BA2CBD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F73E9C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CDC40DF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85709DD" wp14:editId="5E22265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095552F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F64984C" w14:textId="69398E6C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4F324B">
            <w:rPr>
              <w:rFonts w:ascii="Lato" w:hAnsi="Lato"/>
              <w:b/>
              <w:noProof/>
            </w:rPr>
            <w:t>07</w:t>
          </w:r>
          <w:r w:rsidR="00224E64">
            <w:rPr>
              <w:rFonts w:ascii="Lato" w:hAnsi="Lato"/>
              <w:b/>
              <w:noProof/>
            </w:rPr>
            <w:t>/</w:t>
          </w:r>
          <w:r w:rsidR="004F324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1336543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BC0AA62" w14:textId="01F5821C" w:rsidR="0031671D" w:rsidRPr="003D08EC" w:rsidRDefault="004F324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16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95B72C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4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B4585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18C6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324B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53AF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26785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1B63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2EF9"/>
    <w:rsid w:val="00D9472E"/>
    <w:rsid w:val="00D96709"/>
    <w:rsid w:val="00DA1BCF"/>
    <w:rsid w:val="00DA1D3B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43E44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7D0D16A"/>
  <w15:docId w15:val="{12CE5D7E-BB9D-40FE-91A8-0C665914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9</TotalTime>
  <Pages>1</Pages>
  <Words>469</Words>
  <Characters>2299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07/26</dc:title>
  <dc:creator>NorthernTerritoryGovernment@ntgov.onmicrosoft.com</dc:creator>
  <cp:lastModifiedBy>Andrea Ruske</cp:lastModifiedBy>
  <cp:revision>5</cp:revision>
  <cp:lastPrinted>2017-01-25T02:36:00Z</cp:lastPrinted>
  <dcterms:created xsi:type="dcterms:W3CDTF">2026-01-16T04:30:00Z</dcterms:created>
  <dcterms:modified xsi:type="dcterms:W3CDTF">2026-01-16T07:10:00Z</dcterms:modified>
</cp:coreProperties>
</file>