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FA505E" w14:paraId="2B42AB55" w14:textId="77777777" w:rsidTr="00FA505E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CE9B0" w14:textId="77777777" w:rsidR="00FA505E" w:rsidRDefault="00FA505E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0B0DCB73" w14:textId="77777777" w:rsidR="00FA505E" w:rsidRDefault="00FA505E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FA505E" w14:paraId="719032F6" w14:textId="77777777" w:rsidTr="00FA505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B3AA54" w14:textId="77777777" w:rsidR="00FA505E" w:rsidRDefault="00FA50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9A392D" w14:textId="77777777" w:rsidR="00FA505E" w:rsidRDefault="00FA50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33835</w:t>
            </w:r>
          </w:p>
        </w:tc>
      </w:tr>
      <w:tr w:rsidR="00FA505E" w14:paraId="29FBEEBD" w14:textId="77777777" w:rsidTr="00FA50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FFE960" w14:textId="77777777" w:rsidR="00FA505E" w:rsidRDefault="00FA50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A8E8E8" w14:textId="77777777" w:rsidR="00FA505E" w:rsidRDefault="00FA50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February 2025, for a period of 6 Years</w:t>
            </w:r>
          </w:p>
        </w:tc>
      </w:tr>
      <w:tr w:rsidR="00FA505E" w14:paraId="0EB5F987" w14:textId="77777777" w:rsidTr="00FA50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029610" w14:textId="77777777" w:rsidR="00FA505E" w:rsidRDefault="00FA50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43AFA4" w14:textId="77777777" w:rsidR="00FA505E" w:rsidRDefault="00FA50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 Blocks, 88.30 km²</w:t>
            </w:r>
          </w:p>
        </w:tc>
      </w:tr>
      <w:tr w:rsidR="00FA505E" w14:paraId="7CD3031B" w14:textId="77777777" w:rsidTr="00FA50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326670" w14:textId="77777777" w:rsidR="00FA505E" w:rsidRDefault="00FA50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90D1F3" w14:textId="77777777" w:rsidR="00FA505E" w:rsidRDefault="00FA50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FA505E" w14:paraId="3F5E44B0" w14:textId="77777777" w:rsidTr="00FA505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2B2CFA" w14:textId="77777777" w:rsidR="00FA505E" w:rsidRDefault="00FA505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694A91" w14:textId="77777777" w:rsidR="00FA505E" w:rsidRDefault="00FA505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CUFE TENNANT CREEK PTY LTD [ACN. 655 367 105]</w:t>
            </w:r>
          </w:p>
        </w:tc>
      </w:tr>
      <w:tr w:rsidR="00FA505E" w14:paraId="601208B0" w14:textId="77777777" w:rsidTr="00FA505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DEDA1" w14:textId="77777777" w:rsidR="00FA505E" w:rsidRDefault="00FA505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776D52" wp14:editId="6FA9BC7A">
                  <wp:extent cx="2289810" cy="2289810"/>
                  <wp:effectExtent l="0" t="0" r="0" b="0"/>
                  <wp:docPr id="1" name="Picture 1" descr="19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05E" w14:paraId="00E8015B" w14:textId="77777777" w:rsidTr="00FA505E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218E" w14:textId="77777777" w:rsidR="00FA505E" w:rsidRDefault="00FA505E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14:paraId="5F88BF72" w14:textId="77777777" w:rsidR="00E27537" w:rsidRDefault="00E27537" w:rsidP="009506A3">
      <w:pPr>
        <w:rPr>
          <w:rFonts w:ascii="Lato" w:hAnsi="Lato" w:cs="Calibri"/>
        </w:rPr>
      </w:pPr>
    </w:p>
    <w:p w14:paraId="1C256BE2" w14:textId="77777777" w:rsidR="00FA505E" w:rsidRPr="006874B1" w:rsidRDefault="00FA505E" w:rsidP="00FA50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52/25</w:t>
      </w:r>
    </w:p>
    <w:p w14:paraId="62A87885" w14:textId="77777777" w:rsidR="00E27537" w:rsidRDefault="00E27537" w:rsidP="009506A3">
      <w:pPr>
        <w:rPr>
          <w:rFonts w:ascii="Lato" w:hAnsi="Lato" w:cs="Calibri"/>
        </w:rPr>
      </w:pPr>
    </w:p>
    <w:p w14:paraId="742461BA" w14:textId="77777777" w:rsidR="00FA505E" w:rsidRDefault="00FA505E" w:rsidP="009506A3">
      <w:pPr>
        <w:rPr>
          <w:rFonts w:ascii="Lato" w:hAnsi="Lato" w:cs="Calibri"/>
        </w:rPr>
      </w:pPr>
    </w:p>
    <w:p w14:paraId="32C60D7D" w14:textId="77777777" w:rsidR="00FA505E" w:rsidRDefault="00FA505E" w:rsidP="009506A3">
      <w:pPr>
        <w:rPr>
          <w:rFonts w:ascii="Lato" w:hAnsi="Lato" w:cs="Calibri"/>
        </w:rPr>
      </w:pPr>
    </w:p>
    <w:p w14:paraId="7300440E" w14:textId="77777777" w:rsidR="00FA505E" w:rsidRDefault="00FA505E" w:rsidP="009506A3">
      <w:pPr>
        <w:rPr>
          <w:rFonts w:ascii="Lato" w:hAnsi="Lato" w:cs="Calibri"/>
        </w:rPr>
      </w:pPr>
    </w:p>
    <w:p w14:paraId="6C3FD082" w14:textId="77777777" w:rsidR="00FA505E" w:rsidRDefault="00FA505E" w:rsidP="009506A3">
      <w:pPr>
        <w:rPr>
          <w:rFonts w:ascii="Lato" w:hAnsi="Lato" w:cs="Calibri"/>
        </w:rPr>
      </w:pPr>
    </w:p>
    <w:p w14:paraId="672EFC24" w14:textId="77777777" w:rsidR="00FA505E" w:rsidRDefault="00FA505E" w:rsidP="009506A3">
      <w:pPr>
        <w:rPr>
          <w:rFonts w:ascii="Lato" w:hAnsi="Lato" w:cs="Calibri"/>
        </w:rPr>
      </w:pPr>
    </w:p>
    <w:p w14:paraId="108BE718" w14:textId="77777777" w:rsidR="00FA505E" w:rsidRDefault="00FA505E" w:rsidP="009506A3">
      <w:pPr>
        <w:rPr>
          <w:rFonts w:ascii="Lato" w:hAnsi="Lato" w:cs="Calibri"/>
        </w:rPr>
      </w:pPr>
    </w:p>
    <w:p w14:paraId="622D3A6A" w14:textId="77777777" w:rsidR="00FA505E" w:rsidRDefault="00FA505E" w:rsidP="009506A3">
      <w:pPr>
        <w:rPr>
          <w:rFonts w:ascii="Lato" w:hAnsi="Lato" w:cs="Calibri"/>
        </w:rPr>
      </w:pPr>
    </w:p>
    <w:p w14:paraId="7C26E546" w14:textId="77777777" w:rsidR="00FA505E" w:rsidRDefault="00FA505E" w:rsidP="009506A3">
      <w:pPr>
        <w:rPr>
          <w:rFonts w:ascii="Lato" w:hAnsi="Lato" w:cs="Calibri"/>
        </w:rPr>
      </w:pPr>
    </w:p>
    <w:p w14:paraId="7B36966D" w14:textId="77777777" w:rsidR="00FA505E" w:rsidRDefault="00FA505E" w:rsidP="009506A3">
      <w:pPr>
        <w:rPr>
          <w:rFonts w:ascii="Lato" w:hAnsi="Lato" w:cs="Calibri"/>
        </w:rPr>
      </w:pPr>
    </w:p>
    <w:p w14:paraId="7835D84B" w14:textId="77777777" w:rsidR="00FA505E" w:rsidRDefault="00FA505E" w:rsidP="009506A3">
      <w:pPr>
        <w:rPr>
          <w:rFonts w:ascii="Lato" w:hAnsi="Lato" w:cs="Calibri"/>
        </w:rPr>
      </w:pPr>
    </w:p>
    <w:p w14:paraId="44B7A976" w14:textId="77777777" w:rsidR="00FA505E" w:rsidRDefault="00FA505E" w:rsidP="009506A3">
      <w:pPr>
        <w:rPr>
          <w:rFonts w:ascii="Lato" w:hAnsi="Lato" w:cs="Calibri"/>
        </w:rPr>
      </w:pPr>
    </w:p>
    <w:p w14:paraId="54ECE337" w14:textId="77777777" w:rsidR="00FA505E" w:rsidRDefault="00FA505E" w:rsidP="009506A3">
      <w:pPr>
        <w:rPr>
          <w:rFonts w:ascii="Lato" w:hAnsi="Lato" w:cs="Calibri"/>
        </w:rPr>
      </w:pPr>
    </w:p>
    <w:p w14:paraId="1ED59C89" w14:textId="77777777" w:rsidR="00FA505E" w:rsidRDefault="00FA505E" w:rsidP="009506A3">
      <w:pPr>
        <w:rPr>
          <w:rFonts w:ascii="Lato" w:hAnsi="Lato" w:cs="Calibri"/>
        </w:rPr>
      </w:pPr>
    </w:p>
    <w:p w14:paraId="03E2E84C" w14:textId="77777777" w:rsidR="00FA505E" w:rsidRDefault="00FA505E" w:rsidP="009506A3">
      <w:pPr>
        <w:rPr>
          <w:rFonts w:ascii="Lato" w:hAnsi="Lato" w:cs="Calibri"/>
        </w:rPr>
      </w:pPr>
    </w:p>
    <w:p w14:paraId="32F66BC0" w14:textId="77777777" w:rsidR="00FA505E" w:rsidRDefault="00FA505E" w:rsidP="009506A3">
      <w:pPr>
        <w:rPr>
          <w:rFonts w:ascii="Lato" w:hAnsi="Lato" w:cs="Calibri"/>
        </w:rPr>
      </w:pPr>
    </w:p>
    <w:p w14:paraId="32906ACF" w14:textId="77777777" w:rsidR="00FA505E" w:rsidRDefault="00FA505E" w:rsidP="009506A3">
      <w:pPr>
        <w:rPr>
          <w:rFonts w:ascii="Lato" w:hAnsi="Lato" w:cs="Calibri"/>
        </w:rPr>
      </w:pPr>
    </w:p>
    <w:p w14:paraId="695E5AAB" w14:textId="77777777" w:rsidR="00FA505E" w:rsidRDefault="00FA505E" w:rsidP="009506A3">
      <w:pPr>
        <w:rPr>
          <w:rFonts w:ascii="Lato" w:hAnsi="Lato" w:cs="Calibri"/>
        </w:rPr>
      </w:pPr>
    </w:p>
    <w:p w14:paraId="63C9394C" w14:textId="77777777" w:rsidR="00FA505E" w:rsidRDefault="00FA505E" w:rsidP="009506A3">
      <w:pPr>
        <w:rPr>
          <w:rFonts w:ascii="Lato" w:hAnsi="Lato" w:cs="Calibri"/>
        </w:rPr>
      </w:pPr>
    </w:p>
    <w:p w14:paraId="39A7F705" w14:textId="77777777" w:rsidR="00FA505E" w:rsidRDefault="00FA505E" w:rsidP="009506A3">
      <w:pPr>
        <w:rPr>
          <w:rFonts w:ascii="Lato" w:hAnsi="Lato" w:cs="Calibri"/>
        </w:rPr>
      </w:pPr>
    </w:p>
    <w:p w14:paraId="7BBC4F8F" w14:textId="77777777" w:rsidR="00FA505E" w:rsidRDefault="00FA505E" w:rsidP="009506A3">
      <w:pPr>
        <w:rPr>
          <w:rFonts w:ascii="Lato" w:hAnsi="Lato" w:cs="Calibri"/>
        </w:rPr>
      </w:pPr>
    </w:p>
    <w:p w14:paraId="02450B80" w14:textId="77777777" w:rsidR="00FA505E" w:rsidRDefault="00FA505E" w:rsidP="009506A3">
      <w:pPr>
        <w:rPr>
          <w:rFonts w:ascii="Lato" w:hAnsi="Lato" w:cs="Calibri"/>
        </w:rPr>
      </w:pPr>
    </w:p>
    <w:p w14:paraId="2DD6EC5E" w14:textId="77777777" w:rsidR="00FA505E" w:rsidRDefault="00FA505E" w:rsidP="009506A3">
      <w:pPr>
        <w:rPr>
          <w:rFonts w:ascii="Lato" w:hAnsi="Lato" w:cs="Calibri"/>
        </w:rPr>
      </w:pPr>
    </w:p>
    <w:p w14:paraId="293694D7" w14:textId="77777777" w:rsidR="00FA505E" w:rsidRDefault="00FA505E" w:rsidP="009506A3">
      <w:pPr>
        <w:rPr>
          <w:rFonts w:ascii="Lato" w:hAnsi="Lato" w:cs="Calibri"/>
        </w:rPr>
      </w:pPr>
    </w:p>
    <w:p w14:paraId="2DF8B98C" w14:textId="77777777" w:rsidR="00FA505E" w:rsidRPr="006874B1" w:rsidRDefault="00FA505E" w:rsidP="009506A3">
      <w:pPr>
        <w:rPr>
          <w:rFonts w:ascii="Lato" w:hAnsi="Lato" w:cs="Calibri"/>
        </w:rPr>
      </w:pPr>
    </w:p>
    <w:p w14:paraId="39F3079A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C3A9" w14:textId="77777777" w:rsidR="00FA505E" w:rsidRDefault="00FA505E">
      <w:r>
        <w:separator/>
      </w:r>
    </w:p>
  </w:endnote>
  <w:endnote w:type="continuationSeparator" w:id="0">
    <w:p w14:paraId="41317215" w14:textId="77777777" w:rsidR="00FA505E" w:rsidRDefault="00FA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9683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A505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2469E13B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B080" w14:textId="77777777" w:rsidR="00FA505E" w:rsidRDefault="00FA505E">
      <w:r>
        <w:separator/>
      </w:r>
    </w:p>
  </w:footnote>
  <w:footnote w:type="continuationSeparator" w:id="0">
    <w:p w14:paraId="042A6668" w14:textId="77777777" w:rsidR="00FA505E" w:rsidRDefault="00FA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049ED2F5" w14:textId="77777777" w:rsidTr="00D75929">
      <w:trPr>
        <w:trHeight w:val="993"/>
      </w:trPr>
      <w:tc>
        <w:tcPr>
          <w:tcW w:w="3426" w:type="dxa"/>
          <w:vAlign w:val="center"/>
        </w:tcPr>
        <w:p w14:paraId="0F7FC9DD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6B7DD941" wp14:editId="56047751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346FD6FD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41976820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88260A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4623D10" wp14:editId="47CD5219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DD71D4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2964B5F9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CC2B60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4CD9F0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F59C46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1D0717F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AD36745" wp14:editId="0B2D81E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75815ACB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5C0FAEDC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A505E">
            <w:rPr>
              <w:rFonts w:ascii="Lato" w:hAnsi="Lato"/>
              <w:b/>
              <w:noProof/>
            </w:rPr>
            <w:t>17/25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0B40E0E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768C0AA5" w14:textId="77777777" w:rsidR="0031671D" w:rsidRPr="003D08EC" w:rsidRDefault="00FA505E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19 February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7E850B83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9452696">
    <w:abstractNumId w:val="1"/>
  </w:num>
  <w:num w:numId="2" w16cid:durableId="435952282">
    <w:abstractNumId w:val="1"/>
  </w:num>
  <w:num w:numId="3" w16cid:durableId="981692272">
    <w:abstractNumId w:val="1"/>
  </w:num>
  <w:num w:numId="4" w16cid:durableId="1715613270">
    <w:abstractNumId w:val="0"/>
  </w:num>
  <w:num w:numId="5" w16cid:durableId="1153832783">
    <w:abstractNumId w:val="1"/>
  </w:num>
  <w:num w:numId="6" w16cid:durableId="680158056">
    <w:abstractNumId w:val="1"/>
  </w:num>
  <w:num w:numId="7" w16cid:durableId="1516731714">
    <w:abstractNumId w:val="1"/>
  </w:num>
  <w:num w:numId="8" w16cid:durableId="1744721047">
    <w:abstractNumId w:val="2"/>
  </w:num>
  <w:num w:numId="9" w16cid:durableId="717316576">
    <w:abstractNumId w:val="12"/>
  </w:num>
  <w:num w:numId="10" w16cid:durableId="1016660705">
    <w:abstractNumId w:val="7"/>
  </w:num>
  <w:num w:numId="11" w16cid:durableId="1451244651">
    <w:abstractNumId w:val="13"/>
  </w:num>
  <w:num w:numId="12" w16cid:durableId="1662852817">
    <w:abstractNumId w:val="9"/>
  </w:num>
  <w:num w:numId="13" w16cid:durableId="863641084">
    <w:abstractNumId w:val="6"/>
  </w:num>
  <w:num w:numId="14" w16cid:durableId="1645769285">
    <w:abstractNumId w:val="14"/>
  </w:num>
  <w:num w:numId="15" w16cid:durableId="1011179638">
    <w:abstractNumId w:val="4"/>
  </w:num>
  <w:num w:numId="16" w16cid:durableId="657029229">
    <w:abstractNumId w:val="15"/>
  </w:num>
  <w:num w:numId="17" w16cid:durableId="1452019465">
    <w:abstractNumId w:val="3"/>
  </w:num>
  <w:num w:numId="18" w16cid:durableId="189268972">
    <w:abstractNumId w:val="11"/>
  </w:num>
  <w:num w:numId="19" w16cid:durableId="199829292">
    <w:abstractNumId w:val="8"/>
  </w:num>
  <w:num w:numId="20" w16cid:durableId="1864321202">
    <w:abstractNumId w:val="10"/>
  </w:num>
  <w:num w:numId="21" w16cid:durableId="382408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5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53AC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2386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26D01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A505E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62F3ECB5"/>
  <w15:docId w15:val="{8B1AEC2D-9342-4C19-8D3A-170D2863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05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4</TotalTime>
  <Pages>1</Pages>
  <Words>115</Words>
  <Characters>597</Characters>
  <Application>Microsoft Office Word</Application>
  <DocSecurity>0</DocSecurity>
  <Lines>149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17-25</dc:title>
  <dc:creator>NorthernTerritoryGovernment@ntgov.onmicrosoft.com</dc:creator>
  <cp:lastModifiedBy>Andrea Ruske</cp:lastModifiedBy>
  <cp:revision>2</cp:revision>
  <cp:lastPrinted>2017-01-25T02:36:00Z</cp:lastPrinted>
  <dcterms:created xsi:type="dcterms:W3CDTF">2025-02-19T05:05:00Z</dcterms:created>
  <dcterms:modified xsi:type="dcterms:W3CDTF">2025-02-19T05:17:00Z</dcterms:modified>
</cp:coreProperties>
</file>