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45AF5" w14:paraId="19194780" w14:textId="77777777" w:rsidTr="00AB376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FC8C75B" w14:textId="77777777" w:rsidR="00B45AF5" w:rsidRDefault="00B45AF5" w:rsidP="00AB376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494BCBC" w14:textId="77777777" w:rsidR="00B45AF5" w:rsidRDefault="00B45AF5" w:rsidP="00AB376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45AF5" w14:paraId="1E5BB191" w14:textId="77777777" w:rsidTr="00AB376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8ACBF" w14:textId="77777777" w:rsidR="00B45AF5" w:rsidRDefault="00B45AF5" w:rsidP="00AB37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824E2" w14:textId="77777777" w:rsidR="00B45AF5" w:rsidRDefault="00B45AF5" w:rsidP="00AB37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22349</w:t>
            </w:r>
          </w:p>
        </w:tc>
      </w:tr>
      <w:tr w:rsidR="00B45AF5" w14:paraId="000137F0" w14:textId="77777777" w:rsidTr="00AB37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7DBBF" w14:textId="77777777" w:rsidR="00B45AF5" w:rsidRDefault="00B45AF5" w:rsidP="00AB37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60096" w14:textId="77777777" w:rsidR="00B45AF5" w:rsidRDefault="00B45AF5" w:rsidP="00AB37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2025</w:t>
            </w:r>
          </w:p>
        </w:tc>
      </w:tr>
      <w:tr w:rsidR="00B45AF5" w14:paraId="7C2A9A45" w14:textId="77777777" w:rsidTr="00AB37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BA391" w14:textId="77777777" w:rsidR="00B45AF5" w:rsidRDefault="00B45AF5" w:rsidP="00AB37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EC00E" w14:textId="77777777" w:rsidR="00B45AF5" w:rsidRDefault="00B45AF5" w:rsidP="00AB37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69.70 km²</w:t>
            </w:r>
          </w:p>
        </w:tc>
      </w:tr>
      <w:tr w:rsidR="00B45AF5" w14:paraId="7712AF63" w14:textId="77777777" w:rsidTr="00AB37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D4A52" w14:textId="77777777" w:rsidR="00B45AF5" w:rsidRDefault="00B45AF5" w:rsidP="00AB37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8EC01" w14:textId="77777777" w:rsidR="00B45AF5" w:rsidRDefault="00B45AF5" w:rsidP="00AB37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B45AF5" w14:paraId="2778D5D1" w14:textId="77777777" w:rsidTr="00AB376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5EAE" w14:textId="77777777" w:rsidR="00B45AF5" w:rsidRDefault="00B45AF5" w:rsidP="00AB376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FA79" w14:textId="77777777" w:rsidR="00B45AF5" w:rsidRDefault="00B45AF5" w:rsidP="00AB376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B45AF5" w14:paraId="2245C017" w14:textId="77777777" w:rsidTr="00AB376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1AF6F17" w14:textId="77777777" w:rsidR="00B45AF5" w:rsidRDefault="00B45AF5" w:rsidP="00AB376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92E066" wp14:editId="5EB77BD9">
                  <wp:extent cx="2281555" cy="2281555"/>
                  <wp:effectExtent l="0" t="0" r="4445" b="4445"/>
                  <wp:docPr id="1" name="Picture 1" descr="R:\Business Systems\TAS\Mapping\MapImage\1935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5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AF5" w14:paraId="00140B23" w14:textId="77777777" w:rsidTr="00AB3764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14:paraId="68E6FA0F" w14:textId="77777777" w:rsidR="00B45AF5" w:rsidRPr="00E16A4A" w:rsidRDefault="00B45AF5" w:rsidP="00AB3764">
            <w:r w:rsidRPr="00E16A4A">
              <w:rPr>
                <w:rFonts w:ascii="Calibri" w:hAnsi="Calibri" w:cs="Calibri"/>
                <w:b/>
                <w:sz w:val="16"/>
              </w:rPr>
              <w:t xml:space="preserve">(Area now divided into Exploration </w:t>
            </w:r>
            <w:proofErr w:type="spellStart"/>
            <w:r w:rsidRPr="00E16A4A">
              <w:rPr>
                <w:rFonts w:ascii="Calibri" w:hAnsi="Calibri" w:cs="Calibri"/>
                <w:b/>
                <w:sz w:val="16"/>
              </w:rPr>
              <w:t>Licence</w:t>
            </w:r>
            <w:proofErr w:type="spellEnd"/>
            <w:r w:rsidRPr="00E16A4A">
              <w:rPr>
                <w:rFonts w:ascii="Calibri" w:hAnsi="Calibri" w:cs="Calibri"/>
                <w:b/>
                <w:sz w:val="16"/>
              </w:rPr>
              <w:t xml:space="preserve"> 34050 </w:t>
            </w:r>
            <w:proofErr w:type="gramStart"/>
            <w:r w:rsidRPr="00E16A4A">
              <w:rPr>
                <w:rFonts w:ascii="Calibri" w:hAnsi="Calibri" w:cs="Calibri"/>
                <w:b/>
                <w:sz w:val="16"/>
              </w:rPr>
              <w:t>under  s</w:t>
            </w:r>
            <w:proofErr w:type="gramEnd"/>
            <w:r w:rsidRPr="00E16A4A">
              <w:rPr>
                <w:rFonts w:ascii="Calibri" w:hAnsi="Calibri" w:cs="Calibri"/>
                <w:b/>
                <w:sz w:val="16"/>
              </w:rPr>
              <w:t>101 – EL moratorium period does not apply)</w:t>
            </w:r>
          </w:p>
        </w:tc>
      </w:tr>
    </w:tbl>
    <w:p w14:paraId="1BFBF098" w14:textId="77777777" w:rsidR="00E27537" w:rsidRPr="006874B1" w:rsidRDefault="00E27537" w:rsidP="009506A3">
      <w:pPr>
        <w:rPr>
          <w:rFonts w:ascii="Lato" w:hAnsi="Lato" w:cs="Calibri"/>
        </w:rPr>
      </w:pPr>
    </w:p>
    <w:p w14:paraId="2B49B783" w14:textId="77777777" w:rsidR="00E27537" w:rsidRPr="006874B1" w:rsidRDefault="00B45AF5" w:rsidP="00B45AF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28/25</w:t>
      </w:r>
    </w:p>
    <w:p w14:paraId="4611D7DC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BDE0" w14:textId="77777777" w:rsidR="00B45AF5" w:rsidRDefault="00B45AF5">
      <w:r>
        <w:separator/>
      </w:r>
    </w:p>
  </w:endnote>
  <w:endnote w:type="continuationSeparator" w:id="0">
    <w:p w14:paraId="3E67804F" w14:textId="77777777" w:rsidR="00B45AF5" w:rsidRDefault="00B4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7E5A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45AF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5BB3065B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2905" w14:textId="77777777" w:rsidR="00B45AF5" w:rsidRDefault="00B45AF5">
      <w:r>
        <w:separator/>
      </w:r>
    </w:p>
  </w:footnote>
  <w:footnote w:type="continuationSeparator" w:id="0">
    <w:p w14:paraId="76BF3F02" w14:textId="77777777" w:rsidR="00B45AF5" w:rsidRDefault="00B4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0E26DFF" w14:textId="77777777" w:rsidTr="00D75929">
      <w:trPr>
        <w:trHeight w:val="993"/>
      </w:trPr>
      <w:tc>
        <w:tcPr>
          <w:tcW w:w="3426" w:type="dxa"/>
          <w:vAlign w:val="center"/>
        </w:tcPr>
        <w:p w14:paraId="07F3F92D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FA61655" wp14:editId="11B39432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5AAEE18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97CD1C7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4488AEF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149096C" wp14:editId="59FB441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17EF00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5538CD22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AABF98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291007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FCCC80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E23723C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1770B1C7" wp14:editId="5960DD55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698943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9A28F66" w14:textId="77777777" w:rsidR="0031671D" w:rsidRPr="003D08EC" w:rsidRDefault="00DC6359" w:rsidP="00B45AF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45AF5">
            <w:rPr>
              <w:rFonts w:ascii="Lato" w:hAnsi="Lato"/>
              <w:b/>
              <w:noProof/>
            </w:rPr>
            <w:t>06-25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C642BFF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59F8BDDC" w14:textId="77777777" w:rsidR="0031671D" w:rsidRPr="003D08EC" w:rsidRDefault="00B45AF5" w:rsidP="00B45AF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16 January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167BB08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50330">
    <w:abstractNumId w:val="1"/>
  </w:num>
  <w:num w:numId="2" w16cid:durableId="1005012489">
    <w:abstractNumId w:val="1"/>
  </w:num>
  <w:num w:numId="3" w16cid:durableId="1424034414">
    <w:abstractNumId w:val="1"/>
  </w:num>
  <w:num w:numId="4" w16cid:durableId="560210106">
    <w:abstractNumId w:val="0"/>
  </w:num>
  <w:num w:numId="5" w16cid:durableId="64768710">
    <w:abstractNumId w:val="1"/>
  </w:num>
  <w:num w:numId="6" w16cid:durableId="152841908">
    <w:abstractNumId w:val="1"/>
  </w:num>
  <w:num w:numId="7" w16cid:durableId="423109672">
    <w:abstractNumId w:val="1"/>
  </w:num>
  <w:num w:numId="8" w16cid:durableId="1622103018">
    <w:abstractNumId w:val="2"/>
  </w:num>
  <w:num w:numId="9" w16cid:durableId="1669795190">
    <w:abstractNumId w:val="12"/>
  </w:num>
  <w:num w:numId="10" w16cid:durableId="1066102863">
    <w:abstractNumId w:val="7"/>
  </w:num>
  <w:num w:numId="11" w16cid:durableId="934171357">
    <w:abstractNumId w:val="13"/>
  </w:num>
  <w:num w:numId="12" w16cid:durableId="1538741500">
    <w:abstractNumId w:val="9"/>
  </w:num>
  <w:num w:numId="13" w16cid:durableId="77488326">
    <w:abstractNumId w:val="6"/>
  </w:num>
  <w:num w:numId="14" w16cid:durableId="1432817296">
    <w:abstractNumId w:val="14"/>
  </w:num>
  <w:num w:numId="15" w16cid:durableId="772940338">
    <w:abstractNumId w:val="4"/>
  </w:num>
  <w:num w:numId="16" w16cid:durableId="1907719440">
    <w:abstractNumId w:val="15"/>
  </w:num>
  <w:num w:numId="17" w16cid:durableId="319895174">
    <w:abstractNumId w:val="3"/>
  </w:num>
  <w:num w:numId="18" w16cid:durableId="138232082">
    <w:abstractNumId w:val="11"/>
  </w:num>
  <w:num w:numId="19" w16cid:durableId="469711274">
    <w:abstractNumId w:val="8"/>
  </w:num>
  <w:num w:numId="20" w16cid:durableId="69349293">
    <w:abstractNumId w:val="10"/>
  </w:num>
  <w:num w:numId="21" w16cid:durableId="725110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F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2D85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AF5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5EECE368"/>
  <w15:docId w15:val="{FD33A43B-0271-49D2-89B2-4B1D224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AF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4</TotalTime>
  <Pages>1</Pages>
  <Words>62</Words>
  <Characters>333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06-25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2025-01-16T05:59:00Z</dcterms:created>
  <dcterms:modified xsi:type="dcterms:W3CDTF">2025-01-16T07:18:00Z</dcterms:modified>
</cp:coreProperties>
</file>