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101B" w14:paraId="21A3227A" w14:textId="77777777" w:rsidTr="009F3F8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AECE7B6" w14:textId="77777777" w:rsidR="0044101B" w:rsidRDefault="0044101B" w:rsidP="009F3F8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D820FC1" w14:textId="77777777" w:rsidR="0044101B" w:rsidRDefault="0044101B" w:rsidP="009F3F8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101B" w14:paraId="0689FB8A" w14:textId="77777777" w:rsidTr="009F3F8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E611D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  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05141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26620</w:t>
            </w:r>
          </w:p>
        </w:tc>
      </w:tr>
      <w:tr w:rsidR="0044101B" w14:paraId="5D7CA9E3" w14:textId="77777777" w:rsidTr="009F3F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39733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C76F7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December 2024</w:t>
            </w:r>
          </w:p>
        </w:tc>
      </w:tr>
      <w:tr w:rsidR="0044101B" w14:paraId="0323059A" w14:textId="77777777" w:rsidTr="009F3F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E403C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2FE4F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109.40 km²</w:t>
            </w:r>
          </w:p>
        </w:tc>
      </w:tr>
      <w:tr w:rsidR="0044101B" w14:paraId="7920EC20" w14:textId="77777777" w:rsidTr="009F3F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A3CF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B2540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PTILOTUS</w:t>
            </w:r>
          </w:p>
        </w:tc>
      </w:tr>
      <w:tr w:rsidR="0044101B" w14:paraId="0B5A994C" w14:textId="77777777" w:rsidTr="009F3F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F8CB2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57949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44101B" w14:paraId="7D4597A6" w14:textId="77777777" w:rsidTr="009F3F8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DB7BFCB" w14:textId="77777777" w:rsidR="0044101B" w:rsidRDefault="0044101B" w:rsidP="009F3F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757EF4" wp14:editId="299408EB">
                  <wp:extent cx="2283460" cy="2283460"/>
                  <wp:effectExtent l="0" t="0" r="0" b="0"/>
                  <wp:docPr id="1" name="Picture 1" descr="R:\Business Systems\TAS\Mapping\MapImage\1930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0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1B" w14:paraId="7ABD2D5B" w14:textId="77777777" w:rsidTr="009F3F8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1D7B164" w14:textId="77777777" w:rsidR="0044101B" w:rsidRDefault="0044101B" w:rsidP="009F3F81"/>
        </w:tc>
      </w:tr>
    </w:tbl>
    <w:p w14:paraId="4681E8C8" w14:textId="77777777" w:rsidR="00E27537" w:rsidRDefault="00E27537" w:rsidP="009506A3">
      <w:pPr>
        <w:rPr>
          <w:rFonts w:ascii="Lato" w:hAnsi="Lato" w:cs="Calibri"/>
        </w:rPr>
      </w:pPr>
    </w:p>
    <w:p w14:paraId="00CC09B7" w14:textId="77777777" w:rsidR="0044101B" w:rsidRPr="006874B1" w:rsidRDefault="0044101B" w:rsidP="0044101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467/24</w:t>
      </w:r>
    </w:p>
    <w:p w14:paraId="2E9D68C7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101B" w14:paraId="11FBD2D7" w14:textId="77777777" w:rsidTr="009F3F8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7C97614" w14:textId="77777777" w:rsidR="0044101B" w:rsidRDefault="0044101B" w:rsidP="009F3F8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6C3D62A" w14:textId="77777777" w:rsidR="0044101B" w:rsidRDefault="0044101B" w:rsidP="009F3F8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101B" w14:paraId="076F3718" w14:textId="77777777" w:rsidTr="009F3F8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443D2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A8E3A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25845</w:t>
            </w:r>
          </w:p>
        </w:tc>
      </w:tr>
      <w:tr w:rsidR="0044101B" w14:paraId="2956A42C" w14:textId="77777777" w:rsidTr="009F3F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13609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2D873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December 2024</w:t>
            </w:r>
          </w:p>
        </w:tc>
      </w:tr>
      <w:tr w:rsidR="0044101B" w14:paraId="4575BCDE" w14:textId="77777777" w:rsidTr="009F3F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4F124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E505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70.54 km²</w:t>
            </w:r>
          </w:p>
        </w:tc>
      </w:tr>
      <w:tr w:rsidR="0044101B" w14:paraId="416BCB93" w14:textId="77777777" w:rsidTr="009F3F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B7880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A96E7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PTILOTUS</w:t>
            </w:r>
          </w:p>
        </w:tc>
      </w:tr>
      <w:tr w:rsidR="0044101B" w14:paraId="5B5A363B" w14:textId="77777777" w:rsidTr="009F3F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D8DF5" w14:textId="77777777" w:rsidR="0044101B" w:rsidRDefault="0044101B" w:rsidP="009F3F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DBC1" w14:textId="77777777" w:rsidR="0044101B" w:rsidRDefault="0044101B" w:rsidP="009F3F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44101B" w14:paraId="49BFCD48" w14:textId="77777777" w:rsidTr="009F3F8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EDF5B56" w14:textId="77777777" w:rsidR="0044101B" w:rsidRDefault="0044101B" w:rsidP="009F3F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26F4A4" wp14:editId="0484062F">
                  <wp:extent cx="2282190" cy="2282190"/>
                  <wp:effectExtent l="0" t="0" r="3810" b="3810"/>
                  <wp:docPr id="2" name="Picture 2" descr="19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1B" w14:paraId="6828E89C" w14:textId="77777777" w:rsidTr="009F3F8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E33113B" w14:textId="77777777" w:rsidR="0044101B" w:rsidRDefault="0044101B" w:rsidP="009F3F81"/>
        </w:tc>
      </w:tr>
    </w:tbl>
    <w:p w14:paraId="0470A342" w14:textId="77777777" w:rsidR="0044101B" w:rsidRDefault="0044101B" w:rsidP="0044101B">
      <w:pPr>
        <w:pBdr>
          <w:bottom w:val="single" w:sz="4" w:space="1" w:color="auto"/>
        </w:pBdr>
        <w:rPr>
          <w:rFonts w:ascii="Lato" w:hAnsi="Lato" w:cs="Calibri"/>
        </w:rPr>
      </w:pPr>
    </w:p>
    <w:p w14:paraId="7033D4BE" w14:textId="77777777" w:rsidR="00E27537" w:rsidRPr="006874B1" w:rsidRDefault="0044101B" w:rsidP="0044101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468/24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7519" w14:textId="77777777" w:rsidR="0044101B" w:rsidRDefault="0044101B">
      <w:r>
        <w:separator/>
      </w:r>
    </w:p>
  </w:endnote>
  <w:endnote w:type="continuationSeparator" w:id="0">
    <w:p w14:paraId="57764DB7" w14:textId="77777777" w:rsidR="0044101B" w:rsidRDefault="0044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7603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4101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4ABD0683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DAF1" w14:textId="77777777" w:rsidR="0044101B" w:rsidRDefault="0044101B">
      <w:r>
        <w:separator/>
      </w:r>
    </w:p>
  </w:footnote>
  <w:footnote w:type="continuationSeparator" w:id="0">
    <w:p w14:paraId="0AD72C47" w14:textId="77777777" w:rsidR="0044101B" w:rsidRDefault="0044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479DC484" w14:textId="77777777" w:rsidTr="00D75929">
      <w:trPr>
        <w:trHeight w:val="993"/>
      </w:trPr>
      <w:tc>
        <w:tcPr>
          <w:tcW w:w="3426" w:type="dxa"/>
          <w:vAlign w:val="center"/>
        </w:tcPr>
        <w:p w14:paraId="6D018E9C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5CB2BFB4" wp14:editId="50713FAC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FC8D9C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0758734E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74C251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3A48247" wp14:editId="79269AA2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910329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B333E0B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F38C91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0864A7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AE4C25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4FFE269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59072592" wp14:editId="02394176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F85E28A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A88C4C9" w14:textId="77777777" w:rsidR="0031671D" w:rsidRPr="003D08EC" w:rsidRDefault="0044101B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MN150/24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3BF21BC7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52206314" w14:textId="77777777" w:rsidR="0031671D" w:rsidRPr="003D08EC" w:rsidRDefault="0044101B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0E508DAB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8598">
    <w:abstractNumId w:val="1"/>
  </w:num>
  <w:num w:numId="2" w16cid:durableId="84694527">
    <w:abstractNumId w:val="1"/>
  </w:num>
  <w:num w:numId="3" w16cid:durableId="190338111">
    <w:abstractNumId w:val="1"/>
  </w:num>
  <w:num w:numId="4" w16cid:durableId="331834392">
    <w:abstractNumId w:val="0"/>
  </w:num>
  <w:num w:numId="5" w16cid:durableId="1881278733">
    <w:abstractNumId w:val="1"/>
  </w:num>
  <w:num w:numId="6" w16cid:durableId="1258292621">
    <w:abstractNumId w:val="1"/>
  </w:num>
  <w:num w:numId="7" w16cid:durableId="2052806328">
    <w:abstractNumId w:val="1"/>
  </w:num>
  <w:num w:numId="8" w16cid:durableId="558830925">
    <w:abstractNumId w:val="2"/>
  </w:num>
  <w:num w:numId="9" w16cid:durableId="711736617">
    <w:abstractNumId w:val="12"/>
  </w:num>
  <w:num w:numId="10" w16cid:durableId="1341008023">
    <w:abstractNumId w:val="7"/>
  </w:num>
  <w:num w:numId="11" w16cid:durableId="1613587526">
    <w:abstractNumId w:val="13"/>
  </w:num>
  <w:num w:numId="12" w16cid:durableId="252520878">
    <w:abstractNumId w:val="9"/>
  </w:num>
  <w:num w:numId="13" w16cid:durableId="46728876">
    <w:abstractNumId w:val="6"/>
  </w:num>
  <w:num w:numId="14" w16cid:durableId="927931801">
    <w:abstractNumId w:val="14"/>
  </w:num>
  <w:num w:numId="15" w16cid:durableId="1632445391">
    <w:abstractNumId w:val="4"/>
  </w:num>
  <w:num w:numId="16" w16cid:durableId="1380738105">
    <w:abstractNumId w:val="15"/>
  </w:num>
  <w:num w:numId="17" w16cid:durableId="336077978">
    <w:abstractNumId w:val="3"/>
  </w:num>
  <w:num w:numId="18" w16cid:durableId="2140762109">
    <w:abstractNumId w:val="11"/>
  </w:num>
  <w:num w:numId="19" w16cid:durableId="187834831">
    <w:abstractNumId w:val="8"/>
  </w:num>
  <w:num w:numId="20" w16cid:durableId="522942035">
    <w:abstractNumId w:val="10"/>
  </w:num>
  <w:num w:numId="21" w16cid:durableId="97793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1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4E9F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01B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919C5CA"/>
  <w15:docId w15:val="{BA9951E7-FB0D-42B8-B5B0-DC6643ED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01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6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150/24</dc:title>
  <dc:creator>NorthernTerritoryGovernment@ntgov.onmicrosoft.com</dc:creator>
  <cp:lastModifiedBy>Andrea Ruske</cp:lastModifiedBy>
  <cp:revision>2</cp:revision>
  <cp:lastPrinted>2017-01-25T02:36:00Z</cp:lastPrinted>
  <dcterms:created xsi:type="dcterms:W3CDTF">2024-12-16T05:12:00Z</dcterms:created>
  <dcterms:modified xsi:type="dcterms:W3CDTF">2024-12-16T07:13:00Z</dcterms:modified>
</cp:coreProperties>
</file>