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6C8C" w14:paraId="2D811F9E" w14:textId="77777777" w:rsidTr="008C4D2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4040B8C1" w14:textId="77777777" w:rsidR="00126C8C" w:rsidRDefault="00126C8C" w:rsidP="008C4D2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0DFC9231" w14:textId="77777777" w:rsidR="00126C8C" w:rsidRDefault="00126C8C" w:rsidP="008C4D2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26C8C" w14:paraId="36FA59F8" w14:textId="77777777" w:rsidTr="008C4D2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6C49E" w14:textId="77777777" w:rsidR="00126C8C" w:rsidRDefault="00126C8C" w:rsidP="008C4D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1C189" w14:textId="77777777" w:rsidR="00126C8C" w:rsidRDefault="00126C8C" w:rsidP="008C4D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24861</w:t>
            </w:r>
          </w:p>
        </w:tc>
      </w:tr>
      <w:tr w:rsidR="00126C8C" w14:paraId="79CA617E" w14:textId="77777777" w:rsidTr="008C4D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A5796" w14:textId="77777777" w:rsidR="00126C8C" w:rsidRDefault="00126C8C" w:rsidP="008C4D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EDCD3" w14:textId="77777777" w:rsidR="00126C8C" w:rsidRDefault="00126C8C" w:rsidP="008C4D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October 2024</w:t>
            </w:r>
          </w:p>
        </w:tc>
      </w:tr>
      <w:tr w:rsidR="00126C8C" w14:paraId="0D96D9B2" w14:textId="77777777" w:rsidTr="008C4D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B0C9E" w14:textId="77777777" w:rsidR="00126C8C" w:rsidRDefault="00126C8C" w:rsidP="008C4D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FEE54" w14:textId="77777777" w:rsidR="00126C8C" w:rsidRDefault="00126C8C" w:rsidP="008C4D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 Blocks, 158.67 km²</w:t>
            </w:r>
          </w:p>
        </w:tc>
      </w:tr>
      <w:tr w:rsidR="00126C8C" w14:paraId="71B6E11B" w14:textId="77777777" w:rsidTr="008C4D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A3895" w14:textId="77777777" w:rsidR="00126C8C" w:rsidRDefault="00126C8C" w:rsidP="008C4D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9B1CD" w14:textId="77777777" w:rsidR="00126C8C" w:rsidRDefault="00126C8C" w:rsidP="008C4D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EGERTON</w:t>
            </w:r>
          </w:p>
        </w:tc>
      </w:tr>
      <w:tr w:rsidR="00126C8C" w14:paraId="0B535CC6" w14:textId="77777777" w:rsidTr="008C4D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6CEA2" w14:textId="77777777" w:rsidR="00126C8C" w:rsidRDefault="00126C8C" w:rsidP="008C4D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1E037" w14:textId="77777777" w:rsidR="00126C8C" w:rsidRDefault="00126C8C" w:rsidP="008C4D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AGRIMIN POTASH PTY LTD [ACN. 609 043 772]</w:t>
            </w:r>
          </w:p>
        </w:tc>
      </w:tr>
      <w:tr w:rsidR="00126C8C" w14:paraId="5836583A" w14:textId="77777777" w:rsidTr="008C4D2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181AD3A6" w14:textId="77777777" w:rsidR="00126C8C" w:rsidRDefault="00126C8C" w:rsidP="008C4D26">
            <w:pPr>
              <w:jc w:val="center"/>
            </w:pPr>
            <w:r>
              <w:rPr>
                <w:noProof/>
                <w:lang w:val="en-AU"/>
              </w:rPr>
              <w:drawing>
                <wp:inline distT="0" distB="0" distL="0" distR="0" wp14:anchorId="4C251658" wp14:editId="45D6F8E6">
                  <wp:extent cx="2282190" cy="2282190"/>
                  <wp:effectExtent l="0" t="0" r="3810" b="3810"/>
                  <wp:docPr id="2" name="Picture 2" descr="R:\Business Systems\TAS\Mapping\MapImage\1913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13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C8C" w14:paraId="2F1EEAF0" w14:textId="77777777" w:rsidTr="008C4D2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37E38981" w14:textId="77777777" w:rsidR="00126C8C" w:rsidRDefault="00126C8C" w:rsidP="008C4D26"/>
        </w:tc>
      </w:tr>
    </w:tbl>
    <w:p w14:paraId="5027C131" w14:textId="77777777" w:rsidR="00126C8C" w:rsidRPr="00126C8C" w:rsidRDefault="00126C8C" w:rsidP="00E80C56">
      <w:pPr>
        <w:autoSpaceDE w:val="0"/>
        <w:autoSpaceDN w:val="0"/>
        <w:adjustRightInd w:val="0"/>
        <w:rPr>
          <w:rFonts w:ascii="Lato" w:hAnsi="Lato" w:cs="Calibri"/>
          <w:bCs/>
        </w:rPr>
      </w:pPr>
    </w:p>
    <w:p w14:paraId="202B63FF" w14:textId="77777777" w:rsidR="00126C8C" w:rsidRPr="00126C8C" w:rsidRDefault="00126C8C" w:rsidP="00126C8C">
      <w:pPr>
        <w:pBdr>
          <w:bottom w:val="single" w:sz="4" w:space="1" w:color="auto"/>
        </w:pBdr>
        <w:autoSpaceDE w:val="0"/>
        <w:autoSpaceDN w:val="0"/>
        <w:adjustRightInd w:val="0"/>
        <w:rPr>
          <w:rFonts w:ascii="Lato" w:hAnsi="Lato" w:cs="Calibri"/>
          <w:bCs/>
        </w:rPr>
      </w:pPr>
      <w:r>
        <w:rPr>
          <w:rFonts w:ascii="Lato" w:hAnsi="Lato" w:cs="Calibri"/>
          <w:bCs/>
        </w:rPr>
        <w:t>368/24</w:t>
      </w:r>
    </w:p>
    <w:p w14:paraId="3BA7F665" w14:textId="77777777" w:rsidR="00126C8C" w:rsidRDefault="00126C8C" w:rsidP="00E80C56">
      <w:pPr>
        <w:autoSpaceDE w:val="0"/>
        <w:autoSpaceDN w:val="0"/>
        <w:adjustRightInd w:val="0"/>
        <w:rPr>
          <w:rFonts w:ascii="Lato" w:hAnsi="Lato" w:cs="Calibri"/>
          <w:bCs/>
        </w:rPr>
      </w:pPr>
    </w:p>
    <w:p w14:paraId="35A4427B" w14:textId="77777777" w:rsidR="00126C8C" w:rsidRPr="00126C8C" w:rsidRDefault="00126C8C" w:rsidP="00E80C56">
      <w:pPr>
        <w:autoSpaceDE w:val="0"/>
        <w:autoSpaceDN w:val="0"/>
        <w:adjustRightInd w:val="0"/>
        <w:rPr>
          <w:rFonts w:ascii="Lato" w:hAnsi="Lato" w:cs="Calibri"/>
          <w:bCs/>
        </w:rPr>
      </w:pPr>
    </w:p>
    <w:p w14:paraId="79972E97" w14:textId="77777777" w:rsidR="00126C8C" w:rsidRDefault="00126C8C" w:rsidP="00E80C56">
      <w:pPr>
        <w:autoSpaceDE w:val="0"/>
        <w:autoSpaceDN w:val="0"/>
        <w:adjustRightInd w:val="0"/>
        <w:rPr>
          <w:rFonts w:ascii="Lato" w:hAnsi="Lato" w:cs="Calibri"/>
          <w:bCs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6C8C" w14:paraId="1140E249" w14:textId="77777777" w:rsidTr="008C4D2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7E342C1" w14:textId="77777777" w:rsidR="00126C8C" w:rsidRDefault="00126C8C" w:rsidP="008C4D2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2484AF2C" w14:textId="77777777" w:rsidR="00126C8C" w:rsidRDefault="00126C8C" w:rsidP="008C4D2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26C8C" w14:paraId="65B3BE3F" w14:textId="77777777" w:rsidTr="008C4D2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5BFF3" w14:textId="77777777" w:rsidR="00126C8C" w:rsidRDefault="00126C8C" w:rsidP="008C4D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16DF3" w14:textId="77777777" w:rsidR="00126C8C" w:rsidRDefault="00126C8C" w:rsidP="008C4D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30651</w:t>
            </w:r>
          </w:p>
        </w:tc>
      </w:tr>
      <w:tr w:rsidR="00126C8C" w14:paraId="48ADE734" w14:textId="77777777" w:rsidTr="008C4D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65A5A" w14:textId="77777777" w:rsidR="00126C8C" w:rsidRDefault="00126C8C" w:rsidP="008C4D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4F2A9" w14:textId="77777777" w:rsidR="00126C8C" w:rsidRDefault="00126C8C" w:rsidP="008C4D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October 2024</w:t>
            </w:r>
          </w:p>
        </w:tc>
      </w:tr>
      <w:tr w:rsidR="00126C8C" w14:paraId="7819BDCC" w14:textId="77777777" w:rsidTr="008C4D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B9D5E" w14:textId="77777777" w:rsidR="00126C8C" w:rsidRDefault="00126C8C" w:rsidP="008C4D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0F311" w14:textId="77777777" w:rsidR="00126C8C" w:rsidRDefault="00126C8C" w:rsidP="008C4D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57 Blocks, 180.71 km²</w:t>
            </w:r>
          </w:p>
        </w:tc>
      </w:tr>
      <w:tr w:rsidR="00126C8C" w14:paraId="6AF0A9D6" w14:textId="77777777" w:rsidTr="008C4D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32729" w14:textId="77777777" w:rsidR="00126C8C" w:rsidRDefault="00126C8C" w:rsidP="008C4D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200AC" w14:textId="77777777" w:rsidR="00126C8C" w:rsidRDefault="00126C8C" w:rsidP="008C4D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SANDFORD CLIFFS</w:t>
            </w:r>
          </w:p>
        </w:tc>
      </w:tr>
      <w:tr w:rsidR="00126C8C" w14:paraId="1568DED9" w14:textId="77777777" w:rsidTr="008C4D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07167" w14:textId="77777777" w:rsidR="00126C8C" w:rsidRDefault="00126C8C" w:rsidP="008C4D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B3D3B" w14:textId="77777777" w:rsidR="00126C8C" w:rsidRDefault="00126C8C" w:rsidP="008C4D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AGRIMIN POTASH PTY LTD [ACN. 609 043 772]</w:t>
            </w:r>
          </w:p>
        </w:tc>
      </w:tr>
      <w:tr w:rsidR="00126C8C" w14:paraId="0D4ED72B" w14:textId="77777777" w:rsidTr="008C4D2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7339D936" w14:textId="77777777" w:rsidR="00126C8C" w:rsidRDefault="00126C8C" w:rsidP="008C4D26">
            <w:pPr>
              <w:jc w:val="center"/>
            </w:pPr>
            <w:r>
              <w:rPr>
                <w:noProof/>
                <w:lang w:val="en-AU"/>
              </w:rPr>
              <w:drawing>
                <wp:inline distT="0" distB="0" distL="0" distR="0" wp14:anchorId="63175B9B" wp14:editId="1222312A">
                  <wp:extent cx="2282190" cy="2282190"/>
                  <wp:effectExtent l="0" t="0" r="3810" b="3810"/>
                  <wp:docPr id="3" name="Picture 3" descr="R:\Business Systems\TAS\Mapping\MapImage\1913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913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C8C" w14:paraId="5AD9BD18" w14:textId="77777777" w:rsidTr="008C4D2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24A14B7D" w14:textId="77777777" w:rsidR="00126C8C" w:rsidRDefault="00126C8C" w:rsidP="008C4D26"/>
        </w:tc>
      </w:tr>
    </w:tbl>
    <w:p w14:paraId="6E3834E2" w14:textId="77777777" w:rsidR="00126C8C" w:rsidRDefault="00126C8C" w:rsidP="00E80C56">
      <w:pPr>
        <w:autoSpaceDE w:val="0"/>
        <w:autoSpaceDN w:val="0"/>
        <w:adjustRightInd w:val="0"/>
        <w:rPr>
          <w:rFonts w:ascii="Lato" w:hAnsi="Lato" w:cs="Calibri"/>
          <w:bCs/>
        </w:rPr>
      </w:pPr>
    </w:p>
    <w:p w14:paraId="7D51A2E8" w14:textId="77777777" w:rsidR="00126C8C" w:rsidRDefault="00126C8C" w:rsidP="00126C8C">
      <w:pPr>
        <w:pBdr>
          <w:bottom w:val="single" w:sz="4" w:space="1" w:color="auto"/>
        </w:pBdr>
        <w:autoSpaceDE w:val="0"/>
        <w:autoSpaceDN w:val="0"/>
        <w:adjustRightInd w:val="0"/>
        <w:rPr>
          <w:rFonts w:ascii="Lato" w:hAnsi="Lato" w:cs="Calibri"/>
          <w:bCs/>
        </w:rPr>
      </w:pPr>
      <w:r>
        <w:rPr>
          <w:rFonts w:ascii="Lato" w:hAnsi="Lato" w:cs="Calibri"/>
          <w:bCs/>
        </w:rPr>
        <w:t>369/24</w:t>
      </w:r>
    </w:p>
    <w:p w14:paraId="3FE39232" w14:textId="77777777" w:rsidR="00126C8C" w:rsidRDefault="00126C8C" w:rsidP="00E80C56">
      <w:pPr>
        <w:autoSpaceDE w:val="0"/>
        <w:autoSpaceDN w:val="0"/>
        <w:adjustRightInd w:val="0"/>
        <w:rPr>
          <w:rFonts w:ascii="Lato" w:hAnsi="Lato" w:cs="Calibri"/>
          <w:bCs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6C8C" w14:paraId="2B073CA9" w14:textId="77777777" w:rsidTr="008C4D2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186C6201" w14:textId="77777777" w:rsidR="00126C8C" w:rsidRDefault="00126C8C" w:rsidP="008C4D2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10F8920A" w14:textId="77777777" w:rsidR="00126C8C" w:rsidRDefault="00126C8C" w:rsidP="008C4D2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26C8C" w14:paraId="6F596BEE" w14:textId="77777777" w:rsidTr="008C4D2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EED9E" w14:textId="77777777" w:rsidR="00126C8C" w:rsidRDefault="00126C8C" w:rsidP="008C4D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EB885" w14:textId="77777777" w:rsidR="00126C8C" w:rsidRDefault="00126C8C" w:rsidP="008C4D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31780</w:t>
            </w:r>
          </w:p>
        </w:tc>
      </w:tr>
      <w:tr w:rsidR="00126C8C" w14:paraId="6E411EEC" w14:textId="77777777" w:rsidTr="008C4D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E6A58" w14:textId="77777777" w:rsidR="00126C8C" w:rsidRDefault="00126C8C" w:rsidP="008C4D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2868F" w14:textId="77777777" w:rsidR="00126C8C" w:rsidRDefault="00126C8C" w:rsidP="008C4D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October 2024</w:t>
            </w:r>
          </w:p>
        </w:tc>
      </w:tr>
      <w:tr w:rsidR="00126C8C" w14:paraId="5DA0B7BC" w14:textId="77777777" w:rsidTr="008C4D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C310E" w14:textId="77777777" w:rsidR="00126C8C" w:rsidRDefault="00126C8C" w:rsidP="008C4D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2C087" w14:textId="77777777" w:rsidR="00126C8C" w:rsidRDefault="00126C8C" w:rsidP="008C4D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168 Blocks, 531.22 km²</w:t>
            </w:r>
          </w:p>
        </w:tc>
      </w:tr>
      <w:tr w:rsidR="00126C8C" w14:paraId="5BF21523" w14:textId="77777777" w:rsidTr="008C4D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58614" w14:textId="77777777" w:rsidR="00126C8C" w:rsidRDefault="00126C8C" w:rsidP="008C4D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E5A4DA" w14:textId="77777777" w:rsidR="00126C8C" w:rsidRDefault="00126C8C" w:rsidP="008C4D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SANDFORD CLIFFS</w:t>
            </w:r>
          </w:p>
        </w:tc>
      </w:tr>
      <w:tr w:rsidR="00126C8C" w14:paraId="2861764F" w14:textId="77777777" w:rsidTr="008C4D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1C6AA" w14:textId="77777777" w:rsidR="00126C8C" w:rsidRDefault="00126C8C" w:rsidP="008C4D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F57A0" w14:textId="77777777" w:rsidR="00126C8C" w:rsidRDefault="00126C8C" w:rsidP="008C4D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AGRIMIN POTASH PTY LTD [ACN. 609 043 772]</w:t>
            </w:r>
          </w:p>
        </w:tc>
      </w:tr>
      <w:tr w:rsidR="00126C8C" w14:paraId="4D7E9118" w14:textId="77777777" w:rsidTr="008C4D2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3E047EBB" w14:textId="77777777" w:rsidR="00126C8C" w:rsidRDefault="00126C8C" w:rsidP="008C4D26">
            <w:pPr>
              <w:jc w:val="center"/>
            </w:pPr>
            <w:r>
              <w:rPr>
                <w:noProof/>
                <w:lang w:val="en-AU"/>
              </w:rPr>
              <w:drawing>
                <wp:inline distT="0" distB="0" distL="0" distR="0" wp14:anchorId="44C4C24B" wp14:editId="4B5E8D43">
                  <wp:extent cx="2282190" cy="2282190"/>
                  <wp:effectExtent l="0" t="0" r="3810" b="3810"/>
                  <wp:docPr id="4" name="Picture 4" descr="R:\Business Systems\TAS\Mapping\MapImage\1913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913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C8C" w14:paraId="5777B983" w14:textId="77777777" w:rsidTr="008C4D2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0B91124D" w14:textId="77777777" w:rsidR="00126C8C" w:rsidRDefault="00126C8C" w:rsidP="008C4D26"/>
        </w:tc>
      </w:tr>
    </w:tbl>
    <w:p w14:paraId="2714B081" w14:textId="77777777" w:rsidR="00126C8C" w:rsidRDefault="00126C8C" w:rsidP="00E80C56">
      <w:pPr>
        <w:autoSpaceDE w:val="0"/>
        <w:autoSpaceDN w:val="0"/>
        <w:adjustRightInd w:val="0"/>
        <w:rPr>
          <w:rFonts w:ascii="Lato" w:hAnsi="Lato" w:cs="Calibri"/>
          <w:bCs/>
        </w:rPr>
      </w:pPr>
    </w:p>
    <w:p w14:paraId="5FC41D80" w14:textId="77777777" w:rsidR="00126C8C" w:rsidRDefault="00126C8C" w:rsidP="00126C8C">
      <w:pPr>
        <w:pBdr>
          <w:bottom w:val="single" w:sz="4" w:space="1" w:color="auto"/>
        </w:pBdr>
        <w:autoSpaceDE w:val="0"/>
        <w:autoSpaceDN w:val="0"/>
        <w:adjustRightInd w:val="0"/>
        <w:rPr>
          <w:rFonts w:ascii="Lato" w:hAnsi="Lato" w:cs="Calibri"/>
          <w:bCs/>
        </w:rPr>
      </w:pPr>
      <w:r>
        <w:rPr>
          <w:rFonts w:ascii="Lato" w:hAnsi="Lato" w:cs="Calibri"/>
          <w:bCs/>
        </w:rPr>
        <w:t>370/24</w:t>
      </w:r>
    </w:p>
    <w:p w14:paraId="01ACB323" w14:textId="77777777" w:rsidR="00126C8C" w:rsidRDefault="00126C8C" w:rsidP="00E80C56">
      <w:pPr>
        <w:autoSpaceDE w:val="0"/>
        <w:autoSpaceDN w:val="0"/>
        <w:adjustRightInd w:val="0"/>
        <w:rPr>
          <w:rFonts w:ascii="Lato" w:hAnsi="Lato" w:cs="Calibri"/>
          <w:bCs/>
        </w:rPr>
      </w:pPr>
    </w:p>
    <w:p w14:paraId="5960EDF3" w14:textId="77777777" w:rsidR="00126C8C" w:rsidRDefault="00126C8C" w:rsidP="00E80C56">
      <w:pPr>
        <w:autoSpaceDE w:val="0"/>
        <w:autoSpaceDN w:val="0"/>
        <w:adjustRightInd w:val="0"/>
        <w:rPr>
          <w:rFonts w:ascii="Lato" w:hAnsi="Lato" w:cs="Calibri"/>
          <w:bCs/>
        </w:rPr>
      </w:pPr>
    </w:p>
    <w:p w14:paraId="769571DF" w14:textId="77777777" w:rsidR="00126C8C" w:rsidRDefault="00126C8C" w:rsidP="00E80C56">
      <w:pPr>
        <w:autoSpaceDE w:val="0"/>
        <w:autoSpaceDN w:val="0"/>
        <w:adjustRightInd w:val="0"/>
        <w:rPr>
          <w:rFonts w:ascii="Lato" w:hAnsi="Lato" w:cs="Calibri"/>
          <w:bCs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6C8C" w14:paraId="4F9B0187" w14:textId="77777777" w:rsidTr="008C4D2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5E3E6CC0" w14:textId="77777777" w:rsidR="00126C8C" w:rsidRDefault="00126C8C" w:rsidP="008C4D2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1BDEDB97" w14:textId="77777777" w:rsidR="00126C8C" w:rsidRDefault="00126C8C" w:rsidP="008C4D2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26C8C" w14:paraId="71FF55F9" w14:textId="77777777" w:rsidTr="008C4D2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67170" w14:textId="77777777" w:rsidR="00126C8C" w:rsidRDefault="00126C8C" w:rsidP="008C4D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A7D8D" w14:textId="77777777" w:rsidR="00126C8C" w:rsidRDefault="00126C8C" w:rsidP="008C4D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31781</w:t>
            </w:r>
          </w:p>
        </w:tc>
      </w:tr>
      <w:tr w:rsidR="00126C8C" w14:paraId="6381899B" w14:textId="77777777" w:rsidTr="008C4D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223CC" w14:textId="77777777" w:rsidR="00126C8C" w:rsidRDefault="00126C8C" w:rsidP="008C4D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42A24" w14:textId="77777777" w:rsidR="00126C8C" w:rsidRDefault="00126C8C" w:rsidP="008C4D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October 2024</w:t>
            </w:r>
          </w:p>
        </w:tc>
      </w:tr>
      <w:tr w:rsidR="00126C8C" w14:paraId="38B1AFC9" w14:textId="77777777" w:rsidTr="008C4D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8FA0A" w14:textId="77777777" w:rsidR="00126C8C" w:rsidRDefault="00126C8C" w:rsidP="008C4D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D3FB4" w14:textId="77777777" w:rsidR="00126C8C" w:rsidRDefault="00126C8C" w:rsidP="008C4D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167 Blocks, 528.18 km²</w:t>
            </w:r>
          </w:p>
        </w:tc>
      </w:tr>
      <w:tr w:rsidR="00126C8C" w14:paraId="2301F151" w14:textId="77777777" w:rsidTr="008C4D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1923B" w14:textId="77777777" w:rsidR="00126C8C" w:rsidRDefault="00126C8C" w:rsidP="008C4D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39D9A" w14:textId="77777777" w:rsidR="00126C8C" w:rsidRDefault="00126C8C" w:rsidP="008C4D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SANDFORD CLIFFS</w:t>
            </w:r>
          </w:p>
        </w:tc>
      </w:tr>
      <w:tr w:rsidR="00126C8C" w14:paraId="70EC36B9" w14:textId="77777777" w:rsidTr="008C4D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37822" w14:textId="77777777" w:rsidR="00126C8C" w:rsidRDefault="00126C8C" w:rsidP="008C4D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483AC" w14:textId="77777777" w:rsidR="00126C8C" w:rsidRDefault="00126C8C" w:rsidP="008C4D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AGRIMIN POTASH PTY LTD [ACN. 609 043 772]</w:t>
            </w:r>
          </w:p>
        </w:tc>
      </w:tr>
      <w:tr w:rsidR="00126C8C" w14:paraId="57DDF511" w14:textId="77777777" w:rsidTr="008C4D2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30FC3DDC" w14:textId="77777777" w:rsidR="00126C8C" w:rsidRDefault="00126C8C" w:rsidP="008C4D26">
            <w:pPr>
              <w:jc w:val="center"/>
            </w:pPr>
            <w:r>
              <w:rPr>
                <w:noProof/>
                <w:lang w:val="en-AU"/>
              </w:rPr>
              <w:drawing>
                <wp:inline distT="0" distB="0" distL="0" distR="0" wp14:anchorId="055E3143" wp14:editId="09949CBA">
                  <wp:extent cx="2282190" cy="2282190"/>
                  <wp:effectExtent l="0" t="0" r="3810" b="3810"/>
                  <wp:docPr id="5" name="Picture 5" descr="R:\Business Systems\TAS\Mapping\MapImage\1913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Business Systems\TAS\Mapping\MapImage\1913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C8C" w14:paraId="5ED5F74A" w14:textId="77777777" w:rsidTr="008C4D2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790F6656" w14:textId="77777777" w:rsidR="00126C8C" w:rsidRDefault="00126C8C" w:rsidP="008C4D26"/>
        </w:tc>
      </w:tr>
    </w:tbl>
    <w:p w14:paraId="517CAA13" w14:textId="77777777" w:rsidR="00126C8C" w:rsidRDefault="00126C8C" w:rsidP="00E80C56">
      <w:pPr>
        <w:autoSpaceDE w:val="0"/>
        <w:autoSpaceDN w:val="0"/>
        <w:adjustRightInd w:val="0"/>
        <w:rPr>
          <w:rFonts w:ascii="Lato" w:hAnsi="Lato" w:cs="Calibri"/>
          <w:bCs/>
        </w:rPr>
      </w:pPr>
    </w:p>
    <w:p w14:paraId="36956CBA" w14:textId="77777777" w:rsidR="00126C8C" w:rsidRPr="00126C8C" w:rsidRDefault="00126C8C" w:rsidP="00126C8C">
      <w:pPr>
        <w:pBdr>
          <w:bottom w:val="single" w:sz="4" w:space="1" w:color="auto"/>
        </w:pBdr>
        <w:autoSpaceDE w:val="0"/>
        <w:autoSpaceDN w:val="0"/>
        <w:adjustRightInd w:val="0"/>
        <w:rPr>
          <w:rFonts w:ascii="Lato" w:hAnsi="Lato" w:cs="Calibri"/>
          <w:bCs/>
        </w:rPr>
      </w:pPr>
      <w:r>
        <w:rPr>
          <w:rFonts w:ascii="Lato" w:hAnsi="Lato" w:cs="Calibri"/>
          <w:bCs/>
        </w:rPr>
        <w:t>371/24</w:t>
      </w:r>
    </w:p>
    <w:p w14:paraId="1D78DC89" w14:textId="77777777" w:rsidR="00126C8C" w:rsidRPr="00126C8C" w:rsidRDefault="00126C8C" w:rsidP="00E80C56">
      <w:pPr>
        <w:autoSpaceDE w:val="0"/>
        <w:autoSpaceDN w:val="0"/>
        <w:adjustRightInd w:val="0"/>
        <w:rPr>
          <w:rFonts w:ascii="Lato" w:hAnsi="Lato" w:cs="Calibri"/>
          <w:bCs/>
        </w:rPr>
      </w:pPr>
    </w:p>
    <w:p w14:paraId="40B139C1" w14:textId="77777777" w:rsidR="00E80C56" w:rsidRPr="00126C8C" w:rsidRDefault="00E80C56" w:rsidP="00E80C56">
      <w:pPr>
        <w:autoSpaceDE w:val="0"/>
        <w:autoSpaceDN w:val="0"/>
        <w:adjustRightInd w:val="0"/>
        <w:rPr>
          <w:rFonts w:ascii="Lato" w:hAnsi="Lato" w:cs="Calibri"/>
          <w:b/>
          <w:bCs/>
        </w:rPr>
      </w:pPr>
      <w:r w:rsidRPr="00126C8C">
        <w:rPr>
          <w:rFonts w:ascii="Lato" w:hAnsi="Lato" w:cs="Calibri"/>
          <w:b/>
          <w:bCs/>
        </w:rPr>
        <w:lastRenderedPageBreak/>
        <w:t>Corrigendum</w:t>
      </w:r>
    </w:p>
    <w:p w14:paraId="6A016D9D" w14:textId="77777777" w:rsidR="00E80C56" w:rsidRPr="00126C8C" w:rsidRDefault="00E80C56" w:rsidP="00E80C56">
      <w:pPr>
        <w:autoSpaceDE w:val="0"/>
        <w:autoSpaceDN w:val="0"/>
        <w:adjustRightInd w:val="0"/>
        <w:rPr>
          <w:rFonts w:ascii="Lato" w:hAnsi="Lato" w:cs="Calibri"/>
        </w:rPr>
      </w:pPr>
      <w:r w:rsidRPr="00126C8C">
        <w:rPr>
          <w:rFonts w:ascii="Lato" w:hAnsi="Lato" w:cs="Calibri"/>
        </w:rPr>
        <w:t>Notice Number 367/24 appearing in MN124/24 on 14 October 2024 is hereby cancelled and replaced by the following:</w:t>
      </w:r>
    </w:p>
    <w:p w14:paraId="53D70B55" w14:textId="77777777" w:rsidR="00E80C56" w:rsidRPr="00126C8C" w:rsidRDefault="00E80C56" w:rsidP="00E80C56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80C56" w14:paraId="60AC1C5E" w14:textId="77777777" w:rsidTr="00C0247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7BDA99E9" w14:textId="77777777" w:rsidR="00E80C56" w:rsidRDefault="00E80C56" w:rsidP="00C0247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0C4F7E47" w14:textId="77777777" w:rsidR="00E80C56" w:rsidRDefault="00E80C56" w:rsidP="00C0247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80C56" w14:paraId="64B2F383" w14:textId="77777777" w:rsidTr="00C0247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9334A" w14:textId="77777777" w:rsidR="00E80C56" w:rsidRDefault="00E80C56" w:rsidP="00C024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1825C" w14:textId="77777777" w:rsidR="00E80C56" w:rsidRDefault="00E80C56" w:rsidP="00C024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24915</w:t>
            </w:r>
          </w:p>
        </w:tc>
      </w:tr>
      <w:tr w:rsidR="00E80C56" w14:paraId="6049F221" w14:textId="77777777" w:rsidTr="00C0247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4DE9A" w14:textId="77777777" w:rsidR="00E80C56" w:rsidRDefault="00E80C56" w:rsidP="00C024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C9702" w14:textId="77777777" w:rsidR="00E80C56" w:rsidRDefault="00E80C56" w:rsidP="00C024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September 2024</w:t>
            </w:r>
          </w:p>
        </w:tc>
      </w:tr>
      <w:tr w:rsidR="00E80C56" w14:paraId="77F301A9" w14:textId="77777777" w:rsidTr="00C0247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DAC3FE" w14:textId="77777777" w:rsidR="00E80C56" w:rsidRDefault="00E80C56" w:rsidP="00C024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D9F3E" w14:textId="77777777" w:rsidR="00E80C56" w:rsidRDefault="00E80C56" w:rsidP="00C024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115 Blocks, 363.59 km²</w:t>
            </w:r>
          </w:p>
        </w:tc>
      </w:tr>
      <w:tr w:rsidR="00E80C56" w14:paraId="05F83F76" w14:textId="77777777" w:rsidTr="00C0247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39F10" w14:textId="77777777" w:rsidR="00E80C56" w:rsidRDefault="00E80C56" w:rsidP="00C024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A0D96" w14:textId="77777777" w:rsidR="00E80C56" w:rsidRDefault="00E80C56" w:rsidP="00C024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WILLIE</w:t>
            </w:r>
          </w:p>
        </w:tc>
      </w:tr>
      <w:tr w:rsidR="00E80C56" w14:paraId="55EC7DE9" w14:textId="77777777" w:rsidTr="00C0247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75109" w14:textId="77777777" w:rsidR="00E80C56" w:rsidRDefault="00E80C56" w:rsidP="00C024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C7E77" w14:textId="77777777" w:rsidR="00E80C56" w:rsidRDefault="00E80C56" w:rsidP="00C024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E80C56" w14:paraId="65D070F9" w14:textId="77777777" w:rsidTr="00C0247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6CA73606" w14:textId="77777777" w:rsidR="00E80C56" w:rsidRDefault="00E80C56" w:rsidP="00C0247C">
            <w:pPr>
              <w:jc w:val="center"/>
            </w:pPr>
            <w:r>
              <w:rPr>
                <w:noProof/>
                <w:lang w:val="en-AU"/>
              </w:rPr>
              <w:drawing>
                <wp:inline distT="0" distB="0" distL="0" distR="0" wp14:anchorId="254D46B1" wp14:editId="209DB3D8">
                  <wp:extent cx="2280285" cy="2280285"/>
                  <wp:effectExtent l="0" t="0" r="5715" b="5715"/>
                  <wp:docPr id="1" name="Picture 1" descr="R:\Business Systems\TAS\Mapping\MapImage\1912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12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C56" w14:paraId="5629B623" w14:textId="77777777" w:rsidTr="00C0247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088AF6C6" w14:textId="77777777" w:rsidR="00E80C56" w:rsidRDefault="00E80C56" w:rsidP="00C0247C"/>
        </w:tc>
      </w:tr>
    </w:tbl>
    <w:p w14:paraId="193D3D00" w14:textId="77777777" w:rsidR="00E27537" w:rsidRPr="006874B1" w:rsidRDefault="00E27537" w:rsidP="009506A3">
      <w:pPr>
        <w:rPr>
          <w:rFonts w:ascii="Lato" w:hAnsi="Lato" w:cs="Calibri"/>
        </w:rPr>
      </w:pPr>
    </w:p>
    <w:p w14:paraId="5D59EC22" w14:textId="77777777" w:rsidR="00E27537" w:rsidRPr="006874B1" w:rsidRDefault="00126C8C" w:rsidP="00E80C5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372</w:t>
      </w:r>
      <w:r w:rsidR="00E80C56">
        <w:rPr>
          <w:rFonts w:ascii="Lato" w:hAnsi="Lato" w:cs="Calibri"/>
        </w:rPr>
        <w:t>/24</w:t>
      </w:r>
    </w:p>
    <w:p w14:paraId="5DC4CAF6" w14:textId="77777777" w:rsidR="00E27537" w:rsidRDefault="00E27537" w:rsidP="009506A3">
      <w:pPr>
        <w:rPr>
          <w:rFonts w:ascii="Lato" w:hAnsi="Lato" w:cs="Calibri"/>
        </w:rPr>
      </w:pPr>
    </w:p>
    <w:p w14:paraId="61AB2DCF" w14:textId="77777777" w:rsidR="00E80C56" w:rsidRDefault="00E80C56" w:rsidP="009506A3">
      <w:pPr>
        <w:rPr>
          <w:rFonts w:ascii="Lato" w:hAnsi="Lato" w:cs="Calibri"/>
        </w:rPr>
      </w:pPr>
    </w:p>
    <w:p w14:paraId="7F09545C" w14:textId="77777777" w:rsidR="00E80C56" w:rsidRDefault="00E80C56" w:rsidP="009506A3">
      <w:pPr>
        <w:rPr>
          <w:rFonts w:ascii="Lato" w:hAnsi="Lato" w:cs="Calibri"/>
        </w:rPr>
      </w:pPr>
    </w:p>
    <w:p w14:paraId="23F6386C" w14:textId="77777777" w:rsidR="00E80C56" w:rsidRDefault="00E80C56" w:rsidP="009506A3">
      <w:pPr>
        <w:rPr>
          <w:rFonts w:ascii="Lato" w:hAnsi="Lato" w:cs="Calibri"/>
        </w:rPr>
      </w:pPr>
    </w:p>
    <w:p w14:paraId="37DF4966" w14:textId="77777777" w:rsidR="00E80C56" w:rsidRDefault="00E80C56" w:rsidP="009506A3">
      <w:pPr>
        <w:rPr>
          <w:rFonts w:ascii="Lato" w:hAnsi="Lato" w:cs="Calibri"/>
        </w:rPr>
      </w:pPr>
    </w:p>
    <w:p w14:paraId="0C0F9072" w14:textId="77777777" w:rsidR="00E80C56" w:rsidRPr="006874B1" w:rsidRDefault="00E80C56" w:rsidP="009506A3">
      <w:pPr>
        <w:rPr>
          <w:rFonts w:ascii="Lato" w:hAnsi="Lato" w:cs="Calibri"/>
        </w:rPr>
      </w:pPr>
    </w:p>
    <w:sectPr w:rsidR="00E80C56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35C4D" w14:textId="77777777" w:rsidR="0064742A" w:rsidRDefault="0064742A">
      <w:r>
        <w:separator/>
      </w:r>
    </w:p>
  </w:endnote>
  <w:endnote w:type="continuationSeparator" w:id="0">
    <w:p w14:paraId="7280A753" w14:textId="77777777" w:rsidR="0064742A" w:rsidRDefault="0064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6911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93271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126C8C">
      <w:rPr>
        <w:rStyle w:val="PageNumber"/>
        <w:rFonts w:ascii="Lato" w:hAnsi="Lato"/>
      </w:rPr>
      <w:t>2</w:t>
    </w:r>
  </w:p>
  <w:p w14:paraId="190693C9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44C2" w14:textId="77777777" w:rsidR="0064742A" w:rsidRDefault="0064742A">
      <w:r>
        <w:separator/>
      </w:r>
    </w:p>
  </w:footnote>
  <w:footnote w:type="continuationSeparator" w:id="0">
    <w:p w14:paraId="1607C65B" w14:textId="77777777" w:rsidR="0064742A" w:rsidRDefault="0064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5A7EFA4D" w14:textId="77777777" w:rsidTr="00D75929">
      <w:trPr>
        <w:trHeight w:val="993"/>
      </w:trPr>
      <w:tc>
        <w:tcPr>
          <w:tcW w:w="3426" w:type="dxa"/>
          <w:vAlign w:val="center"/>
        </w:tcPr>
        <w:p w14:paraId="7A4CD52A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3615BA67" wp14:editId="7A9CD723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709A9AD9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76337AED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2FFFDF4B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DF642C3" wp14:editId="1B6C2628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3C59D5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0A4F047E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06260A34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7C622B14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5D1B9553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063C831F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1F0094FD" wp14:editId="74607A2F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4921B207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54554519" w14:textId="77777777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80C56">
            <w:rPr>
              <w:rFonts w:ascii="Lato" w:hAnsi="Lato"/>
              <w:b/>
              <w:noProof/>
            </w:rPr>
            <w:t>125/24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6648A3DA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0BC2BEE3" w14:textId="77777777" w:rsidR="0031671D" w:rsidRPr="003D08EC" w:rsidRDefault="00E80C56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14:paraId="2CB78CC9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722379">
    <w:abstractNumId w:val="1"/>
  </w:num>
  <w:num w:numId="2" w16cid:durableId="1906530977">
    <w:abstractNumId w:val="1"/>
  </w:num>
  <w:num w:numId="3" w16cid:durableId="1824083622">
    <w:abstractNumId w:val="1"/>
  </w:num>
  <w:num w:numId="4" w16cid:durableId="185749942">
    <w:abstractNumId w:val="0"/>
  </w:num>
  <w:num w:numId="5" w16cid:durableId="1991327416">
    <w:abstractNumId w:val="1"/>
  </w:num>
  <w:num w:numId="6" w16cid:durableId="154883607">
    <w:abstractNumId w:val="1"/>
  </w:num>
  <w:num w:numId="7" w16cid:durableId="499855795">
    <w:abstractNumId w:val="1"/>
  </w:num>
  <w:num w:numId="8" w16cid:durableId="74711762">
    <w:abstractNumId w:val="2"/>
  </w:num>
  <w:num w:numId="9" w16cid:durableId="1288197536">
    <w:abstractNumId w:val="12"/>
  </w:num>
  <w:num w:numId="10" w16cid:durableId="1913618147">
    <w:abstractNumId w:val="7"/>
  </w:num>
  <w:num w:numId="11" w16cid:durableId="467166622">
    <w:abstractNumId w:val="13"/>
  </w:num>
  <w:num w:numId="12" w16cid:durableId="1988585331">
    <w:abstractNumId w:val="9"/>
  </w:num>
  <w:num w:numId="13" w16cid:durableId="1422095969">
    <w:abstractNumId w:val="6"/>
  </w:num>
  <w:num w:numId="14" w16cid:durableId="1522664414">
    <w:abstractNumId w:val="14"/>
  </w:num>
  <w:num w:numId="15" w16cid:durableId="1653827120">
    <w:abstractNumId w:val="4"/>
  </w:num>
  <w:num w:numId="16" w16cid:durableId="747993778">
    <w:abstractNumId w:val="15"/>
  </w:num>
  <w:num w:numId="17" w16cid:durableId="2131968409">
    <w:abstractNumId w:val="3"/>
  </w:num>
  <w:num w:numId="18" w16cid:durableId="698310754">
    <w:abstractNumId w:val="11"/>
  </w:num>
  <w:num w:numId="19" w16cid:durableId="1874919449">
    <w:abstractNumId w:val="8"/>
  </w:num>
  <w:num w:numId="20" w16cid:durableId="949240889">
    <w:abstractNumId w:val="10"/>
  </w:num>
  <w:num w:numId="21" w16cid:durableId="1870559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C5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6C8C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3271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4742A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065C"/>
    <w:rsid w:val="00995E86"/>
    <w:rsid w:val="009A1F68"/>
    <w:rsid w:val="009B017E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0C56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7F414567"/>
  <w15:docId w15:val="{9BBBE70E-7D90-4C85-98A7-A8A9D66F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0C56"/>
    <w:rPr>
      <w:rFonts w:ascii="Helvetica" w:hAnsi="Helvetica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  <w:szCs w:val="24"/>
      <w:lang w:val="en-AU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28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Times New Roman" w:hAnsi="Times New Roman"/>
      <w:sz w:val="24"/>
      <w:szCs w:val="24"/>
      <w:lang w:eastAsia="en-US"/>
    </w:r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DM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2024.dotx</Template>
  <TotalTime>7</TotalTime>
  <Pages>2</Pages>
  <Words>279</Words>
  <Characters>1426</Characters>
  <Application>Microsoft Office Word</Application>
  <DocSecurity>0</DocSecurity>
  <Lines>118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125/24</dc:title>
  <dc:creator>NorthernTerritoryGovernment@ntgov.onmicrosoft.com</dc:creator>
  <cp:lastModifiedBy>Andrea Ruske</cp:lastModifiedBy>
  <cp:revision>6</cp:revision>
  <cp:lastPrinted>2017-01-25T02:36:00Z</cp:lastPrinted>
  <dcterms:created xsi:type="dcterms:W3CDTF">2024-10-15T23:08:00Z</dcterms:created>
  <dcterms:modified xsi:type="dcterms:W3CDTF">2024-10-16T06:47:00Z</dcterms:modified>
</cp:coreProperties>
</file>