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1D0B35" w:rsidTr="0027053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B35" w:rsidRDefault="001D0B35" w:rsidP="0027053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1D0B35" w:rsidTr="00270539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0B35" w:rsidRDefault="001D0B35" w:rsidP="00270539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1D0B35" w:rsidTr="0027053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B35" w:rsidRDefault="001D0B35" w:rsidP="002705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B35" w:rsidRDefault="001D0B35" w:rsidP="002705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30299</w:t>
            </w:r>
          </w:p>
        </w:tc>
      </w:tr>
      <w:tr w:rsidR="001D0B35" w:rsidTr="0027053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B35" w:rsidRDefault="001D0B35" w:rsidP="002705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B35" w:rsidRDefault="001D0B35" w:rsidP="002705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May 2024</w:t>
            </w:r>
          </w:p>
        </w:tc>
      </w:tr>
      <w:tr w:rsidR="001D0B35" w:rsidTr="0027053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B35" w:rsidRDefault="001D0B35" w:rsidP="002705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B35" w:rsidRDefault="001D0B35" w:rsidP="002705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15.00 Hectare</w:t>
            </w:r>
          </w:p>
        </w:tc>
      </w:tr>
      <w:tr w:rsidR="001D0B35" w:rsidTr="0027053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B35" w:rsidRDefault="001D0B35" w:rsidP="002705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B35" w:rsidRDefault="001D0B35" w:rsidP="002705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1D0B35" w:rsidTr="0027053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B35" w:rsidRDefault="001D0B35" w:rsidP="002705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B35" w:rsidRDefault="001D0B35" w:rsidP="002705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DARWIN CHRISTIAN MINISTRIES INC</w:t>
            </w:r>
          </w:p>
        </w:tc>
      </w:tr>
      <w:tr w:rsidR="001D0B35" w:rsidTr="0027053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0B35" w:rsidRDefault="001D0B35" w:rsidP="0027053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1" name="Picture 1" descr="R:\MinesData\titles\mapping\products\diagrams\Tenement Images\EMP30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02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B35" w:rsidTr="0027053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35" w:rsidRDefault="001D0B35" w:rsidP="00270539"/>
        </w:tc>
      </w:tr>
    </w:tbl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1D0B35" w:rsidP="001D0B3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200/24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B35" w:rsidRDefault="001D0B35">
      <w:r>
        <w:separator/>
      </w:r>
    </w:p>
  </w:endnote>
  <w:endnote w:type="continuationSeparator" w:id="0">
    <w:p w:rsidR="001D0B35" w:rsidRDefault="001D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D0B3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B35" w:rsidRDefault="001D0B35">
      <w:r>
        <w:separator/>
      </w:r>
    </w:p>
  </w:footnote>
  <w:footnote w:type="continuationSeparator" w:id="0">
    <w:p w:rsidR="001D0B35" w:rsidRDefault="001D0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1D0B35" w:rsidP="00224E64">
          <w:pPr>
            <w:pStyle w:val="Heading3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  <w:noProof/>
            </w:rPr>
            <w:t>MN58/204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D0B35" w:rsidP="006D501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17 May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D5019">
            <w:rPr>
              <w:rFonts w:ascii="Lato" w:hAnsi="Lato"/>
              <w:b/>
            </w:rPr>
            <w:t>4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3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0B35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E188813"/>
  <w15:docId w15:val="{8A5595E4-C486-4676-8E1F-6EE18D5E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B3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4\TEMPLAT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2024.dotx</Template>
  <TotalTime>2</TotalTime>
  <Pages>1</Pages>
  <Words>43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Rebecca Lee</cp:lastModifiedBy>
  <cp:revision>1</cp:revision>
  <cp:lastPrinted>2017-01-25T02:36:00Z</cp:lastPrinted>
  <dcterms:created xsi:type="dcterms:W3CDTF">2024-05-17T02:07:00Z</dcterms:created>
  <dcterms:modified xsi:type="dcterms:W3CDTF">2024-05-17T02:09:00Z</dcterms:modified>
</cp:coreProperties>
</file>