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749E0" w:rsidTr="005077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49E0" w:rsidRDefault="00F749E0" w:rsidP="005077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749E0" w:rsidRDefault="00F749E0" w:rsidP="005077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749E0" w:rsidTr="005077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31457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2023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23.33 km²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KINGSLAND MINERALS LIMITED [ACN. 647 904 014]</w:t>
            </w:r>
          </w:p>
        </w:tc>
      </w:tr>
      <w:tr w:rsidR="00F749E0" w:rsidTr="005077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49E0" w:rsidRDefault="00F749E0" w:rsidP="005077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17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9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9E0" w:rsidTr="005077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749E0" w:rsidRDefault="00F749E0" w:rsidP="0050778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749E0" w:rsidRPr="006874B1" w:rsidRDefault="00F749E0" w:rsidP="00F749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507/23</w:t>
      </w:r>
    </w:p>
    <w:p w:rsidR="00E27537" w:rsidRDefault="00E27537" w:rsidP="009506A3">
      <w:pPr>
        <w:rPr>
          <w:rFonts w:ascii="Lato" w:hAnsi="Lato" w:cs="Calibri"/>
        </w:rPr>
      </w:pPr>
    </w:p>
    <w:p w:rsidR="00F749E0" w:rsidRDefault="00F749E0" w:rsidP="009506A3">
      <w:pPr>
        <w:rPr>
          <w:rFonts w:ascii="Lato" w:hAnsi="Lato" w:cs="Calibri"/>
        </w:rPr>
      </w:pPr>
    </w:p>
    <w:p w:rsidR="00F749E0" w:rsidRDefault="00F749E0" w:rsidP="009506A3">
      <w:pPr>
        <w:rPr>
          <w:rFonts w:ascii="Lato" w:hAnsi="Lato" w:cs="Calibri"/>
        </w:rPr>
      </w:pPr>
    </w:p>
    <w:p w:rsidR="00F749E0" w:rsidRDefault="00F749E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749E0" w:rsidTr="005077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49E0" w:rsidRDefault="00F749E0" w:rsidP="005077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749E0" w:rsidRDefault="00F749E0" w:rsidP="005077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749E0" w:rsidTr="005077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31492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2023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9.96 km²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MOROAK RESOURCES PTY LTD [ACN. 616 553 014]</w:t>
            </w:r>
          </w:p>
        </w:tc>
      </w:tr>
      <w:tr w:rsidR="00F749E0" w:rsidTr="005077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49E0" w:rsidRDefault="00F749E0" w:rsidP="005077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2" name="Picture 2" descr="179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9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9E0" w:rsidTr="005077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749E0" w:rsidRDefault="00F749E0" w:rsidP="00507783"/>
        </w:tc>
      </w:tr>
    </w:tbl>
    <w:p w:rsidR="00F749E0" w:rsidRDefault="00F749E0" w:rsidP="009506A3">
      <w:pPr>
        <w:rPr>
          <w:rFonts w:ascii="Lato" w:hAnsi="Lato" w:cs="Calibri"/>
        </w:rPr>
      </w:pPr>
    </w:p>
    <w:p w:rsidR="00F749E0" w:rsidRDefault="00F749E0" w:rsidP="00F749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749E0" w:rsidTr="0050778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749E0" w:rsidRDefault="00F749E0" w:rsidP="0050778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749E0" w:rsidRDefault="00F749E0" w:rsidP="0050778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749E0" w:rsidTr="0050778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32758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2023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 Blocks, 145.22 km²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F749E0" w:rsidTr="0050778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49E0" w:rsidRDefault="00F749E0" w:rsidP="0050778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9E0" w:rsidRDefault="00F749E0" w:rsidP="0050778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F749E0" w:rsidTr="0050778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749E0" w:rsidRDefault="00F749E0" w:rsidP="0050778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3" name="Picture 3" descr="179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9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9E0" w:rsidTr="0050778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749E0" w:rsidRDefault="00F749E0" w:rsidP="00507783"/>
        </w:tc>
      </w:tr>
    </w:tbl>
    <w:p w:rsidR="00F749E0" w:rsidRDefault="00F749E0" w:rsidP="009506A3">
      <w:pPr>
        <w:rPr>
          <w:rFonts w:ascii="Lato" w:hAnsi="Lato" w:cs="Calibri"/>
        </w:rPr>
      </w:pPr>
    </w:p>
    <w:p w:rsidR="00F749E0" w:rsidRPr="006874B1" w:rsidRDefault="00F749E0" w:rsidP="00F749E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509/23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E0" w:rsidRDefault="00F749E0">
      <w:r>
        <w:separator/>
      </w:r>
    </w:p>
  </w:endnote>
  <w:endnote w:type="continuationSeparator" w:id="0">
    <w:p w:rsidR="00F749E0" w:rsidRDefault="00F7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749E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E0" w:rsidRDefault="00F749E0">
      <w:r>
        <w:separator/>
      </w:r>
    </w:p>
  </w:footnote>
  <w:footnote w:type="continuationSeparator" w:id="0">
    <w:p w:rsidR="00F749E0" w:rsidRDefault="00F7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749E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749E0">
            <w:rPr>
              <w:rFonts w:ascii="Lato" w:hAnsi="Lato"/>
              <w:b/>
              <w:noProof/>
            </w:rPr>
            <w:t>141</w:t>
          </w:r>
          <w:r w:rsidR="00224E64">
            <w:rPr>
              <w:rFonts w:ascii="Lato" w:hAnsi="Lato"/>
              <w:b/>
              <w:noProof/>
            </w:rPr>
            <w:t>/</w:t>
          </w:r>
          <w:r w:rsidR="00F749E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749E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49E0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97FF39E"/>
  <w15:docId w15:val="{BD651575-26CF-4DC9-94FB-8ACECE36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141</Words>
  <Characters>772</Characters>
  <Application>Microsoft Office Word</Application>
  <DocSecurity>0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2023-12-20T05:49:00Z</dcterms:created>
  <dcterms:modified xsi:type="dcterms:W3CDTF">2023-12-20T05:53:00Z</dcterms:modified>
</cp:coreProperties>
</file>