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67A2" w:rsidTr="00445D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67A2" w:rsidRDefault="004367A2" w:rsidP="00445D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367A2" w:rsidRDefault="004367A2" w:rsidP="00445D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67A2" w:rsidTr="00445D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33403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2023, for a period of 2 Years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367A2" w:rsidTr="00445D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67A2" w:rsidRDefault="004367A2" w:rsidP="00445D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24F5E4" wp14:editId="2FF9EAFE">
                  <wp:extent cx="2282190" cy="2282190"/>
                  <wp:effectExtent l="0" t="0" r="0" b="0"/>
                  <wp:docPr id="1" name="Picture 1" descr="R:\Business Systems\TAS\Mapping\MapImage\1788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A2" w:rsidTr="00445D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67A2" w:rsidRDefault="004367A2" w:rsidP="00445D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4367A2" w:rsidP="004367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451/23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67A2" w:rsidTr="00445D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67A2" w:rsidRDefault="004367A2" w:rsidP="00445D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367A2" w:rsidRDefault="004367A2" w:rsidP="00445D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67A2" w:rsidTr="00445D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33404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2023, for a period of 2 Years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367A2" w:rsidTr="00445D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67A2" w:rsidRDefault="004367A2" w:rsidP="00445D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D6CBD8" wp14:editId="7356E971">
                  <wp:extent cx="2282190" cy="2282190"/>
                  <wp:effectExtent l="0" t="0" r="0" b="0"/>
                  <wp:docPr id="2" name="Picture 2" descr="R:\Business Systems\TAS\Mapping\MapImage\1788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A2" w:rsidTr="00445D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67A2" w:rsidRDefault="004367A2" w:rsidP="00445D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67A2" w:rsidRPr="006874B1" w:rsidRDefault="004367A2" w:rsidP="004367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452/23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67A2" w:rsidTr="00445D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67A2" w:rsidRDefault="004367A2" w:rsidP="00445D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367A2" w:rsidRDefault="004367A2" w:rsidP="00445D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67A2" w:rsidTr="00445D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33405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2023, for a period of 2 Years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367A2" w:rsidTr="00445D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67A2" w:rsidRDefault="004367A2" w:rsidP="00445D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7CBC32" wp14:editId="464C9F6F">
                  <wp:extent cx="2282190" cy="2282190"/>
                  <wp:effectExtent l="0" t="0" r="0" b="0"/>
                  <wp:docPr id="3" name="Picture 3" descr="R:\Business Systems\TAS\Mapping\MapImage\1788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A2" w:rsidTr="00445D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67A2" w:rsidRDefault="004367A2" w:rsidP="00445D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4367A2" w:rsidP="004367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453/23</w:t>
      </w:r>
    </w:p>
    <w:p w:rsidR="004367A2" w:rsidRDefault="004367A2" w:rsidP="004367A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67A2" w:rsidTr="00445D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67A2" w:rsidRDefault="004367A2" w:rsidP="00445D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367A2" w:rsidRDefault="004367A2" w:rsidP="00445D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67A2" w:rsidTr="00445D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33406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2023, for a period of 2 Years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6.56 km²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367A2" w:rsidTr="00445D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67A2" w:rsidRDefault="004367A2" w:rsidP="00445D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D5CAD2" wp14:editId="4ED296D5">
                  <wp:extent cx="2282190" cy="2282190"/>
                  <wp:effectExtent l="0" t="0" r="0" b="0"/>
                  <wp:docPr id="4" name="Picture 4" descr="R:\Business Systems\TAS\Mapping\MapImage\178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A2" w:rsidTr="00445D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67A2" w:rsidRDefault="004367A2" w:rsidP="00445D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67A2" w:rsidRDefault="004367A2" w:rsidP="004367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454/23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67A2" w:rsidTr="00445D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67A2" w:rsidRDefault="004367A2" w:rsidP="00445D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367A2" w:rsidRDefault="004367A2" w:rsidP="00445D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67A2" w:rsidTr="00445D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33407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2023, for a period of 2 Years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367A2" w:rsidTr="00445D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67A2" w:rsidRDefault="004367A2" w:rsidP="00445D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DC8EFB" wp14:editId="35662B5F">
                  <wp:extent cx="2282190" cy="2282190"/>
                  <wp:effectExtent l="0" t="0" r="0" b="0"/>
                  <wp:docPr id="5" name="Picture 5" descr="R:\Business Systems\TAS\Mapping\MapImage\1788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A2" w:rsidTr="00445D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67A2" w:rsidRDefault="004367A2" w:rsidP="00445D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67A2" w:rsidRDefault="004367A2" w:rsidP="004367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455/23</w:t>
      </w:r>
    </w:p>
    <w:p w:rsidR="004367A2" w:rsidRDefault="004367A2" w:rsidP="004367A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67A2" w:rsidTr="00445D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67A2" w:rsidRDefault="004367A2" w:rsidP="00445D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367A2" w:rsidRDefault="004367A2" w:rsidP="00445D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67A2" w:rsidTr="00445D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33408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2023, for a period of 2 Years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367A2" w:rsidTr="00445D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67A2" w:rsidRDefault="004367A2" w:rsidP="00445D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399188" wp14:editId="01910C71">
                  <wp:extent cx="2282190" cy="2282190"/>
                  <wp:effectExtent l="0" t="0" r="0" b="0"/>
                  <wp:docPr id="6" name="Picture 6" descr="R:\Business Systems\TAS\Mapping\MapImage\1788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A2" w:rsidTr="00445D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67A2" w:rsidRDefault="004367A2" w:rsidP="00445D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67A2" w:rsidRDefault="004367A2" w:rsidP="004367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456/23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67A2" w:rsidTr="00445D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67A2" w:rsidRDefault="004367A2" w:rsidP="00445D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367A2" w:rsidRDefault="004367A2" w:rsidP="00445D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67A2" w:rsidTr="00445D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33409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2023, for a period of 2 Years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367A2" w:rsidTr="00445D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67A2" w:rsidRDefault="004367A2" w:rsidP="00445D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5BA91E" wp14:editId="7C73D39D">
                  <wp:extent cx="2282190" cy="2282190"/>
                  <wp:effectExtent l="0" t="0" r="0" b="0"/>
                  <wp:docPr id="7" name="Picture 7" descr="R:\Business Systems\TAS\Mapping\MapImage\1788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A2" w:rsidTr="00445D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67A2" w:rsidRDefault="004367A2" w:rsidP="00445D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67A2" w:rsidRDefault="004367A2" w:rsidP="004367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457/23</w:t>
      </w:r>
    </w:p>
    <w:p w:rsidR="004367A2" w:rsidRDefault="004367A2" w:rsidP="004367A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67A2" w:rsidTr="00445D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67A2" w:rsidRDefault="004367A2" w:rsidP="00445D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367A2" w:rsidRDefault="004367A2" w:rsidP="00445D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67A2" w:rsidTr="00445D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33515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2023, for a period of 2 Years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367A2" w:rsidTr="00445D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67A2" w:rsidRDefault="004367A2" w:rsidP="00445D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6AEDF0" wp14:editId="16370AA0">
                  <wp:extent cx="2282190" cy="2282190"/>
                  <wp:effectExtent l="0" t="0" r="0" b="0"/>
                  <wp:docPr id="8" name="Picture 8" descr="R:\Business Systems\TAS\Mapping\MapImage\1788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A2" w:rsidTr="00445D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67A2" w:rsidRDefault="004367A2" w:rsidP="00445D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67A2" w:rsidRDefault="004367A2" w:rsidP="004367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458/23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67A2" w:rsidTr="00445D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67A2" w:rsidRDefault="004367A2" w:rsidP="00445D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367A2" w:rsidRDefault="004367A2" w:rsidP="00445D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67A2" w:rsidTr="00445D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33516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2023, for a period of 2 Years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9.84 km²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367A2" w:rsidTr="00445D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7A2" w:rsidRDefault="004367A2" w:rsidP="00445D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7A2" w:rsidRDefault="004367A2" w:rsidP="00445D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367A2" w:rsidTr="00445D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67A2" w:rsidRDefault="004367A2" w:rsidP="00445D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9A5DF8" wp14:editId="4C13CAAF">
                  <wp:extent cx="2282190" cy="2282190"/>
                  <wp:effectExtent l="0" t="0" r="0" b="0"/>
                  <wp:docPr id="10" name="Picture 10" descr="R:\Business Systems\TAS\Mapping\MapImage\1788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A2" w:rsidTr="00445D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67A2" w:rsidRDefault="004367A2" w:rsidP="00445D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67A2" w:rsidRPr="006874B1" w:rsidRDefault="004367A2" w:rsidP="004367A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459/23</w:t>
      </w:r>
      <w:bookmarkStart w:id="0" w:name="_GoBack"/>
      <w:bookmarkEnd w:id="0"/>
    </w:p>
    <w:sectPr w:rsidR="004367A2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A2" w:rsidRDefault="004367A2">
      <w:r>
        <w:separator/>
      </w:r>
    </w:p>
  </w:endnote>
  <w:endnote w:type="continuationSeparator" w:id="0">
    <w:p w:rsidR="004367A2" w:rsidRDefault="0043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367A2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A2" w:rsidRDefault="004367A2">
      <w:r>
        <w:separator/>
      </w:r>
    </w:p>
  </w:footnote>
  <w:footnote w:type="continuationSeparator" w:id="0">
    <w:p w:rsidR="004367A2" w:rsidRDefault="0043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367A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367A2">
            <w:rPr>
              <w:rFonts w:ascii="Lato" w:hAnsi="Lato"/>
              <w:b/>
              <w:noProof/>
            </w:rPr>
            <w:t>126</w:t>
          </w:r>
          <w:r w:rsidR="00224E64">
            <w:rPr>
              <w:rFonts w:ascii="Lato" w:hAnsi="Lato"/>
              <w:b/>
              <w:noProof/>
            </w:rPr>
            <w:t>/</w:t>
          </w:r>
          <w:r w:rsidR="004367A2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367A2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A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367A2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0AE0E8C"/>
  <w15:docId w15:val="{66ECA4B4-B4F8-4DEB-B428-444B244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7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8</TotalTime>
  <Pages>3</Pages>
  <Words>1044</Words>
  <Characters>5276</Characters>
  <Application>Microsoft Office Word</Application>
  <DocSecurity>0</DocSecurity>
  <Lines>181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2023-10-30T06:05:00Z</dcterms:created>
  <dcterms:modified xsi:type="dcterms:W3CDTF">2023-10-30T06:14:00Z</dcterms:modified>
</cp:coreProperties>
</file>