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E7D1F" w:rsidTr="0038394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E7D1F" w:rsidRDefault="000E7D1F" w:rsidP="0038394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E7D1F" w:rsidRDefault="000E7D1F" w:rsidP="0038394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E7D1F" w:rsidTr="0038394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D1F" w:rsidRDefault="000E7D1F" w:rsidP="003839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7D1F" w:rsidRDefault="000E7D1F" w:rsidP="003839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32496</w:t>
            </w:r>
          </w:p>
        </w:tc>
      </w:tr>
      <w:tr w:rsidR="000E7D1F" w:rsidTr="0038394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D1F" w:rsidRDefault="000E7D1F" w:rsidP="003839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7D1F" w:rsidRDefault="000E7D1F" w:rsidP="003839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October 2023</w:t>
            </w:r>
          </w:p>
        </w:tc>
      </w:tr>
      <w:tr w:rsidR="000E7D1F" w:rsidTr="0038394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D1F" w:rsidRDefault="000E7D1F" w:rsidP="003839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7D1F" w:rsidRDefault="000E7D1F" w:rsidP="003839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Blocks, 97.24 km²</w:t>
            </w:r>
          </w:p>
        </w:tc>
      </w:tr>
      <w:tr w:rsidR="000E7D1F" w:rsidTr="0038394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D1F" w:rsidRDefault="000E7D1F" w:rsidP="003839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7D1F" w:rsidRDefault="000E7D1F" w:rsidP="003839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LULU</w:t>
            </w:r>
          </w:p>
        </w:tc>
      </w:tr>
      <w:tr w:rsidR="000E7D1F" w:rsidTr="0038394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D1F" w:rsidRDefault="000E7D1F" w:rsidP="003839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7D1F" w:rsidRDefault="000E7D1F" w:rsidP="003839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BREMA RESOURCES PTY LTD [ACN. 643 480 693]</w:t>
            </w:r>
          </w:p>
        </w:tc>
      </w:tr>
      <w:tr w:rsidR="000E7D1F" w:rsidTr="0038394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E7D1F" w:rsidRDefault="000E7D1F" w:rsidP="0038394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190" cy="2282190"/>
                  <wp:effectExtent l="0" t="0" r="3810" b="3810"/>
                  <wp:docPr id="1" name="Picture 1" descr="178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786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D1F" w:rsidTr="0038394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E7D1F" w:rsidRDefault="000E7D1F" w:rsidP="0038394A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0E7D1F" w:rsidRPr="006874B1" w:rsidRDefault="000E7D1F" w:rsidP="000E7D1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437/23</w:t>
      </w:r>
    </w:p>
    <w:p w:rsidR="00E27537" w:rsidRDefault="00E27537" w:rsidP="009506A3">
      <w:pPr>
        <w:rPr>
          <w:rFonts w:ascii="Lato" w:hAnsi="Lato" w:cs="Calibri"/>
        </w:rPr>
      </w:pPr>
    </w:p>
    <w:p w:rsidR="000E7D1F" w:rsidRDefault="000E7D1F" w:rsidP="009506A3">
      <w:pPr>
        <w:rPr>
          <w:rFonts w:ascii="Lato" w:hAnsi="Lato" w:cs="Calibri"/>
        </w:rPr>
      </w:pPr>
    </w:p>
    <w:p w:rsidR="000E7D1F" w:rsidRDefault="000E7D1F" w:rsidP="009506A3">
      <w:pPr>
        <w:rPr>
          <w:rFonts w:ascii="Lato" w:hAnsi="Lato" w:cs="Calibri"/>
        </w:rPr>
      </w:pPr>
    </w:p>
    <w:p w:rsidR="000E7D1F" w:rsidRDefault="000E7D1F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E7D1F" w:rsidTr="0038394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E7D1F" w:rsidRDefault="000E7D1F" w:rsidP="0038394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E7D1F" w:rsidRDefault="000E7D1F" w:rsidP="0038394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E7D1F" w:rsidTr="0038394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D1F" w:rsidRDefault="000E7D1F" w:rsidP="003839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7D1F" w:rsidRDefault="000E7D1F" w:rsidP="003839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32693</w:t>
            </w:r>
          </w:p>
        </w:tc>
      </w:tr>
      <w:tr w:rsidR="000E7D1F" w:rsidTr="0038394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D1F" w:rsidRDefault="000E7D1F" w:rsidP="003839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7D1F" w:rsidRDefault="000E7D1F" w:rsidP="003839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October 2023</w:t>
            </w:r>
          </w:p>
        </w:tc>
      </w:tr>
      <w:tr w:rsidR="000E7D1F" w:rsidTr="0038394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D1F" w:rsidRDefault="000E7D1F" w:rsidP="003839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7D1F" w:rsidRDefault="000E7D1F" w:rsidP="003839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248 Blocks, 805.46 km²</w:t>
            </w:r>
          </w:p>
        </w:tc>
      </w:tr>
      <w:tr w:rsidR="000E7D1F" w:rsidTr="0038394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D1F" w:rsidRDefault="000E7D1F" w:rsidP="003839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7D1F" w:rsidRDefault="000E7D1F" w:rsidP="003839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MITCHIEBO</w:t>
            </w:r>
          </w:p>
        </w:tc>
      </w:tr>
      <w:tr w:rsidR="000E7D1F" w:rsidTr="0038394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D1F" w:rsidRDefault="000E7D1F" w:rsidP="003839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7D1F" w:rsidRDefault="000E7D1F" w:rsidP="003839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CHALCO RESOURCES PTY LTD [ACN. 648 662 346]</w:t>
            </w:r>
          </w:p>
        </w:tc>
      </w:tr>
      <w:tr w:rsidR="000E7D1F" w:rsidTr="0038394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E7D1F" w:rsidRDefault="000E7D1F" w:rsidP="0038394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DB33D5A" wp14:editId="204578F1">
                  <wp:extent cx="2282190" cy="2282190"/>
                  <wp:effectExtent l="0" t="0" r="0" b="0"/>
                  <wp:docPr id="2" name="Picture 2" descr="R:\Business Systems\TAS\Mapping\MapImage\1786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67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D1F" w:rsidTr="0038394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E7D1F" w:rsidRDefault="000E7D1F" w:rsidP="0038394A"/>
        </w:tc>
      </w:tr>
    </w:tbl>
    <w:p w:rsidR="000E7D1F" w:rsidRDefault="000E7D1F" w:rsidP="009506A3">
      <w:pPr>
        <w:rPr>
          <w:rFonts w:ascii="Lato" w:hAnsi="Lato" w:cs="Calibri"/>
        </w:rPr>
      </w:pPr>
    </w:p>
    <w:p w:rsidR="00E27537" w:rsidRPr="006874B1" w:rsidRDefault="000E7D1F" w:rsidP="000E7D1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438/23</w:t>
      </w: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C6D" w:rsidRDefault="00466C6D">
      <w:r>
        <w:separator/>
      </w:r>
    </w:p>
  </w:endnote>
  <w:endnote w:type="continuationSeparator" w:id="0">
    <w:p w:rsidR="00466C6D" w:rsidRDefault="0046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F01C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C6D" w:rsidRDefault="00466C6D">
      <w:r>
        <w:separator/>
      </w:r>
    </w:p>
  </w:footnote>
  <w:footnote w:type="continuationSeparator" w:id="0">
    <w:p w:rsidR="00466C6D" w:rsidRDefault="00466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E7D1F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E7D1F">
            <w:rPr>
              <w:rFonts w:ascii="Lato" w:hAnsi="Lato"/>
              <w:b/>
              <w:noProof/>
            </w:rPr>
            <w:t>120</w:t>
          </w:r>
          <w:r w:rsidR="00224E64">
            <w:rPr>
              <w:rFonts w:ascii="Lato" w:hAnsi="Lato"/>
              <w:b/>
              <w:noProof/>
            </w:rPr>
            <w:t>/</w:t>
          </w:r>
          <w:r w:rsidR="000E7D1F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E7D1F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20 October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1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E7D1F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C6D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01C1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DDF94134-3913-43DB-BC9E-4F0C71A0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D1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10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notice120/23</dc:title>
  <dc:creator>Northern Territory Government</dc:creator>
  <cp:lastModifiedBy>Andrea Ruske</cp:lastModifiedBy>
  <cp:revision>2</cp:revision>
  <cp:lastPrinted>2017-01-25T02:36:00Z</cp:lastPrinted>
  <dcterms:created xsi:type="dcterms:W3CDTF">2023-10-20T05:49:00Z</dcterms:created>
  <dcterms:modified xsi:type="dcterms:W3CDTF">2023-10-20T07:28:00Z</dcterms:modified>
</cp:coreProperties>
</file>