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E0F3D" w:rsidTr="0038394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E0F3D" w:rsidRDefault="005E0F3D" w:rsidP="0038394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E0F3D" w:rsidRDefault="005E0F3D" w:rsidP="0038394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E0F3D" w:rsidTr="0038394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F3D" w:rsidRDefault="005E0F3D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F3D" w:rsidRDefault="005E0F3D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26825</w:t>
            </w:r>
          </w:p>
        </w:tc>
      </w:tr>
      <w:tr w:rsidR="005E0F3D" w:rsidTr="003839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F3D" w:rsidRDefault="005E0F3D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F3D" w:rsidRDefault="005E0F3D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October 2023</w:t>
            </w:r>
          </w:p>
        </w:tc>
      </w:tr>
      <w:tr w:rsidR="005E0F3D" w:rsidTr="003839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F3D" w:rsidRDefault="005E0F3D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F3D" w:rsidRDefault="005E0F3D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101 Blocks, 315.05 km²</w:t>
            </w:r>
          </w:p>
        </w:tc>
      </w:tr>
      <w:tr w:rsidR="005E0F3D" w:rsidTr="003839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F3D" w:rsidRDefault="005E0F3D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F3D" w:rsidRDefault="005E0F3D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CRAWFORD</w:t>
            </w:r>
          </w:p>
        </w:tc>
      </w:tr>
      <w:tr w:rsidR="005E0F3D" w:rsidTr="003839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F3D" w:rsidRDefault="005E0F3D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F3D" w:rsidRDefault="005E0F3D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5E0F3D" w:rsidTr="0038394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E0F3D" w:rsidRDefault="005E0F3D" w:rsidP="0038394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2E4EB37" wp14:editId="23205734">
                  <wp:extent cx="2282190" cy="2282190"/>
                  <wp:effectExtent l="0" t="0" r="0" b="0"/>
                  <wp:docPr id="1" name="Picture 1" descr="R:\Business Systems\TAS\Mapping\MapImage\1786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6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F3D" w:rsidTr="0038394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E0F3D" w:rsidRDefault="005E0F3D" w:rsidP="0038394A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5E0F3D" w:rsidRPr="006874B1" w:rsidRDefault="005E0F3D" w:rsidP="005E0F3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432/23</w:t>
      </w:r>
    </w:p>
    <w:p w:rsidR="00E27537" w:rsidRDefault="00E27537" w:rsidP="009506A3">
      <w:pPr>
        <w:rPr>
          <w:rFonts w:ascii="Lato" w:hAnsi="Lato" w:cs="Calibri"/>
        </w:rPr>
      </w:pPr>
    </w:p>
    <w:p w:rsidR="005E0F3D" w:rsidRDefault="005E0F3D" w:rsidP="009506A3">
      <w:pPr>
        <w:rPr>
          <w:rFonts w:ascii="Lato" w:hAnsi="Lato" w:cs="Calibri"/>
        </w:rPr>
      </w:pPr>
    </w:p>
    <w:p w:rsidR="005E0F3D" w:rsidRDefault="005E0F3D" w:rsidP="009506A3">
      <w:pPr>
        <w:rPr>
          <w:rFonts w:ascii="Lato" w:hAnsi="Lato" w:cs="Calibri"/>
        </w:rPr>
      </w:pPr>
    </w:p>
    <w:p w:rsidR="005E0F3D" w:rsidRDefault="005E0F3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E0F3D" w:rsidTr="0038394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E0F3D" w:rsidRDefault="005E0F3D" w:rsidP="0038394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E0F3D" w:rsidRDefault="005E0F3D" w:rsidP="0038394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E0F3D" w:rsidTr="0038394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F3D" w:rsidRDefault="005E0F3D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F3D" w:rsidRDefault="005E0F3D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29723</w:t>
            </w:r>
          </w:p>
        </w:tc>
      </w:tr>
      <w:tr w:rsidR="005E0F3D" w:rsidTr="003839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F3D" w:rsidRDefault="005E0F3D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F3D" w:rsidRDefault="005E0F3D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October 2023</w:t>
            </w:r>
          </w:p>
        </w:tc>
      </w:tr>
      <w:tr w:rsidR="005E0F3D" w:rsidTr="003839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F3D" w:rsidRDefault="005E0F3D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F3D" w:rsidRDefault="005E0F3D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51 Blocks, 163.46 km²</w:t>
            </w:r>
          </w:p>
        </w:tc>
      </w:tr>
      <w:tr w:rsidR="005E0F3D" w:rsidTr="003839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F3D" w:rsidRDefault="005E0F3D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F3D" w:rsidRDefault="005E0F3D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CRAWFORD</w:t>
            </w:r>
          </w:p>
        </w:tc>
      </w:tr>
      <w:tr w:rsidR="005E0F3D" w:rsidTr="003839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F3D" w:rsidRDefault="005E0F3D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F3D" w:rsidRDefault="005E0F3D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5E0F3D" w:rsidTr="0038394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E0F3D" w:rsidRDefault="005E0F3D" w:rsidP="0038394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FD689D3" wp14:editId="44725D56">
                  <wp:extent cx="2281555" cy="2281555"/>
                  <wp:effectExtent l="0" t="0" r="0" b="0"/>
                  <wp:docPr id="2" name="Picture 2" descr="R:\Business Systems\TAS\Mapping\MapImage\1786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6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F3D" w:rsidTr="0038394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E0F3D" w:rsidRDefault="005E0F3D" w:rsidP="0038394A"/>
        </w:tc>
      </w:tr>
    </w:tbl>
    <w:p w:rsidR="005E0F3D" w:rsidRDefault="005E0F3D" w:rsidP="009506A3">
      <w:pPr>
        <w:rPr>
          <w:rFonts w:ascii="Lato" w:hAnsi="Lato" w:cs="Calibri"/>
        </w:rPr>
      </w:pPr>
    </w:p>
    <w:p w:rsidR="005E0F3D" w:rsidRPr="006874B1" w:rsidRDefault="005E0F3D" w:rsidP="005E0F3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433/23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E0F3D" w:rsidTr="0038394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E0F3D" w:rsidRDefault="005E0F3D" w:rsidP="0038394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E0F3D" w:rsidRDefault="005E0F3D" w:rsidP="0038394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E0F3D" w:rsidTr="0038394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F3D" w:rsidRDefault="005E0F3D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F3D" w:rsidRDefault="005E0F3D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29896</w:t>
            </w:r>
          </w:p>
        </w:tc>
      </w:tr>
      <w:tr w:rsidR="005E0F3D" w:rsidTr="003839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F3D" w:rsidRDefault="005E0F3D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F3D" w:rsidRDefault="005E0F3D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October 2023</w:t>
            </w:r>
          </w:p>
        </w:tc>
      </w:tr>
      <w:tr w:rsidR="005E0F3D" w:rsidTr="003839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F3D" w:rsidRDefault="005E0F3D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F3D" w:rsidRDefault="005E0F3D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47 Blocks, 149.34 km²</w:t>
            </w:r>
          </w:p>
        </w:tc>
      </w:tr>
      <w:tr w:rsidR="005E0F3D" w:rsidTr="003839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F3D" w:rsidRDefault="005E0F3D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F3D" w:rsidRDefault="005E0F3D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CRAWFORD</w:t>
            </w:r>
          </w:p>
        </w:tc>
      </w:tr>
      <w:tr w:rsidR="005E0F3D" w:rsidTr="003839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F3D" w:rsidRDefault="005E0F3D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F3D" w:rsidRDefault="005E0F3D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5E0F3D" w:rsidTr="0038394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E0F3D" w:rsidRDefault="005E0F3D" w:rsidP="0038394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6F67A12" wp14:editId="08B5BAF1">
                  <wp:extent cx="2282190" cy="2282190"/>
                  <wp:effectExtent l="0" t="0" r="0" b="0"/>
                  <wp:docPr id="3" name="Picture 3" descr="R:\Business Systems\TAS\Mapping\MapImage\1786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6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F3D" w:rsidTr="0038394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E0F3D" w:rsidRDefault="005E0F3D" w:rsidP="0038394A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5E0F3D" w:rsidRDefault="005E0F3D" w:rsidP="005E0F3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434/23</w:t>
      </w:r>
    </w:p>
    <w:p w:rsidR="005E0F3D" w:rsidRDefault="005E0F3D" w:rsidP="009506A3">
      <w:pPr>
        <w:rPr>
          <w:rFonts w:ascii="Lato" w:hAnsi="Lato" w:cs="Calibri"/>
        </w:rPr>
      </w:pPr>
    </w:p>
    <w:p w:rsidR="005E0F3D" w:rsidRDefault="005E0F3D" w:rsidP="009506A3">
      <w:pPr>
        <w:rPr>
          <w:rFonts w:ascii="Lato" w:hAnsi="Lato" w:cs="Calibri"/>
        </w:rPr>
      </w:pPr>
    </w:p>
    <w:p w:rsidR="005E0F3D" w:rsidRDefault="005E0F3D" w:rsidP="009506A3">
      <w:pPr>
        <w:rPr>
          <w:rFonts w:ascii="Lato" w:hAnsi="Lato" w:cs="Calibri"/>
        </w:rPr>
      </w:pPr>
    </w:p>
    <w:p w:rsidR="005E0F3D" w:rsidRDefault="005E0F3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E0F3D" w:rsidTr="0038394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E0F3D" w:rsidRDefault="005E0F3D" w:rsidP="0038394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E0F3D" w:rsidRDefault="005E0F3D" w:rsidP="0038394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E0F3D" w:rsidTr="0038394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F3D" w:rsidRDefault="005E0F3D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F3D" w:rsidRDefault="005E0F3D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30637</w:t>
            </w:r>
          </w:p>
        </w:tc>
      </w:tr>
      <w:tr w:rsidR="005E0F3D" w:rsidTr="003839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F3D" w:rsidRDefault="005E0F3D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F3D" w:rsidRDefault="005E0F3D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October 2023</w:t>
            </w:r>
          </w:p>
        </w:tc>
      </w:tr>
      <w:tr w:rsidR="005E0F3D" w:rsidTr="003839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F3D" w:rsidRDefault="005E0F3D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F3D" w:rsidRDefault="005E0F3D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79 Blocks, 243.75 km²</w:t>
            </w:r>
          </w:p>
        </w:tc>
      </w:tr>
      <w:tr w:rsidR="005E0F3D" w:rsidTr="003839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F3D" w:rsidRDefault="005E0F3D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F3D" w:rsidRDefault="005E0F3D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CONICAL HILL</w:t>
            </w:r>
          </w:p>
        </w:tc>
      </w:tr>
      <w:tr w:rsidR="005E0F3D" w:rsidTr="003839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F3D" w:rsidRDefault="005E0F3D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F3D" w:rsidRDefault="005E0F3D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5E0F3D" w:rsidTr="0038394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E0F3D" w:rsidRDefault="005E0F3D" w:rsidP="0038394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EB054F2" wp14:editId="7DB7CBB6">
                  <wp:extent cx="2281555" cy="2281555"/>
                  <wp:effectExtent l="0" t="0" r="0" b="0"/>
                  <wp:docPr id="4" name="Picture 4" descr="R:\Business Systems\TAS\Mapping\MapImage\1786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6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F3D" w:rsidTr="0038394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E0F3D" w:rsidRDefault="005E0F3D" w:rsidP="0038394A"/>
        </w:tc>
      </w:tr>
    </w:tbl>
    <w:p w:rsidR="005E0F3D" w:rsidRDefault="005E0F3D" w:rsidP="009506A3">
      <w:pPr>
        <w:rPr>
          <w:rFonts w:ascii="Lato" w:hAnsi="Lato" w:cs="Calibri"/>
        </w:rPr>
      </w:pPr>
    </w:p>
    <w:p w:rsidR="005E0F3D" w:rsidRDefault="005E0F3D" w:rsidP="005E0F3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435/23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E0F3D" w:rsidTr="0038394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E0F3D" w:rsidRDefault="005E0F3D" w:rsidP="0038394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5E0F3D" w:rsidRDefault="005E0F3D" w:rsidP="0038394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E0F3D" w:rsidTr="0038394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F3D" w:rsidRDefault="005E0F3D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F3D" w:rsidRDefault="005E0F3D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32665</w:t>
            </w:r>
          </w:p>
        </w:tc>
      </w:tr>
      <w:tr w:rsidR="005E0F3D" w:rsidTr="003839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F3D" w:rsidRDefault="005E0F3D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F3D" w:rsidRDefault="005E0F3D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October 2023</w:t>
            </w:r>
          </w:p>
        </w:tc>
      </w:tr>
      <w:tr w:rsidR="005E0F3D" w:rsidTr="003839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F3D" w:rsidRDefault="005E0F3D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F3D" w:rsidRDefault="005E0F3D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Blocks, 99.48 km²</w:t>
            </w:r>
          </w:p>
        </w:tc>
      </w:tr>
      <w:tr w:rsidR="005E0F3D" w:rsidTr="003839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F3D" w:rsidRDefault="005E0F3D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F3D" w:rsidRDefault="005E0F3D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HANLON</w:t>
            </w:r>
          </w:p>
        </w:tc>
      </w:tr>
      <w:tr w:rsidR="005E0F3D" w:rsidTr="003839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F3D" w:rsidRDefault="005E0F3D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F3D" w:rsidRDefault="005E0F3D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KAILI GOLD PTY LTD [ACN. 608 163 202]</w:t>
            </w:r>
          </w:p>
        </w:tc>
      </w:tr>
      <w:tr w:rsidR="005E0F3D" w:rsidTr="0038394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E0F3D" w:rsidRDefault="005E0F3D" w:rsidP="0038394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7B6EF25" wp14:editId="30013104">
                  <wp:extent cx="2281555" cy="2281555"/>
                  <wp:effectExtent l="0" t="0" r="0" b="0"/>
                  <wp:docPr id="5" name="Picture 5" descr="R:\Business Systems\TAS\Mapping\MapImage\1786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6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F3D" w:rsidTr="0038394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E0F3D" w:rsidRDefault="005E0F3D" w:rsidP="0038394A"/>
        </w:tc>
      </w:tr>
    </w:tbl>
    <w:p w:rsidR="005E0F3D" w:rsidRDefault="005E0F3D" w:rsidP="009506A3">
      <w:pPr>
        <w:rPr>
          <w:rFonts w:ascii="Lato" w:hAnsi="Lato" w:cs="Calibri"/>
        </w:rPr>
      </w:pPr>
    </w:p>
    <w:p w:rsidR="005E0F3D" w:rsidRPr="006874B1" w:rsidRDefault="005E0F3D" w:rsidP="005E0F3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436/23</w:t>
      </w:r>
      <w:bookmarkStart w:id="0" w:name="_GoBack"/>
      <w:bookmarkEnd w:id="0"/>
    </w:p>
    <w:sectPr w:rsidR="005E0F3D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F3D" w:rsidRDefault="005E0F3D">
      <w:r>
        <w:separator/>
      </w:r>
    </w:p>
  </w:endnote>
  <w:endnote w:type="continuationSeparator" w:id="0">
    <w:p w:rsidR="005E0F3D" w:rsidRDefault="005E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E0F3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5E0F3D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F3D" w:rsidRDefault="005E0F3D">
      <w:r>
        <w:separator/>
      </w:r>
    </w:p>
  </w:footnote>
  <w:footnote w:type="continuationSeparator" w:id="0">
    <w:p w:rsidR="005E0F3D" w:rsidRDefault="005E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E0F3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E0F3D">
            <w:rPr>
              <w:rFonts w:ascii="Lato" w:hAnsi="Lato"/>
              <w:b/>
              <w:noProof/>
            </w:rPr>
            <w:t>119</w:t>
          </w:r>
          <w:r w:rsidR="00224E64">
            <w:rPr>
              <w:rFonts w:ascii="Lato" w:hAnsi="Lato"/>
              <w:b/>
              <w:noProof/>
            </w:rPr>
            <w:t>/</w:t>
          </w:r>
          <w:r w:rsidR="005E0F3D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E0F3D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17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3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0F3D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AD5B11B"/>
  <w15:docId w15:val="{58D4BDDB-F52B-463E-90A3-7E5D89F7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F3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10</TotalTime>
  <Pages>2</Pages>
  <Words>232</Words>
  <Characters>1250</Characters>
  <Application>Microsoft Office Word</Application>
  <DocSecurity>0</DocSecurity>
  <Lines>83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119/23</dc:title>
  <dc:creator>Northern Territory Government</dc:creator>
  <cp:lastModifiedBy>Damian Hokin</cp:lastModifiedBy>
  <cp:revision>1</cp:revision>
  <cp:lastPrinted>2017-01-25T02:36:00Z</cp:lastPrinted>
  <dcterms:created xsi:type="dcterms:W3CDTF">2023-10-17T05:33:00Z</dcterms:created>
  <dcterms:modified xsi:type="dcterms:W3CDTF">2023-10-17T05:43:00Z</dcterms:modified>
</cp:coreProperties>
</file>