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07503" w:rsidTr="00253DC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7503" w:rsidRDefault="00207503" w:rsidP="00253D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07503" w:rsidRDefault="00207503" w:rsidP="00253D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07503" w:rsidTr="00253DC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503" w:rsidRDefault="00207503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503" w:rsidRDefault="00207503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33490</w:t>
            </w:r>
          </w:p>
        </w:tc>
      </w:tr>
      <w:tr w:rsidR="00207503" w:rsidTr="00253DC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503" w:rsidRDefault="00207503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503" w:rsidRDefault="00207503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2023</w:t>
            </w:r>
          </w:p>
        </w:tc>
      </w:tr>
      <w:tr w:rsidR="00207503" w:rsidTr="00253DC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503" w:rsidRDefault="00207503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503" w:rsidRDefault="00207503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 Blocks, 183.56 km²</w:t>
            </w:r>
          </w:p>
        </w:tc>
      </w:tr>
      <w:tr w:rsidR="00207503" w:rsidTr="00253DC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503" w:rsidRDefault="00207503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503" w:rsidRDefault="00207503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207503" w:rsidTr="00253DC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503" w:rsidRDefault="00207503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503" w:rsidRDefault="00207503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RECHARGE MINERALS PTY LTD [ACN. 654 924 713]</w:t>
            </w:r>
          </w:p>
        </w:tc>
      </w:tr>
      <w:tr w:rsidR="00207503" w:rsidTr="00253DC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7503" w:rsidRDefault="00207503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7990DE" wp14:editId="4BB77588">
                  <wp:extent cx="2286000" cy="2286000"/>
                  <wp:effectExtent l="0" t="0" r="0" b="0"/>
                  <wp:docPr id="1" name="Picture 1" descr="R:\Business Systems\TAS\Mapping\MapImage\1784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4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503" w:rsidTr="00253DC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07503" w:rsidRDefault="00207503" w:rsidP="00253DC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07503" w:rsidRPr="006874B1" w:rsidRDefault="00207503" w:rsidP="0020750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419/23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03" w:rsidRDefault="00207503">
      <w:r>
        <w:separator/>
      </w:r>
    </w:p>
  </w:endnote>
  <w:endnote w:type="continuationSeparator" w:id="0">
    <w:p w:rsidR="00207503" w:rsidRDefault="0020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0750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03" w:rsidRDefault="00207503">
      <w:r>
        <w:separator/>
      </w:r>
    </w:p>
  </w:footnote>
  <w:footnote w:type="continuationSeparator" w:id="0">
    <w:p w:rsidR="00207503" w:rsidRDefault="0020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0750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07503">
            <w:rPr>
              <w:rFonts w:ascii="Lato" w:hAnsi="Lato"/>
              <w:b/>
              <w:noProof/>
            </w:rPr>
            <w:t>116</w:t>
          </w:r>
          <w:r w:rsidR="00224E64">
            <w:rPr>
              <w:rFonts w:ascii="Lato" w:hAnsi="Lato"/>
              <w:b/>
              <w:noProof/>
            </w:rPr>
            <w:t>/</w:t>
          </w:r>
          <w:r w:rsidR="00207503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07503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0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503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1955DFD"/>
  <w15:docId w15:val="{17FFDB57-65A8-4E21-8B63-2017C7A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5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48</Words>
  <Characters>269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116/23</dc:title>
  <dc:creator>Northern Territory Government</dc:creator>
  <cp:lastModifiedBy>Damian Hokin</cp:lastModifiedBy>
  <cp:revision>1</cp:revision>
  <cp:lastPrinted>2017-01-25T02:36:00Z</cp:lastPrinted>
  <dcterms:created xsi:type="dcterms:W3CDTF">2023-10-10T05:33:00Z</dcterms:created>
  <dcterms:modified xsi:type="dcterms:W3CDTF">2023-10-10T05:35:00Z</dcterms:modified>
</cp:coreProperties>
</file>