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4ABE" w:rsidTr="004C1F6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ABE" w:rsidRDefault="00D84ABE" w:rsidP="004C1F6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4ABE" w:rsidRDefault="00D84ABE" w:rsidP="004C1F6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84ABE" w:rsidTr="004C1F6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33498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September 2023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750.57 km²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AREYONGA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D84ABE" w:rsidTr="004C1F6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ABE" w:rsidRDefault="00D84ABE" w:rsidP="004C1F6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F72C63" wp14:editId="076EA01E">
                  <wp:extent cx="2282190" cy="2282190"/>
                  <wp:effectExtent l="0" t="0" r="0" b="0"/>
                  <wp:docPr id="1" name="Picture 1" descr="R:\Business Systems\TAS\Mapping\MapImage\1777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7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BE" w:rsidTr="004C1F6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84ABE" w:rsidRDefault="00D84ABE" w:rsidP="004C1F6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84ABE" w:rsidRPr="006874B1" w:rsidRDefault="00D84ABE" w:rsidP="00D84A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358/23</w:t>
      </w:r>
    </w:p>
    <w:p w:rsidR="00E27537" w:rsidRDefault="00E27537" w:rsidP="009506A3">
      <w:pPr>
        <w:rPr>
          <w:rFonts w:ascii="Lato" w:hAnsi="Lato" w:cs="Calibri"/>
        </w:rPr>
      </w:pPr>
    </w:p>
    <w:p w:rsidR="00D84ABE" w:rsidRDefault="00D84ABE" w:rsidP="009506A3">
      <w:pPr>
        <w:rPr>
          <w:rFonts w:ascii="Lato" w:hAnsi="Lato" w:cs="Calibri"/>
        </w:rPr>
      </w:pPr>
    </w:p>
    <w:p w:rsidR="00D84ABE" w:rsidRDefault="00D84ABE" w:rsidP="009506A3">
      <w:pPr>
        <w:rPr>
          <w:rFonts w:ascii="Lato" w:hAnsi="Lato" w:cs="Calibri"/>
        </w:rPr>
      </w:pPr>
    </w:p>
    <w:p w:rsidR="00D84ABE" w:rsidRDefault="00D84AB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4ABE" w:rsidTr="004C1F6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ABE" w:rsidRDefault="00D84ABE" w:rsidP="004C1F6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4ABE" w:rsidRDefault="00D84ABE" w:rsidP="004C1F6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84ABE" w:rsidTr="004C1F6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33499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September 2023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750.57 km²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AREYONGA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D84ABE" w:rsidTr="004C1F6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ABE" w:rsidRDefault="00D84ABE" w:rsidP="004C1F6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622558" wp14:editId="3D3F75F0">
                  <wp:extent cx="2282190" cy="2282190"/>
                  <wp:effectExtent l="0" t="0" r="0" b="0"/>
                  <wp:docPr id="2" name="Picture 2" descr="R:\Business Systems\TAS\Mapping\MapImage\1777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7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BE" w:rsidTr="004C1F6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84ABE" w:rsidRDefault="00D84ABE" w:rsidP="004C1F60"/>
        </w:tc>
      </w:tr>
    </w:tbl>
    <w:p w:rsidR="00D84ABE" w:rsidRDefault="00D84ABE" w:rsidP="009506A3">
      <w:pPr>
        <w:rPr>
          <w:rFonts w:ascii="Lato" w:hAnsi="Lato" w:cs="Calibri"/>
        </w:rPr>
      </w:pPr>
    </w:p>
    <w:p w:rsidR="00D84ABE" w:rsidRPr="006874B1" w:rsidRDefault="00D84ABE" w:rsidP="00D84A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4ABE" w:rsidTr="004C1F6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ABE" w:rsidRDefault="00D84ABE" w:rsidP="004C1F6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4ABE" w:rsidRDefault="00D84ABE" w:rsidP="004C1F6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84ABE" w:rsidTr="004C1F6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33500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September 2023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654.86 km²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AREYONGA</w:t>
            </w:r>
          </w:p>
        </w:tc>
      </w:tr>
      <w:tr w:rsidR="00D84ABE" w:rsidTr="004C1F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BE" w:rsidRDefault="00D84ABE" w:rsidP="004C1F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BE" w:rsidRDefault="00D84ABE" w:rsidP="004C1F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D84ABE" w:rsidTr="004C1F6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ABE" w:rsidRDefault="00D84ABE" w:rsidP="004C1F6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40ACF5" wp14:editId="4F382904">
                  <wp:extent cx="2282190" cy="2282190"/>
                  <wp:effectExtent l="0" t="0" r="0" b="0"/>
                  <wp:docPr id="3" name="Picture 3" descr="R:\Business Systems\TAS\Mapping\MapImage\1777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7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BE" w:rsidTr="004C1F6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84ABE" w:rsidRDefault="00D84ABE" w:rsidP="004C1F6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84ABE" w:rsidRPr="006874B1" w:rsidRDefault="00D84ABE" w:rsidP="00D84A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360/23</w:t>
      </w:r>
    </w:p>
    <w:sectPr w:rsidR="00D84ABE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89" w:rsidRDefault="00D41689">
      <w:r>
        <w:separator/>
      </w:r>
    </w:p>
  </w:endnote>
  <w:endnote w:type="continuationSeparator" w:id="0">
    <w:p w:rsidR="00D41689" w:rsidRDefault="00D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5529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89" w:rsidRDefault="00D41689">
      <w:r>
        <w:separator/>
      </w:r>
    </w:p>
  </w:footnote>
  <w:footnote w:type="continuationSeparator" w:id="0">
    <w:p w:rsidR="00D41689" w:rsidRDefault="00D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84AB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84ABE">
            <w:rPr>
              <w:rFonts w:ascii="Lato" w:hAnsi="Lato"/>
              <w:b/>
              <w:noProof/>
            </w:rPr>
            <w:t>102</w:t>
          </w:r>
          <w:r w:rsidR="00224E64">
            <w:rPr>
              <w:rFonts w:ascii="Lato" w:hAnsi="Lato"/>
              <w:b/>
              <w:noProof/>
            </w:rPr>
            <w:t>/</w:t>
          </w:r>
          <w:r w:rsidR="00D84ABE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84ABE" w:rsidP="00D84ABE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04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B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689"/>
    <w:rsid w:val="00D43661"/>
    <w:rsid w:val="00D53888"/>
    <w:rsid w:val="00D539D5"/>
    <w:rsid w:val="00D55297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ABE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A25C6A2-00E7-47D7-A7C7-7AE97D7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AB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128</Words>
  <Characters>764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102-23</dc:title>
  <dc:creator>Northern Territory Government</dc:creator>
  <cp:lastModifiedBy>Gede Wirnaya</cp:lastModifiedBy>
  <cp:revision>2</cp:revision>
  <cp:lastPrinted>2017-01-25T02:36:00Z</cp:lastPrinted>
  <dcterms:created xsi:type="dcterms:W3CDTF">2023-09-04T05:50:00Z</dcterms:created>
  <dcterms:modified xsi:type="dcterms:W3CDTF">2023-09-05T01:16:00Z</dcterms:modified>
</cp:coreProperties>
</file>