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E4BA0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4BA0" w:rsidRDefault="003E4BA0" w:rsidP="00F53D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E4BA0" w:rsidRDefault="003E4BA0" w:rsidP="00F53D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E4BA0" w:rsidTr="00F53D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31358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4A7516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105</w:t>
            </w:r>
            <w:r w:rsidR="003E4BA0">
              <w:rPr>
                <w:rFonts w:ascii="Arial Narrow" w:hAnsi="Arial Narrow"/>
                <w:sz w:val="14"/>
              </w:rPr>
              <w:t xml:space="preserve"> </w:t>
            </w:r>
            <w:r w:rsidR="003E4BA0">
              <w:rPr>
                <w:rFonts w:ascii="Arial Narrow" w:hAnsi="Arial Narrow"/>
                <w:sz w:val="14"/>
              </w:rPr>
              <w:t>Blocks, 326.40 km²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MUSGRAVE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3E4BA0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4BA0" w:rsidRDefault="003E4BA0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7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6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BA0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E4BA0" w:rsidRDefault="003E4BA0" w:rsidP="00F53D2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E4BA0" w:rsidRPr="006874B1" w:rsidRDefault="003E4BA0" w:rsidP="003E4B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310/23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3E4BA0" w:rsidRDefault="003E4BA0" w:rsidP="009506A3">
      <w:pPr>
        <w:rPr>
          <w:rFonts w:ascii="Lato" w:hAnsi="Lato" w:cs="Calibri"/>
        </w:rPr>
      </w:pPr>
    </w:p>
    <w:p w:rsidR="003E4BA0" w:rsidRDefault="003E4BA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E4BA0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4BA0" w:rsidRDefault="003E4BA0" w:rsidP="00F53D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E4BA0" w:rsidRDefault="003E4BA0" w:rsidP="00F53D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E4BA0" w:rsidTr="00F53D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31371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4A7516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244 </w:t>
            </w:r>
            <w:r w:rsidR="003E4BA0">
              <w:rPr>
                <w:rFonts w:ascii="Arial Narrow" w:hAnsi="Arial Narrow"/>
                <w:sz w:val="14"/>
              </w:rPr>
              <w:t>Blocks, 757.44 km²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MUSGRAVE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3E4BA0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4BA0" w:rsidRDefault="003E4BA0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7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6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BA0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E4BA0" w:rsidRDefault="003E4BA0" w:rsidP="00F53D2A"/>
        </w:tc>
      </w:tr>
    </w:tbl>
    <w:p w:rsidR="003E4BA0" w:rsidRDefault="003E4BA0" w:rsidP="009506A3">
      <w:pPr>
        <w:rPr>
          <w:rFonts w:ascii="Lato" w:hAnsi="Lato" w:cs="Calibri"/>
        </w:rPr>
      </w:pPr>
    </w:p>
    <w:p w:rsidR="003E4BA0" w:rsidRDefault="003E4BA0" w:rsidP="003E4B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E4BA0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4BA0" w:rsidRDefault="003E4BA0" w:rsidP="00F53D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E4BA0" w:rsidRDefault="003E4BA0" w:rsidP="00F53D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E4BA0" w:rsidTr="00F53D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31375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4A7516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79 </w:t>
            </w:r>
            <w:r w:rsidR="003E4BA0">
              <w:rPr>
                <w:rFonts w:ascii="Arial Narrow" w:hAnsi="Arial Narrow"/>
                <w:sz w:val="14"/>
              </w:rPr>
              <w:t>Blocks, 244.87 km²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ENGOORDINA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3E4BA0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4BA0" w:rsidRDefault="003E4BA0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17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6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BA0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E4BA0" w:rsidRDefault="003E4BA0" w:rsidP="00F53D2A"/>
        </w:tc>
      </w:tr>
    </w:tbl>
    <w:p w:rsidR="003E4BA0" w:rsidRDefault="003E4BA0" w:rsidP="009506A3">
      <w:pPr>
        <w:rPr>
          <w:rFonts w:ascii="Lato" w:hAnsi="Lato" w:cs="Calibri"/>
        </w:rPr>
      </w:pPr>
    </w:p>
    <w:p w:rsidR="003E4BA0" w:rsidRDefault="003E4BA0" w:rsidP="003E4B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312/23</w:t>
      </w:r>
    </w:p>
    <w:p w:rsidR="003E4BA0" w:rsidRDefault="003E4BA0" w:rsidP="009506A3">
      <w:pPr>
        <w:rPr>
          <w:rFonts w:ascii="Lato" w:hAnsi="Lato" w:cs="Calibri"/>
        </w:rPr>
      </w:pPr>
    </w:p>
    <w:p w:rsidR="003E4BA0" w:rsidRDefault="003E4BA0" w:rsidP="009506A3">
      <w:pPr>
        <w:rPr>
          <w:rFonts w:ascii="Lato" w:hAnsi="Lato" w:cs="Calibri"/>
        </w:rPr>
      </w:pPr>
    </w:p>
    <w:p w:rsidR="003E4BA0" w:rsidRDefault="003E4BA0" w:rsidP="009506A3">
      <w:pPr>
        <w:rPr>
          <w:rFonts w:ascii="Lato" w:hAnsi="Lato" w:cs="Calibri"/>
        </w:rPr>
      </w:pPr>
    </w:p>
    <w:p w:rsidR="003E4BA0" w:rsidRDefault="003E4BA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E4BA0" w:rsidTr="00F53D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4BA0" w:rsidRDefault="003E4BA0" w:rsidP="00F53D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E4BA0" w:rsidRDefault="003E4BA0" w:rsidP="00F53D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E4BA0" w:rsidTr="00F53D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31378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4A7516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70 </w:t>
            </w:r>
            <w:r w:rsidR="003E4BA0">
              <w:rPr>
                <w:rFonts w:ascii="Arial Narrow" w:hAnsi="Arial Narrow"/>
                <w:sz w:val="14"/>
              </w:rPr>
              <w:t>Blocks, 214.06 km²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BEDDOME</w:t>
            </w:r>
          </w:p>
        </w:tc>
      </w:tr>
      <w:tr w:rsidR="003E4BA0" w:rsidTr="00F53D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A0" w:rsidRDefault="003E4BA0" w:rsidP="00F53D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BA0" w:rsidRDefault="003E4BA0" w:rsidP="00F53D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3E4BA0" w:rsidTr="00F53D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4BA0" w:rsidRDefault="003E4BA0" w:rsidP="00F53D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4" name="Picture 4" descr="17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76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BA0" w:rsidTr="00F53D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E4BA0" w:rsidRDefault="003E4BA0" w:rsidP="00F53D2A"/>
        </w:tc>
      </w:tr>
    </w:tbl>
    <w:p w:rsidR="003E4BA0" w:rsidRDefault="003E4BA0" w:rsidP="009506A3">
      <w:pPr>
        <w:rPr>
          <w:rFonts w:ascii="Lato" w:hAnsi="Lato" w:cs="Calibri"/>
        </w:rPr>
      </w:pPr>
    </w:p>
    <w:p w:rsidR="003E4BA0" w:rsidRPr="006874B1" w:rsidRDefault="003E4BA0" w:rsidP="003E4B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313/23</w:t>
      </w:r>
    </w:p>
    <w:sectPr w:rsidR="003E4BA0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A0" w:rsidRDefault="003E4BA0">
      <w:r>
        <w:separator/>
      </w:r>
    </w:p>
  </w:endnote>
  <w:endnote w:type="continuationSeparator" w:id="0">
    <w:p w:rsidR="003E4BA0" w:rsidRDefault="003E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A751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A0" w:rsidRDefault="003E4BA0">
      <w:r>
        <w:separator/>
      </w:r>
    </w:p>
  </w:footnote>
  <w:footnote w:type="continuationSeparator" w:id="0">
    <w:p w:rsidR="003E4BA0" w:rsidRDefault="003E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E4BA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E4BA0">
            <w:rPr>
              <w:rFonts w:ascii="Lato" w:hAnsi="Lato"/>
              <w:b/>
              <w:noProof/>
            </w:rPr>
            <w:t>086</w:t>
          </w:r>
          <w:r w:rsidR="00224E64">
            <w:rPr>
              <w:rFonts w:ascii="Lato" w:hAnsi="Lato"/>
              <w:b/>
              <w:noProof/>
            </w:rPr>
            <w:t>/</w:t>
          </w:r>
          <w:r w:rsidR="003E4BA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E4BA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A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4BA0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A7516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9C1F2DE"/>
  <w15:docId w15:val="{7A2F3330-E1AD-4F08-BE9F-07527D1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18</TotalTime>
  <Pages>1</Pages>
  <Words>184</Words>
  <Characters>1019</Characters>
  <Application>Microsoft Office Word</Application>
  <DocSecurity>0</DocSecurity>
  <Lines>67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86/23</dc:title>
  <dc:creator>Northern Territory Government</dc:creator>
  <cp:lastModifiedBy>Damian Hokin</cp:lastModifiedBy>
  <cp:revision>1</cp:revision>
  <cp:lastPrinted>2017-01-25T02:36:00Z</cp:lastPrinted>
  <dcterms:created xsi:type="dcterms:W3CDTF">2023-07-25T05:30:00Z</dcterms:created>
  <dcterms:modified xsi:type="dcterms:W3CDTF">2023-07-25T05:48:00Z</dcterms:modified>
</cp:coreProperties>
</file>