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28508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39.53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34FB88" wp14:editId="77A28A50">
                  <wp:extent cx="2282190" cy="2282190"/>
                  <wp:effectExtent l="0" t="0" r="0" b="0"/>
                  <wp:docPr id="1" name="Picture 1" descr="R:\Business Systems\TAS\Mapping\MapImage\1767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7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1F47" w:rsidRDefault="00601F47" w:rsidP="00BC189B"/>
        </w:tc>
      </w:tr>
    </w:tbl>
    <w:p w:rsidR="00601F47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Pr="006874B1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291/23</w:t>
      </w:r>
    </w:p>
    <w:p w:rsidR="00E27537" w:rsidRDefault="00E2753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 xml:space="preserve">Notice Number 277/23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601F47" w:rsidRPr="00510F22" w:rsidRDefault="00601F47" w:rsidP="00601F47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32969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245 Blocks, 759.20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115B3A08" wp14:editId="73CDED4A">
                  <wp:extent cx="2275205" cy="2275205"/>
                  <wp:effectExtent l="0" t="0" r="0" b="0"/>
                  <wp:docPr id="3" name="Picture 3" descr="176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76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7" w:rsidRDefault="00601F47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601F47" w:rsidRPr="006874B1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292/23</w:t>
      </w:r>
    </w:p>
    <w:p w:rsidR="00E27537" w:rsidRDefault="00E2753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27</w:t>
      </w:r>
      <w:r>
        <w:rPr>
          <w:rFonts w:ascii="Calibri" w:hAnsi="Calibri" w:cs="Calibri"/>
        </w:rPr>
        <w:t>8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601F47" w:rsidRPr="00510F22" w:rsidRDefault="00601F47" w:rsidP="00601F47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32970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153 Blocks, 474.19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6CA6C086" wp14:editId="5434D688">
                  <wp:extent cx="2282190" cy="2282190"/>
                  <wp:effectExtent l="0" t="0" r="3810" b="3810"/>
                  <wp:docPr id="2" name="Picture 2" descr="17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1F47" w:rsidRDefault="00601F47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293/23</w:t>
      </w: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82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601F47" w:rsidRPr="00510F22" w:rsidRDefault="00601F47" w:rsidP="00601F47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32979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764.68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UMBEARA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48F048FA" wp14:editId="452C85B2">
                  <wp:extent cx="2282190" cy="2282190"/>
                  <wp:effectExtent l="0" t="0" r="3810" b="3810"/>
                  <wp:docPr id="4" name="Picture 4" descr="17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6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1F47" w:rsidRDefault="00601F47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294/23</w:t>
      </w: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65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601F47" w:rsidRPr="00510F22" w:rsidRDefault="00601F47" w:rsidP="00601F47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31361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774.23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4E8D823B" wp14:editId="25C9E7FA">
                  <wp:extent cx="2282190" cy="2282190"/>
                  <wp:effectExtent l="0" t="0" r="3810" b="3810"/>
                  <wp:docPr id="5" name="Picture 5" descr="17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6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1F47" w:rsidRDefault="00601F47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295/23</w:t>
      </w: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601F47" w:rsidRPr="00877045" w:rsidRDefault="00601F47" w:rsidP="00601F47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66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601F47" w:rsidRPr="00510F22" w:rsidRDefault="00601F47" w:rsidP="00601F47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01F47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01F47" w:rsidRDefault="00601F47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01F47" w:rsidRDefault="00601F47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01F47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31362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682.98 km²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ANDADO</w:t>
            </w:r>
          </w:p>
        </w:tc>
      </w:tr>
      <w:tr w:rsidR="00601F47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1F47" w:rsidRDefault="00601F47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F47" w:rsidRDefault="00601F47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601F47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01F47" w:rsidRDefault="00601F47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1B67899E" wp14:editId="6E173B00">
                  <wp:extent cx="2282190" cy="2282190"/>
                  <wp:effectExtent l="0" t="0" r="3810" b="3810"/>
                  <wp:docPr id="6" name="Picture 6" descr="17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76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F47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01F47" w:rsidRDefault="00601F47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601F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296/23</w:t>
      </w: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601F47" w:rsidRDefault="00601F47" w:rsidP="009506A3">
      <w:pPr>
        <w:rPr>
          <w:rFonts w:ascii="Lato" w:hAnsi="Lato" w:cs="Calibri"/>
        </w:rPr>
      </w:pP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67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E74AA4" w:rsidRPr="00510F22" w:rsidRDefault="00E74AA4" w:rsidP="00E74AA4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4AA4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4AA4" w:rsidRDefault="00E74AA4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4AA4" w:rsidRDefault="00E74AA4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4AA4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298.24 km²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ANDADO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74AA4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4AA4" w:rsidRDefault="00E74AA4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34479CE9" wp14:editId="3A5B5788">
                  <wp:extent cx="2282190" cy="2282190"/>
                  <wp:effectExtent l="0" t="0" r="3810" b="3810"/>
                  <wp:docPr id="7" name="Picture 7" descr="17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76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A4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4AA4" w:rsidRDefault="00E74AA4" w:rsidP="00BC189B"/>
        </w:tc>
      </w:tr>
    </w:tbl>
    <w:p w:rsidR="00601F47" w:rsidRDefault="00601F47" w:rsidP="009506A3">
      <w:pPr>
        <w:rPr>
          <w:rFonts w:ascii="Lato" w:hAnsi="Lato" w:cs="Calibri"/>
        </w:rPr>
      </w:pPr>
    </w:p>
    <w:p w:rsidR="00E74AA4" w:rsidRDefault="00E74AA4" w:rsidP="00E74A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297/23</w:t>
      </w:r>
    </w:p>
    <w:p w:rsidR="00601F47" w:rsidRDefault="00601F47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68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E74AA4" w:rsidRPr="00510F22" w:rsidRDefault="00E74AA4" w:rsidP="00E74AA4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4AA4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4AA4" w:rsidRDefault="00E74AA4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4AA4" w:rsidRDefault="00E74AA4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4AA4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31364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768.75 km²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74AA4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4AA4" w:rsidRDefault="00E74AA4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47B434AC" wp14:editId="67559136">
                  <wp:extent cx="2282190" cy="2282190"/>
                  <wp:effectExtent l="0" t="0" r="3810" b="3810"/>
                  <wp:docPr id="8" name="Picture 8" descr="17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76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A4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4AA4" w:rsidRDefault="00E74AA4" w:rsidP="00BC189B"/>
        </w:tc>
      </w:tr>
    </w:tbl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E74A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298/23</w:t>
      </w:r>
    </w:p>
    <w:p w:rsidR="00601F47" w:rsidRDefault="00601F47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69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E74AA4" w:rsidRPr="00510F22" w:rsidRDefault="00E74AA4" w:rsidP="00E74AA4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4AA4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4AA4" w:rsidRDefault="00E74AA4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4AA4" w:rsidRDefault="00E74AA4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4AA4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31372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208 Blocks, 644.31 km²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McDILLS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74AA4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4AA4" w:rsidRDefault="00E74AA4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55A1D84D" wp14:editId="3CF3DEE2">
                  <wp:extent cx="2282190" cy="2282190"/>
                  <wp:effectExtent l="0" t="0" r="3810" b="3810"/>
                  <wp:docPr id="10" name="Picture 10" descr="17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76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A4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4AA4" w:rsidRDefault="00E74AA4" w:rsidP="00BC189B"/>
        </w:tc>
      </w:tr>
    </w:tbl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E74A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299/23</w:t>
      </w: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70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E74AA4" w:rsidRPr="00510F22" w:rsidRDefault="00E74AA4" w:rsidP="00E74AA4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4AA4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4AA4" w:rsidRDefault="00E74AA4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4AA4" w:rsidRDefault="00E74AA4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4AA4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232 Blocks, 712.03 km²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74AA4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4AA4" w:rsidRDefault="00E74AA4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667A2773" wp14:editId="77484F60">
                  <wp:extent cx="2282190" cy="2282190"/>
                  <wp:effectExtent l="0" t="0" r="3810" b="3810"/>
                  <wp:docPr id="11" name="Picture 11" descr="1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A4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4AA4" w:rsidRDefault="00E74AA4" w:rsidP="00BC189B"/>
        </w:tc>
      </w:tr>
    </w:tbl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E74A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300/23</w:t>
      </w: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9506A3">
      <w:pPr>
        <w:rPr>
          <w:rFonts w:ascii="Lato" w:hAnsi="Lato" w:cs="Calibri"/>
        </w:rPr>
      </w:pP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E74AA4" w:rsidRPr="00877045" w:rsidRDefault="00E74AA4" w:rsidP="00E74AA4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71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E74AA4" w:rsidRPr="00510F22" w:rsidRDefault="00E74AA4" w:rsidP="00E74AA4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4AA4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4AA4" w:rsidRDefault="00E74AA4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4AA4" w:rsidRDefault="00E74AA4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4AA4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31374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152 Blocks, 454.18 km²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FINKE</w:t>
            </w:r>
          </w:p>
        </w:tc>
      </w:tr>
      <w:tr w:rsidR="00E74AA4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AA4" w:rsidRDefault="00E74AA4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AA4" w:rsidRDefault="00E74AA4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E74AA4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4AA4" w:rsidRDefault="00E74AA4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1046C3A2" wp14:editId="05CBCC29">
                  <wp:extent cx="2282190" cy="2282190"/>
                  <wp:effectExtent l="0" t="0" r="3810" b="3810"/>
                  <wp:docPr id="12" name="Picture 12" descr="17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6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A4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4AA4" w:rsidRDefault="00E74AA4" w:rsidP="00BC189B"/>
        </w:tc>
      </w:tr>
    </w:tbl>
    <w:p w:rsidR="00E74AA4" w:rsidRDefault="00E74AA4" w:rsidP="009506A3">
      <w:pPr>
        <w:rPr>
          <w:rFonts w:ascii="Lato" w:hAnsi="Lato" w:cs="Calibri"/>
        </w:rPr>
      </w:pPr>
    </w:p>
    <w:p w:rsidR="00E74AA4" w:rsidRDefault="00E74AA4" w:rsidP="00E74AA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301/23</w:t>
      </w:r>
    </w:p>
    <w:p w:rsidR="00E74AA4" w:rsidRDefault="00E74AA4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</w:p>
    <w:p w:rsidR="005B4818" w:rsidRDefault="005B4818" w:rsidP="009506A3">
      <w:pPr>
        <w:rPr>
          <w:rFonts w:ascii="Lato" w:hAnsi="Lato" w:cs="Calibri"/>
        </w:rPr>
      </w:pPr>
      <w:bookmarkStart w:id="0" w:name="_GoBack"/>
      <w:bookmarkEnd w:id="0"/>
    </w:p>
    <w:p w:rsidR="005B4818" w:rsidRPr="00877045" w:rsidRDefault="005B4818" w:rsidP="005B4818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5B4818" w:rsidRPr="00877045" w:rsidRDefault="005B4818" w:rsidP="005B4818">
      <w:pPr>
        <w:autoSpaceDE w:val="0"/>
        <w:autoSpaceDN w:val="0"/>
        <w:adjustRightInd w:val="0"/>
        <w:rPr>
          <w:rFonts w:ascii="Calibri" w:hAnsi="Calibri" w:cs="Calibri"/>
        </w:rPr>
      </w:pPr>
      <w:r w:rsidRPr="00A870B7">
        <w:rPr>
          <w:rFonts w:ascii="Calibri" w:hAnsi="Calibri" w:cs="Calibri"/>
        </w:rPr>
        <w:t>Notice Number 2</w:t>
      </w:r>
      <w:r>
        <w:rPr>
          <w:rFonts w:ascii="Calibri" w:hAnsi="Calibri" w:cs="Calibri"/>
        </w:rPr>
        <w:t>72</w:t>
      </w:r>
      <w:r w:rsidRPr="00A870B7">
        <w:rPr>
          <w:rFonts w:ascii="Calibri" w:hAnsi="Calibri" w:cs="Calibri"/>
        </w:rPr>
        <w:t xml:space="preserve">/23 appearing in MN079/23 on </w:t>
      </w:r>
      <w:r>
        <w:rPr>
          <w:rFonts w:ascii="Calibri" w:hAnsi="Calibri" w:cs="Calibri"/>
        </w:rPr>
        <w:t>12 July 2023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5B4818" w:rsidRPr="00510F22" w:rsidRDefault="005B4818" w:rsidP="005B4818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B4818" w:rsidTr="00BC18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4818" w:rsidRDefault="005B4818" w:rsidP="00BC18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B4818" w:rsidRDefault="005B4818" w:rsidP="00BC18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B4818" w:rsidTr="00BC18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818" w:rsidRDefault="005B4818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818" w:rsidRDefault="005B4818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31377</w:t>
            </w:r>
          </w:p>
        </w:tc>
      </w:tr>
      <w:tr w:rsidR="005B4818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818" w:rsidRDefault="005B4818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818" w:rsidRDefault="005B4818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5B4818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818" w:rsidRDefault="005B4818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818" w:rsidRDefault="005B4818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181 Blocks, 556.82 km²</w:t>
            </w:r>
          </w:p>
        </w:tc>
      </w:tr>
      <w:tr w:rsidR="005B4818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818" w:rsidRDefault="005B4818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818" w:rsidRDefault="005B4818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BEDDOME</w:t>
            </w:r>
          </w:p>
        </w:tc>
      </w:tr>
      <w:tr w:rsidR="005B4818" w:rsidTr="00BC18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818" w:rsidRDefault="005B4818" w:rsidP="00BC18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818" w:rsidRDefault="005B4818" w:rsidP="00BC18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TRI-STAR ENERGY COMPANY [ACN. 089 539 695]</w:t>
            </w:r>
          </w:p>
        </w:tc>
      </w:tr>
      <w:tr w:rsidR="005B4818" w:rsidTr="00BC18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4818" w:rsidRDefault="005B4818" w:rsidP="00BC189B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38C8E577" wp14:editId="0E17DA87">
                  <wp:extent cx="2282190" cy="2282190"/>
                  <wp:effectExtent l="0" t="0" r="3810" b="3810"/>
                  <wp:docPr id="13" name="Picture 13" descr="17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76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18" w:rsidTr="00BC18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B4818" w:rsidRDefault="005B4818" w:rsidP="00BC189B"/>
        </w:tc>
      </w:tr>
    </w:tbl>
    <w:p w:rsidR="005B4818" w:rsidRDefault="005B4818" w:rsidP="009506A3">
      <w:pPr>
        <w:rPr>
          <w:rFonts w:ascii="Lato" w:hAnsi="Lato" w:cs="Calibri"/>
        </w:rPr>
      </w:pPr>
    </w:p>
    <w:p w:rsidR="005B4818" w:rsidRPr="006874B1" w:rsidRDefault="005B4818" w:rsidP="005B48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302/23</w:t>
      </w:r>
    </w:p>
    <w:sectPr w:rsidR="005B4818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47" w:rsidRDefault="00601F47">
      <w:r>
        <w:separator/>
      </w:r>
    </w:p>
  </w:endnote>
  <w:endnote w:type="continuationSeparator" w:id="0">
    <w:p w:rsidR="00601F47" w:rsidRDefault="006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B481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B4818">
      <w:rPr>
        <w:rStyle w:val="PageNumber"/>
        <w:rFonts w:ascii="Lato" w:hAnsi="Lato"/>
      </w:rPr>
      <w:t>6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47" w:rsidRDefault="00601F47">
      <w:r>
        <w:separator/>
      </w:r>
    </w:p>
  </w:footnote>
  <w:footnote w:type="continuationSeparator" w:id="0">
    <w:p w:rsidR="00601F47" w:rsidRDefault="0060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01F4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01F47">
            <w:rPr>
              <w:rFonts w:ascii="Lato" w:hAnsi="Lato"/>
              <w:b/>
              <w:noProof/>
            </w:rPr>
            <w:t>083</w:t>
          </w:r>
          <w:r w:rsidR="00224E64">
            <w:rPr>
              <w:rFonts w:ascii="Lato" w:hAnsi="Lato"/>
              <w:b/>
              <w:noProof/>
            </w:rPr>
            <w:t>/</w:t>
          </w:r>
          <w:r w:rsidR="00601F4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01F4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4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818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1F47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AA4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EF88F61"/>
  <w15:docId w15:val="{E03010C9-31B4-40DF-A0DE-5D51005B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27</TotalTime>
  <Pages>6</Pages>
  <Words>765</Words>
  <Characters>4382</Characters>
  <Application>Microsoft Office Word</Application>
  <DocSecurity>0</DocSecurity>
  <Lines>273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2023-07-20T05:24:00Z</dcterms:created>
  <dcterms:modified xsi:type="dcterms:W3CDTF">2023-07-20T05:56:00Z</dcterms:modified>
</cp:coreProperties>
</file>