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FCA" w:rsidTr="007B11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FCA" w:rsidRDefault="00EF3FCA" w:rsidP="007B11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F3FCA" w:rsidRDefault="00EF3FCA" w:rsidP="007B11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FCA" w:rsidTr="007B11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31361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774.23 km²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FINKE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F3FCA" w:rsidTr="007B11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FCA" w:rsidRDefault="00EF3FCA" w:rsidP="007B11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766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66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FCA" w:rsidTr="007B11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FCA" w:rsidRDefault="00EF3FCA" w:rsidP="007B11C2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265/23</w:t>
      </w: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FCA" w:rsidTr="007B11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FCA" w:rsidRDefault="00EF3FCA" w:rsidP="007B11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F3FCA" w:rsidRDefault="00EF3FCA" w:rsidP="007B11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FCA" w:rsidTr="007B11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31362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682.98 km²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ANDADO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F3FCA" w:rsidTr="007B11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FCA" w:rsidRDefault="00EF3FCA" w:rsidP="007B11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18D49B" wp14:editId="35A11048">
                  <wp:extent cx="2286000" cy="2286000"/>
                  <wp:effectExtent l="0" t="0" r="0" b="0"/>
                  <wp:docPr id="2" name="Picture 2" descr="R:\Business Systems\TAS\Mapping\MapImage\1766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66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FCA" w:rsidTr="007B11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FCA" w:rsidRDefault="00EF3FCA" w:rsidP="007B11C2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266/23</w:t>
      </w: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FCA" w:rsidTr="007B11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FCA" w:rsidRDefault="00EF3FCA" w:rsidP="007B11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F3FCA" w:rsidRDefault="00EF3FCA" w:rsidP="007B11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FCA" w:rsidTr="007B11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31363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298.24 km²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ANDADO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F3FCA" w:rsidTr="007B11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FCA" w:rsidRDefault="00EF3FCA" w:rsidP="007B11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766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66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FCA" w:rsidTr="007B11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FCA" w:rsidRDefault="00EF3FCA" w:rsidP="007B11C2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267/23</w:t>
      </w: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FCA" w:rsidTr="007B11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FCA" w:rsidRDefault="00EF3FCA" w:rsidP="007B11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F3FCA" w:rsidRDefault="00EF3FCA" w:rsidP="007B11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FCA" w:rsidTr="007B11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31364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768.75 km²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FINKE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F3FCA" w:rsidTr="007B11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FCA" w:rsidRDefault="00EF3FCA" w:rsidP="007B11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R:\Business Systems\TAS\Mapping\MapImage\1766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766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FCA" w:rsidTr="007B11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FCA" w:rsidRDefault="00EF3FCA" w:rsidP="007B11C2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268/23</w:t>
      </w: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FCA" w:rsidTr="007B11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FCA" w:rsidRDefault="00EF3FCA" w:rsidP="007B11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EF3FCA" w:rsidRDefault="00EF3FCA" w:rsidP="007B11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FCA" w:rsidTr="007B11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31372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644.31 km²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McDILLS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F3FCA" w:rsidTr="007B11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FCA" w:rsidRDefault="00EF3FCA" w:rsidP="007B11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CB06E0" wp14:editId="5BD3B696">
                  <wp:extent cx="2286000" cy="2286000"/>
                  <wp:effectExtent l="0" t="0" r="0" b="0"/>
                  <wp:docPr id="1" name="Picture 1" descr="R:\Business Systems\TAS\Mapping\MapImage\1766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6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FCA" w:rsidTr="007B11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FCA" w:rsidRDefault="00EF3FCA" w:rsidP="007B11C2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269/23</w:t>
      </w: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FCA" w:rsidTr="007B11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FCA" w:rsidRDefault="00EF3FCA" w:rsidP="007B11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F3FCA" w:rsidRDefault="00EF3FCA" w:rsidP="007B11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FCA" w:rsidTr="007B11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31373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712.03 km²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FINKE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F3FCA" w:rsidTr="007B11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FCA" w:rsidRDefault="00EF3FCA" w:rsidP="007B11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79015"/>
                  <wp:effectExtent l="0" t="0" r="0" b="6985"/>
                  <wp:docPr id="6" name="Picture 6" descr="R:\Business Systems\TAS\Mapping\MapImage\1766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766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FCA" w:rsidTr="007B11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FCA" w:rsidRDefault="00EF3FCA" w:rsidP="007B11C2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270/23</w:t>
      </w: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FCA" w:rsidTr="007B11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FCA" w:rsidRDefault="00EF3FCA" w:rsidP="007B11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F3FCA" w:rsidRDefault="00EF3FCA" w:rsidP="007B11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FCA" w:rsidTr="007B11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31374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454.18 km²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FINKE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F3FCA" w:rsidTr="007B11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FCA" w:rsidRDefault="00EF3FCA" w:rsidP="007B11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R:\Business Systems\TAS\Mapping\MapImage\1766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766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FCA" w:rsidTr="007B11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FCA" w:rsidRDefault="00EF3FCA" w:rsidP="007B11C2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271/23</w:t>
      </w: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3FCA" w:rsidTr="007B11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3FCA" w:rsidRDefault="00EF3FCA" w:rsidP="007B11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F3FCA" w:rsidRDefault="00EF3FCA" w:rsidP="007B11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F3FCA" w:rsidTr="007B11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31377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556.82 km²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BEDDOME</w:t>
            </w:r>
          </w:p>
        </w:tc>
      </w:tr>
      <w:tr w:rsidR="00EF3FCA" w:rsidTr="007B11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3FCA" w:rsidRDefault="00EF3FCA" w:rsidP="007B11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FCA" w:rsidRDefault="00EF3FCA" w:rsidP="007B11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F3FCA" w:rsidTr="007B11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3FCA" w:rsidRDefault="00EF3FCA" w:rsidP="007B11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R:\Business Systems\TAS\Mapping\MapImage\1766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766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FCA" w:rsidTr="007B11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3FCA" w:rsidRDefault="00EF3FCA" w:rsidP="007B11C2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272/23</w:t>
      </w: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31482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2023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77.55 km²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SOUTHS RANGE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MACDONALD Stuart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1555" cy="2206141"/>
                  <wp:effectExtent l="0" t="0" r="4445" b="3810"/>
                  <wp:docPr id="15" name="Picture 15" descr="R:\Business Systems\TAS\Mapping\MapImage\1766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6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922" cy="220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F047A8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273/23</w:t>
      </w:r>
    </w:p>
    <w:p w:rsidR="00EF3FCA" w:rsidRDefault="00EF3FCA" w:rsidP="009506A3">
      <w:pPr>
        <w:rPr>
          <w:rFonts w:ascii="Lato" w:hAnsi="Lato" w:cs="Calibri"/>
        </w:rPr>
      </w:pPr>
    </w:p>
    <w:p w:rsidR="00F047A8" w:rsidRDefault="00F047A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32966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612.03 km²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1F1957" wp14:editId="551BFB67">
                  <wp:extent cx="2286000" cy="2286000"/>
                  <wp:effectExtent l="0" t="0" r="0" b="0"/>
                  <wp:docPr id="10" name="Picture 10" descr="R:\Business Systems\TAS\Mapping\MapImage\1765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Business Systems\TAS\Mapping\MapImage\1765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F047A8">
        <w:trPr>
          <w:trHeight w:hRule="exact" w:val="226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F047A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274/23</w:t>
      </w:r>
    </w:p>
    <w:p w:rsidR="00F047A8" w:rsidRDefault="00F047A8" w:rsidP="00F047A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32967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232 Blocks, 717.88 km²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VICTORY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1555" cy="2187018"/>
                  <wp:effectExtent l="0" t="0" r="4445" b="3810"/>
                  <wp:docPr id="24" name="Picture 24" descr="R:\Business Systems\TAS\Mapping\MapImage\1765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65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868" cy="219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5D1A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F047A8" w:rsidRDefault="00F047A8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275/23</w:t>
      </w:r>
    </w:p>
    <w:p w:rsidR="00EF3FCA" w:rsidRDefault="00EF3FCA" w:rsidP="009506A3">
      <w:pPr>
        <w:rPr>
          <w:rFonts w:ascii="Lato" w:hAnsi="Lato" w:cs="Calibri"/>
        </w:rPr>
      </w:pPr>
    </w:p>
    <w:p w:rsidR="00F047A8" w:rsidRDefault="00F047A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32968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182 Blocks, 563.71 km²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937D6D" wp14:editId="7A3F8002">
                  <wp:extent cx="2286000" cy="2286000"/>
                  <wp:effectExtent l="0" t="0" r="0" b="0"/>
                  <wp:docPr id="12" name="Picture 12" descr="R:\Business Systems\TAS\Mapping\MapImage\1765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:\Business Systems\TAS\Mapping\MapImage\1765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F047A8">
        <w:trPr>
          <w:trHeight w:hRule="exact" w:val="223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Pr="006874B1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276/23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32969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August 2023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759.20 km²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ANGAS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335A8E" wp14:editId="29259E0A">
                  <wp:extent cx="2286000" cy="2286000"/>
                  <wp:effectExtent l="0" t="0" r="0" b="0"/>
                  <wp:docPr id="14" name="Picture 14" descr="R:\Business Systems\TAS\Mapping\MapImage\1765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:\Business Systems\TAS\Mapping\MapImage\1765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5D1A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277/23</w:t>
      </w: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32970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August 2023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153 Blocks, 474.19 km²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65B9FD" wp14:editId="6D9CD6CE">
                  <wp:extent cx="2286000" cy="2286000"/>
                  <wp:effectExtent l="0" t="0" r="0" b="0"/>
                  <wp:docPr id="16" name="Picture 16" descr="R:\Business Systems\TAS\Mapping\MapImage\1765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:\Business Systems\TAS\Mapping\MapImage\1765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5D1A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278/23</w:t>
      </w: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32971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771.91 km²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745714" wp14:editId="653D52C2">
                  <wp:extent cx="2286000" cy="2286000"/>
                  <wp:effectExtent l="0" t="0" r="0" b="0"/>
                  <wp:docPr id="17" name="Picture 17" descr="R:\Business Systems\TAS\Mapping\MapImage\1766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:\Business Systems\TAS\Mapping\MapImage\1766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5D1A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279/23</w:t>
      </w:r>
    </w:p>
    <w:p w:rsidR="00EF3FCA" w:rsidRDefault="00EF3FCA" w:rsidP="009506A3">
      <w:pPr>
        <w:rPr>
          <w:rFonts w:ascii="Lato" w:hAnsi="Lato" w:cs="Calibri"/>
        </w:rPr>
      </w:pPr>
    </w:p>
    <w:p w:rsidR="00F047A8" w:rsidRDefault="00F047A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32972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207 Blocks, 640.71 km²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VICTORY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C44753" wp14:editId="10F12E9F">
                  <wp:extent cx="2286000" cy="2286000"/>
                  <wp:effectExtent l="0" t="0" r="0" b="0"/>
                  <wp:docPr id="20" name="Picture 20" descr="R:\Business Systems\TAS\Mapping\MapImage\1766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:\Business Systems\TAS\Mapping\MapImage\1766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5D1A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280/23</w:t>
      </w: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764.93 km²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KULGERA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813415" wp14:editId="67B7E51D">
                  <wp:extent cx="2286000" cy="2286000"/>
                  <wp:effectExtent l="0" t="0" r="0" b="0"/>
                  <wp:docPr id="21" name="Picture 21" descr="R:\Business Systems\TAS\Mapping\MapImage\1766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:\Business Systems\TAS\Mapping\MapImage\1766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5D1A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281/23</w:t>
      </w:r>
    </w:p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32979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764.68 km²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UMBEARA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D3F209" wp14:editId="29F92654">
                  <wp:extent cx="2286000" cy="2286000"/>
                  <wp:effectExtent l="0" t="0" r="0" b="0"/>
                  <wp:docPr id="13" name="Picture 13" descr="R:\Business Systems\TAS\Mapping\MapImage\1766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:\Business Systems\TAS\Mapping\MapImage\1766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5D1A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EF3FCA" w:rsidRDefault="00EF3FCA" w:rsidP="009506A3">
      <w:pPr>
        <w:rPr>
          <w:rFonts w:ascii="Lato" w:hAnsi="Lato" w:cs="Calibri"/>
        </w:rPr>
      </w:pPr>
    </w:p>
    <w:p w:rsidR="00EF3FCA" w:rsidRDefault="00EF3FCA" w:rsidP="00EF3F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282/23</w:t>
      </w:r>
    </w:p>
    <w:p w:rsidR="00EF3FCA" w:rsidRDefault="00EF3FC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47A8" w:rsidTr="005D1A0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47A8" w:rsidRDefault="00F047A8" w:rsidP="005D1A0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F047A8" w:rsidRDefault="00F047A8" w:rsidP="005D1A0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047A8" w:rsidTr="005D1A0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32980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767.83 km²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UMBEARA</w:t>
            </w:r>
          </w:p>
        </w:tc>
      </w:tr>
      <w:tr w:rsidR="00F047A8" w:rsidTr="005D1A0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7A8" w:rsidRDefault="00F047A8" w:rsidP="005D1A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7A8" w:rsidRDefault="00F047A8" w:rsidP="005D1A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F047A8" w:rsidTr="005D1A0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47A8" w:rsidRDefault="00F047A8" w:rsidP="005D1A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6AEBFC" wp14:editId="1DEBD4C0">
                  <wp:extent cx="2286000" cy="2286000"/>
                  <wp:effectExtent l="0" t="0" r="0" b="0"/>
                  <wp:docPr id="22" name="Picture 22" descr="R:\Business Systems\TAS\Mapping\MapImage\1766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:\Business Systems\TAS\Mapping\MapImage\1766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7A8" w:rsidTr="005D1A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47A8" w:rsidRDefault="00F047A8" w:rsidP="005D1A0E"/>
        </w:tc>
      </w:tr>
    </w:tbl>
    <w:p w:rsidR="00F047A8" w:rsidRDefault="00F047A8" w:rsidP="009506A3">
      <w:pPr>
        <w:rPr>
          <w:rFonts w:ascii="Lato" w:hAnsi="Lato" w:cs="Calibri"/>
        </w:rPr>
      </w:pPr>
    </w:p>
    <w:p w:rsidR="00F047A8" w:rsidRDefault="002A6107" w:rsidP="002A610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283/23</w:t>
      </w:r>
      <w:bookmarkStart w:id="0" w:name="_GoBack"/>
      <w:bookmarkEnd w:id="0"/>
    </w:p>
    <w:p w:rsidR="00F047A8" w:rsidRDefault="00F047A8" w:rsidP="009506A3">
      <w:pPr>
        <w:rPr>
          <w:rFonts w:ascii="Lato" w:hAnsi="Lato" w:cs="Calibri"/>
        </w:rPr>
      </w:pPr>
    </w:p>
    <w:p w:rsidR="00F047A8" w:rsidRDefault="00F047A8" w:rsidP="009506A3">
      <w:pPr>
        <w:rPr>
          <w:rFonts w:ascii="Lato" w:hAnsi="Lato" w:cs="Calibri"/>
        </w:rPr>
      </w:pPr>
    </w:p>
    <w:p w:rsidR="00F047A8" w:rsidRDefault="00F047A8" w:rsidP="009506A3">
      <w:pPr>
        <w:rPr>
          <w:rFonts w:ascii="Lato" w:hAnsi="Lato" w:cs="Calibri"/>
        </w:rPr>
      </w:pPr>
    </w:p>
    <w:p w:rsidR="00F047A8" w:rsidRDefault="00F047A8" w:rsidP="009506A3">
      <w:pPr>
        <w:rPr>
          <w:rFonts w:ascii="Lato" w:hAnsi="Lato" w:cs="Calibri"/>
        </w:rPr>
      </w:pPr>
    </w:p>
    <w:p w:rsidR="00F047A8" w:rsidRDefault="00F047A8" w:rsidP="009506A3">
      <w:pPr>
        <w:rPr>
          <w:rFonts w:ascii="Lato" w:hAnsi="Lato" w:cs="Calibri"/>
        </w:rPr>
      </w:pPr>
    </w:p>
    <w:p w:rsidR="00F047A8" w:rsidRPr="006874B1" w:rsidRDefault="00F047A8" w:rsidP="009506A3">
      <w:pPr>
        <w:rPr>
          <w:rFonts w:ascii="Lato" w:hAnsi="Lato" w:cs="Calibri"/>
        </w:rPr>
      </w:pPr>
    </w:p>
    <w:sectPr w:rsidR="00F047A8" w:rsidRPr="006874B1">
      <w:headerReference w:type="default" r:id="rId26"/>
      <w:footerReference w:type="default" r:id="rId2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CA" w:rsidRDefault="00EF3FCA">
      <w:r>
        <w:separator/>
      </w:r>
    </w:p>
  </w:endnote>
  <w:endnote w:type="continuationSeparator" w:id="0">
    <w:p w:rsidR="00EF3FCA" w:rsidRDefault="00EF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A6107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F3FCA">
      <w:rPr>
        <w:rStyle w:val="PageNumber"/>
        <w:rFonts w:ascii="Lato" w:hAnsi="Lato"/>
      </w:rPr>
      <w:t>5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CA" w:rsidRDefault="00EF3FCA">
      <w:r>
        <w:separator/>
      </w:r>
    </w:p>
  </w:footnote>
  <w:footnote w:type="continuationSeparator" w:id="0">
    <w:p w:rsidR="00EF3FCA" w:rsidRDefault="00EF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EF3FCA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MN079/23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F3FCA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C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A6107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00D9"/>
    <w:rsid w:val="00EE4DD0"/>
    <w:rsid w:val="00EE6A5B"/>
    <w:rsid w:val="00EE79AD"/>
    <w:rsid w:val="00EF3AE5"/>
    <w:rsid w:val="00EF3FCA"/>
    <w:rsid w:val="00F01C45"/>
    <w:rsid w:val="00F047A8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3E675CC0"/>
  <w15:docId w15:val="{5430FD55-90D5-41F7-84BD-D27ACC76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F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36</TotalTime>
  <Pages>5</Pages>
  <Words>875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4</cp:revision>
  <cp:lastPrinted>2017-01-25T02:36:00Z</cp:lastPrinted>
  <dcterms:created xsi:type="dcterms:W3CDTF">2023-07-12T01:37:00Z</dcterms:created>
  <dcterms:modified xsi:type="dcterms:W3CDTF">2023-07-12T04:42:00Z</dcterms:modified>
</cp:coreProperties>
</file>