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02925" w:rsidTr="00C13E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02925" w:rsidRDefault="00002925" w:rsidP="00C13E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02925" w:rsidRDefault="00002925" w:rsidP="00C13E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02925" w:rsidTr="00C13E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925" w:rsidRDefault="00002925" w:rsidP="00C13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925" w:rsidRDefault="00002925" w:rsidP="00C13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28029</w:t>
            </w:r>
          </w:p>
        </w:tc>
      </w:tr>
      <w:tr w:rsidR="00002925" w:rsidTr="00C13E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925" w:rsidRDefault="00002925" w:rsidP="00C13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925" w:rsidRDefault="00002925" w:rsidP="00C13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April 2023</w:t>
            </w:r>
          </w:p>
        </w:tc>
      </w:tr>
      <w:tr w:rsidR="00002925" w:rsidTr="00C13E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925" w:rsidRDefault="00002925" w:rsidP="00C13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925" w:rsidRDefault="00002925" w:rsidP="00C13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0.01 km²</w:t>
            </w:r>
          </w:p>
        </w:tc>
      </w:tr>
      <w:tr w:rsidR="00002925" w:rsidTr="00C13E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925" w:rsidRDefault="00002925" w:rsidP="00C13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925" w:rsidRDefault="00002925" w:rsidP="00C13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002925" w:rsidTr="00C13E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925" w:rsidRDefault="00002925" w:rsidP="00C13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925" w:rsidRDefault="00002925" w:rsidP="00C13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DBL BLUES PTY LTD [ACN. 140 024 442]</w:t>
            </w:r>
          </w:p>
        </w:tc>
      </w:tr>
      <w:tr w:rsidR="00002925" w:rsidTr="00C13E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02925" w:rsidRDefault="00002925" w:rsidP="00C13E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E87F93" wp14:editId="1D72E659">
                  <wp:extent cx="2286000" cy="2286000"/>
                  <wp:effectExtent l="0" t="0" r="0" b="0"/>
                  <wp:docPr id="1" name="Picture 1" descr="R:\Business Systems\TAS\Mapping\MapImage\1746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6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925" w:rsidTr="00002925"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002925" w:rsidRDefault="00002925" w:rsidP="00C13EB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02925" w:rsidRDefault="00002925" w:rsidP="0000292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101/23</w:t>
      </w:r>
    </w:p>
    <w:p w:rsidR="00002925" w:rsidRDefault="00002925" w:rsidP="009506A3">
      <w:pPr>
        <w:rPr>
          <w:rFonts w:ascii="Lato" w:hAnsi="Lato" w:cs="Calibri"/>
        </w:rPr>
      </w:pPr>
    </w:p>
    <w:p w:rsidR="00002925" w:rsidRDefault="00002925" w:rsidP="009506A3">
      <w:pPr>
        <w:rPr>
          <w:rFonts w:ascii="Lato" w:hAnsi="Lato" w:cs="Calibri"/>
        </w:rPr>
      </w:pPr>
    </w:p>
    <w:p w:rsidR="00002925" w:rsidRDefault="0000292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02925" w:rsidTr="00C13E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02925" w:rsidRDefault="00002925" w:rsidP="00C13E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02925" w:rsidRDefault="00002925" w:rsidP="00C13E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02925" w:rsidTr="00C13E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925" w:rsidRDefault="00002925" w:rsidP="00C13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925" w:rsidRDefault="00002925" w:rsidP="00C13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30085</w:t>
            </w:r>
          </w:p>
        </w:tc>
      </w:tr>
      <w:tr w:rsidR="00002925" w:rsidTr="00C13E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925" w:rsidRDefault="00002925" w:rsidP="00C13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925" w:rsidRDefault="00002925" w:rsidP="00C13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April 2023</w:t>
            </w:r>
          </w:p>
        </w:tc>
      </w:tr>
      <w:tr w:rsidR="00002925" w:rsidTr="00C13E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925" w:rsidRDefault="00002925" w:rsidP="00C13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925" w:rsidRDefault="00002925" w:rsidP="00C13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52.51 km²</w:t>
            </w:r>
          </w:p>
        </w:tc>
      </w:tr>
      <w:tr w:rsidR="00002925" w:rsidTr="00C13E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925" w:rsidRDefault="00002925" w:rsidP="00C13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925" w:rsidRDefault="00002925" w:rsidP="00C13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KILGOUR</w:t>
            </w:r>
          </w:p>
        </w:tc>
      </w:tr>
      <w:tr w:rsidR="00002925" w:rsidTr="00C13E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925" w:rsidRDefault="00002925" w:rsidP="00C13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925" w:rsidRDefault="00002925" w:rsidP="00C13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002925" w:rsidTr="00C13E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02925" w:rsidRDefault="00002925" w:rsidP="00C13E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2" name="Picture 2" descr="R:\Business Systems\TAS\Mapping\MapImage\1746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6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925" w:rsidTr="00002925">
        <w:trPr>
          <w:trHeight w:hRule="exact" w:val="241"/>
        </w:trPr>
        <w:tc>
          <w:tcPr>
            <w:tcW w:w="4157" w:type="dxa"/>
            <w:gridSpan w:val="2"/>
            <w:tcBorders>
              <w:top w:val="nil"/>
            </w:tcBorders>
          </w:tcPr>
          <w:p w:rsidR="00002925" w:rsidRDefault="00002925" w:rsidP="00C13EB2"/>
        </w:tc>
      </w:tr>
    </w:tbl>
    <w:p w:rsidR="00002925" w:rsidRDefault="00002925" w:rsidP="009506A3">
      <w:pPr>
        <w:rPr>
          <w:rFonts w:ascii="Lato" w:hAnsi="Lato" w:cs="Calibri"/>
        </w:rPr>
      </w:pPr>
    </w:p>
    <w:p w:rsidR="00002925" w:rsidRDefault="00002925" w:rsidP="0000292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102/23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02925" w:rsidTr="00C13E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02925" w:rsidRDefault="00002925" w:rsidP="00C13E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02925" w:rsidRDefault="00002925" w:rsidP="00C13E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02925" w:rsidTr="00C13E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925" w:rsidRDefault="00002925" w:rsidP="00C13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925" w:rsidRDefault="00002925" w:rsidP="00C13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32408</w:t>
            </w:r>
          </w:p>
        </w:tc>
      </w:tr>
      <w:tr w:rsidR="00002925" w:rsidTr="00C13E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925" w:rsidRDefault="00002925" w:rsidP="00C13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925" w:rsidRDefault="00002925" w:rsidP="00C13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April 2023</w:t>
            </w:r>
          </w:p>
        </w:tc>
      </w:tr>
      <w:tr w:rsidR="00002925" w:rsidTr="00C13E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925" w:rsidRDefault="00002925" w:rsidP="00C13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925" w:rsidRDefault="00002925" w:rsidP="00C13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192 Blocks, 626.28 km²</w:t>
            </w:r>
          </w:p>
        </w:tc>
      </w:tr>
      <w:tr w:rsidR="00002925" w:rsidTr="00C13E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925" w:rsidRDefault="00002925" w:rsidP="00C13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925" w:rsidRDefault="00002925" w:rsidP="00C13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NONGRA</w:t>
            </w:r>
          </w:p>
        </w:tc>
      </w:tr>
      <w:tr w:rsidR="00002925" w:rsidTr="00C13E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925" w:rsidRDefault="00002925" w:rsidP="00C13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925" w:rsidRDefault="00002925" w:rsidP="00C13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OAKAJEE EXPLORATION PTY LTD [ACN. 629 544 912]</w:t>
            </w:r>
          </w:p>
        </w:tc>
      </w:tr>
      <w:tr w:rsidR="00002925" w:rsidTr="00C13E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02925" w:rsidRDefault="00002925" w:rsidP="00C13E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3" name="Picture 3" descr="R:\Business Systems\TAS\Mapping\MapImage\1746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46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925" w:rsidTr="00002925"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002925" w:rsidRDefault="00002925" w:rsidP="00C13EB2"/>
        </w:tc>
      </w:tr>
    </w:tbl>
    <w:p w:rsidR="00002925" w:rsidRDefault="00002925" w:rsidP="009506A3">
      <w:pPr>
        <w:rPr>
          <w:rFonts w:ascii="Lato" w:hAnsi="Lato" w:cs="Calibri"/>
        </w:rPr>
      </w:pPr>
    </w:p>
    <w:p w:rsidR="00002925" w:rsidRDefault="00002925" w:rsidP="0000292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103/23</w:t>
      </w:r>
    </w:p>
    <w:p w:rsidR="00002925" w:rsidRDefault="00002925" w:rsidP="009506A3">
      <w:pPr>
        <w:rPr>
          <w:rFonts w:ascii="Lato" w:hAnsi="Lato" w:cs="Calibri"/>
        </w:rPr>
      </w:pPr>
    </w:p>
    <w:p w:rsidR="00002925" w:rsidRDefault="00002925" w:rsidP="009506A3">
      <w:pPr>
        <w:rPr>
          <w:rFonts w:ascii="Lato" w:hAnsi="Lato" w:cs="Calibri"/>
        </w:rPr>
      </w:pPr>
    </w:p>
    <w:p w:rsidR="00002925" w:rsidRDefault="00002925" w:rsidP="009506A3">
      <w:pPr>
        <w:rPr>
          <w:rFonts w:ascii="Lato" w:hAnsi="Lato" w:cs="Calibri"/>
        </w:rPr>
      </w:pPr>
    </w:p>
    <w:p w:rsidR="00002925" w:rsidRDefault="00002925" w:rsidP="009506A3">
      <w:pPr>
        <w:rPr>
          <w:rFonts w:ascii="Lato" w:hAnsi="Lato" w:cs="Calibri"/>
        </w:rPr>
      </w:pPr>
    </w:p>
    <w:p w:rsidR="00002925" w:rsidRDefault="00002925" w:rsidP="009506A3">
      <w:pPr>
        <w:rPr>
          <w:rFonts w:ascii="Lato" w:hAnsi="Lato" w:cs="Calibri"/>
        </w:rPr>
      </w:pPr>
    </w:p>
    <w:p w:rsidR="00002925" w:rsidRPr="006874B1" w:rsidRDefault="00002925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1F" w:rsidRDefault="00047F1F">
      <w:r>
        <w:separator/>
      </w:r>
    </w:p>
  </w:endnote>
  <w:endnote w:type="continuationSeparator" w:id="0">
    <w:p w:rsidR="00047F1F" w:rsidRDefault="0004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847B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1F" w:rsidRDefault="00047F1F">
      <w:r>
        <w:separator/>
      </w:r>
    </w:p>
  </w:footnote>
  <w:footnote w:type="continuationSeparator" w:id="0">
    <w:p w:rsidR="00047F1F" w:rsidRDefault="0004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0292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02925">
            <w:rPr>
              <w:rFonts w:ascii="Lato" w:hAnsi="Lato"/>
              <w:b/>
              <w:noProof/>
            </w:rPr>
            <w:t>037/23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02925" w:rsidP="0000292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April 2023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25"/>
    <w:rsid w:val="000016AD"/>
    <w:rsid w:val="00002925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47F1F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7B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976A88E-370A-457E-A535-E6317073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92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37/23</dc:title>
  <dc:creator>Northern Territory Government</dc:creator>
  <cp:lastModifiedBy>Andrea Ruske</cp:lastModifiedBy>
  <cp:revision>2</cp:revision>
  <cp:lastPrinted>2017-01-25T02:36:00Z</cp:lastPrinted>
  <dcterms:created xsi:type="dcterms:W3CDTF">2023-04-17T05:09:00Z</dcterms:created>
  <dcterms:modified xsi:type="dcterms:W3CDTF">2023-04-17T07:07:00Z</dcterms:modified>
</cp:coreProperties>
</file>