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254F7" w:rsidTr="00C148A0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D254F7" w:rsidTr="00C148A0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D254F7" w:rsidTr="00C148A0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F7" w:rsidRDefault="00D254F7" w:rsidP="00C148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29822</w:t>
            </w:r>
          </w:p>
        </w:tc>
      </w:tr>
      <w:tr w:rsidR="00D254F7" w:rsidTr="00C148A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F7" w:rsidRDefault="00D254F7" w:rsidP="00C148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January 2023</w:t>
            </w:r>
          </w:p>
        </w:tc>
      </w:tr>
      <w:tr w:rsidR="00D254F7" w:rsidTr="00C148A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F7" w:rsidRDefault="00D254F7" w:rsidP="00C148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2359.00 Hectares</w:t>
            </w:r>
          </w:p>
        </w:tc>
      </w:tr>
      <w:tr w:rsidR="00D254F7" w:rsidTr="00C148A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F7" w:rsidRDefault="00D254F7" w:rsidP="00C148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McFARLANE</w:t>
            </w:r>
            <w:proofErr w:type="spellEnd"/>
          </w:p>
        </w:tc>
      </w:tr>
      <w:tr w:rsidR="00D254F7" w:rsidTr="00C148A0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F7" w:rsidRDefault="00D254F7" w:rsidP="00C148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D254F7" w:rsidTr="00C148A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jc w:val="center"/>
            </w:pPr>
            <w:r w:rsidRPr="00050D73">
              <w:rPr>
                <w:noProof/>
                <w:lang w:val="en-AU" w:eastAsia="en-AU"/>
              </w:rPr>
              <w:drawing>
                <wp:inline distT="0" distB="0" distL="0" distR="0" wp14:anchorId="584A553A" wp14:editId="36B46D7C">
                  <wp:extent cx="2289810" cy="2282190"/>
                  <wp:effectExtent l="0" t="0" r="0" b="0"/>
                  <wp:docPr id="3" name="Picture 1" descr="R:\MinesData\titles\mapping\products\diagrams\Tenement Images\ML33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3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4F7" w:rsidTr="00C148A0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7" w:rsidRDefault="00D254F7" w:rsidP="00C148A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254F7" w:rsidRPr="006874B1" w:rsidRDefault="00D254F7" w:rsidP="00D254F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020/23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254F7" w:rsidTr="00C148A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254F7" w:rsidRDefault="00D254F7" w:rsidP="00C148A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254F7" w:rsidRDefault="00D254F7" w:rsidP="00C148A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254F7" w:rsidTr="00C148A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F7" w:rsidRDefault="00D254F7" w:rsidP="00C148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33188</w:t>
            </w:r>
          </w:p>
        </w:tc>
      </w:tr>
      <w:tr w:rsidR="00D254F7" w:rsidTr="00C148A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F7" w:rsidRDefault="00D254F7" w:rsidP="00C148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January 2023, for a period of 6 Years</w:t>
            </w:r>
          </w:p>
        </w:tc>
      </w:tr>
      <w:tr w:rsidR="00D254F7" w:rsidTr="00C148A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F7" w:rsidRDefault="00D254F7" w:rsidP="00C148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75.69 km²</w:t>
            </w:r>
          </w:p>
        </w:tc>
      </w:tr>
      <w:tr w:rsidR="00D254F7" w:rsidTr="00C148A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F7" w:rsidRDefault="00D254F7" w:rsidP="00C148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D254F7" w:rsidTr="00C148A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F7" w:rsidRDefault="00D254F7" w:rsidP="00C148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MANGUSTA MINERALS PTY LTD [ACN. 653 950 522]</w:t>
            </w:r>
          </w:p>
        </w:tc>
      </w:tr>
      <w:tr w:rsidR="00D254F7" w:rsidTr="00C148A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254F7" w:rsidRDefault="00D254F7" w:rsidP="00C148A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1F259EC" wp14:editId="19707400">
                  <wp:extent cx="2282190" cy="2282190"/>
                  <wp:effectExtent l="0" t="0" r="0" b="0"/>
                  <wp:docPr id="1" name="Picture 1" descr="R:\Business Systems\TAS\Mapping\MapImage\1726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26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4F7" w:rsidTr="00C148A0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254F7" w:rsidRDefault="00D254F7" w:rsidP="00C148A0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254F7" w:rsidRDefault="00D254F7" w:rsidP="009506A3">
      <w:pPr>
        <w:rPr>
          <w:rFonts w:ascii="Lato" w:hAnsi="Lato" w:cs="Calibri"/>
        </w:rPr>
      </w:pPr>
    </w:p>
    <w:p w:rsidR="00D254F7" w:rsidRPr="006874B1" w:rsidRDefault="00D254F7" w:rsidP="00D254F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021/23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254F7" w:rsidTr="00C148A0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D254F7" w:rsidTr="00C148A0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254F7" w:rsidRDefault="00D254F7" w:rsidP="00C148A0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D254F7" w:rsidTr="00C148A0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F7" w:rsidRDefault="00D254F7" w:rsidP="00C148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33459</w:t>
            </w:r>
          </w:p>
        </w:tc>
      </w:tr>
      <w:tr w:rsidR="00D254F7" w:rsidTr="00C148A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F7" w:rsidRDefault="00D254F7" w:rsidP="00C148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March 2014, for a period of 25 Years</w:t>
            </w:r>
          </w:p>
        </w:tc>
      </w:tr>
      <w:tr w:rsidR="00D254F7" w:rsidTr="00C148A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F7" w:rsidRDefault="00D254F7" w:rsidP="00C148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2359.00 Hectares</w:t>
            </w:r>
          </w:p>
        </w:tc>
      </w:tr>
      <w:tr w:rsidR="00D254F7" w:rsidTr="00C148A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F7" w:rsidRDefault="00D254F7" w:rsidP="00C148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McFARLANE</w:t>
            </w:r>
            <w:proofErr w:type="spellEnd"/>
          </w:p>
        </w:tc>
      </w:tr>
      <w:tr w:rsidR="00D254F7" w:rsidTr="00C148A0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4F7" w:rsidRDefault="00D254F7" w:rsidP="00C148A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D254F7" w:rsidTr="00C148A0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4F7" w:rsidRDefault="00D254F7" w:rsidP="00C148A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B9B93D" wp14:editId="26041B07">
                  <wp:extent cx="2289810" cy="2282190"/>
                  <wp:effectExtent l="0" t="0" r="0" b="0"/>
                  <wp:docPr id="2" name="Picture 2" descr="R:\MinesData\titles\mapping\products\diagrams\Tenement Images\ML33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3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4F7" w:rsidTr="00C1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7" w:rsidRDefault="00D254F7" w:rsidP="00C148A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254F7" w:rsidRPr="006874B1" w:rsidRDefault="00D254F7" w:rsidP="00D254F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022/23</w:t>
      </w:r>
    </w:p>
    <w:sectPr w:rsidR="00D254F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909" w:rsidRDefault="00691909">
      <w:r>
        <w:separator/>
      </w:r>
    </w:p>
  </w:endnote>
  <w:endnote w:type="continuationSeparator" w:id="0">
    <w:p w:rsidR="00691909" w:rsidRDefault="0069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2408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909" w:rsidRDefault="00691909">
      <w:r>
        <w:separator/>
      </w:r>
    </w:p>
  </w:footnote>
  <w:footnote w:type="continuationSeparator" w:id="0">
    <w:p w:rsidR="00691909" w:rsidRDefault="0069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254F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254F7">
            <w:rPr>
              <w:rFonts w:ascii="Lato" w:hAnsi="Lato"/>
              <w:b/>
              <w:noProof/>
            </w:rPr>
            <w:t>007</w:t>
          </w:r>
          <w:r w:rsidR="00224E64">
            <w:rPr>
              <w:rFonts w:ascii="Lato" w:hAnsi="Lato"/>
              <w:b/>
              <w:noProof/>
            </w:rPr>
            <w:t>/</w:t>
          </w:r>
          <w:r w:rsidR="00D254F7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254F7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F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1909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4084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4F7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9254ED4-8211-4123-850B-FF0997B7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F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007/23 Mining minutes</dc:title>
  <dc:creator>Northern Territory Government</dc:creator>
  <cp:lastModifiedBy>Andrea Ruske</cp:lastModifiedBy>
  <cp:revision>2</cp:revision>
  <cp:lastPrinted>2017-01-25T02:36:00Z</cp:lastPrinted>
  <dcterms:created xsi:type="dcterms:W3CDTF">2023-01-17T05:38:00Z</dcterms:created>
  <dcterms:modified xsi:type="dcterms:W3CDTF">2023-01-17T07:26:00Z</dcterms:modified>
</cp:coreProperties>
</file>