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27A71" w:rsidTr="006268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A71" w:rsidRDefault="00F27A71" w:rsidP="0062689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F27A71" w:rsidRDefault="00F27A71" w:rsidP="006268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27A71" w:rsidTr="006268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32750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824.10 km²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SCARLET HILL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F27A71" w:rsidTr="006268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A71" w:rsidRDefault="00F27A71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722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2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71" w:rsidTr="0062689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27A71" w:rsidRDefault="00F27A71" w:rsidP="006268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F27A71" w:rsidP="00F27A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018/23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27A71" w:rsidTr="006268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A71" w:rsidRDefault="00F27A71" w:rsidP="006268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A71" w:rsidRDefault="00F27A71" w:rsidP="006268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27A71" w:rsidTr="006268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32752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726.93 km²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F27A71" w:rsidTr="006268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A71" w:rsidRDefault="00F27A71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R:\Business Systems\TAS\Mapping\MapImage\1722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22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71" w:rsidTr="0062689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27A71" w:rsidRDefault="00F27A71" w:rsidP="006268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27A71" w:rsidRPr="006874B1" w:rsidRDefault="00F27A71" w:rsidP="00F27A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27A71" w:rsidTr="006268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A71" w:rsidRDefault="00F27A71" w:rsidP="006268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A71" w:rsidRDefault="00F27A71" w:rsidP="006268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27A71" w:rsidTr="006268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32805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712.73 km²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F27A71" w:rsidTr="006268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A71" w:rsidRDefault="00F27A71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A71" w:rsidRDefault="00F27A71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F27A71" w:rsidTr="006268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A71" w:rsidRDefault="00F27A71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R:\Business Systems\TAS\Mapping\MapImage\1722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22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71" w:rsidTr="0062689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27A71" w:rsidRDefault="00F27A71" w:rsidP="006268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F27A71" w:rsidP="00F27A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019/23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25" w:rsidRDefault="00312B25">
      <w:r>
        <w:separator/>
      </w:r>
    </w:p>
  </w:endnote>
  <w:endnote w:type="continuationSeparator" w:id="0">
    <w:p w:rsidR="00312B25" w:rsidRDefault="003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3365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25" w:rsidRDefault="00312B25">
      <w:r>
        <w:separator/>
      </w:r>
    </w:p>
  </w:footnote>
  <w:footnote w:type="continuationSeparator" w:id="0">
    <w:p w:rsidR="00312B25" w:rsidRDefault="0031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27A7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27A71">
            <w:rPr>
              <w:rFonts w:ascii="Lato" w:hAnsi="Lato"/>
              <w:b/>
              <w:noProof/>
            </w:rPr>
            <w:t>006</w:t>
          </w:r>
          <w:r w:rsidR="00224E64">
            <w:rPr>
              <w:rFonts w:ascii="Lato" w:hAnsi="Lato"/>
              <w:b/>
              <w:noProof/>
            </w:rPr>
            <w:t>/</w:t>
          </w:r>
          <w:r w:rsidR="00F27A7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27A7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7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3365F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2B25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27A71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E9BE373-507D-44D5-8AFA-87326FB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7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Euan Hawthorne</cp:lastModifiedBy>
  <cp:revision>3</cp:revision>
  <cp:lastPrinted>2017-01-25T02:36:00Z</cp:lastPrinted>
  <dcterms:created xsi:type="dcterms:W3CDTF">2023-01-13T05:44:00Z</dcterms:created>
  <dcterms:modified xsi:type="dcterms:W3CDTF">2023-01-13T05:59:00Z</dcterms:modified>
</cp:coreProperties>
</file>