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27CB7" w:rsidTr="001E4BD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27CB7" w:rsidRDefault="00527CB7" w:rsidP="001E4BD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27CB7" w:rsidRDefault="00527CB7" w:rsidP="001E4BD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32502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December 2022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ACACIA ENTERPRISES (NT) PTY LTD [ACN. 158 649 864]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27CB7" w:rsidRDefault="00527CB7" w:rsidP="001E4B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E2F3A5" wp14:editId="75A9C127">
                  <wp:extent cx="2279650" cy="2279650"/>
                  <wp:effectExtent l="0" t="0" r="0" b="0"/>
                  <wp:docPr id="1" name="Picture 1" descr="R:\Business Systems\TAS\Mapping\MapImage\1716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6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27CB7" w:rsidRDefault="00527CB7" w:rsidP="001E4BD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27CB7" w:rsidRPr="006874B1" w:rsidRDefault="00527CB7" w:rsidP="00527C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001</w:t>
      </w:r>
      <w:bookmarkStart w:id="0" w:name="_GoBack"/>
      <w:bookmarkEnd w:id="0"/>
      <w:r>
        <w:rPr>
          <w:rFonts w:ascii="Lato" w:hAnsi="Lato" w:cs="Calibri"/>
        </w:rPr>
        <w:t>/23</w:t>
      </w:r>
    </w:p>
    <w:p w:rsidR="00E27537" w:rsidRDefault="00E27537" w:rsidP="009506A3">
      <w:pPr>
        <w:rPr>
          <w:rFonts w:ascii="Lato" w:hAnsi="Lato" w:cs="Calibri"/>
        </w:rPr>
      </w:pPr>
    </w:p>
    <w:p w:rsidR="00527CB7" w:rsidRDefault="00527CB7" w:rsidP="009506A3">
      <w:pPr>
        <w:rPr>
          <w:rFonts w:ascii="Lato" w:hAnsi="Lato" w:cs="Calibri"/>
        </w:rPr>
      </w:pPr>
    </w:p>
    <w:p w:rsidR="00527CB7" w:rsidRDefault="00527C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27CB7" w:rsidTr="001E4BD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27CB7" w:rsidRDefault="00527CB7" w:rsidP="001E4BD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27CB7" w:rsidRDefault="00527CB7" w:rsidP="001E4BD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32503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December 2022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ACACIA ENTERPRISES (NT) PTY LTD [ACN. 158 649 864]</w:t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27CB7" w:rsidRDefault="00527CB7" w:rsidP="001E4B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A01BF6" wp14:editId="715D74E5">
                  <wp:extent cx="2282190" cy="2282190"/>
                  <wp:effectExtent l="0" t="0" r="0" b="0"/>
                  <wp:docPr id="2" name="Picture 2" descr="R:\Business Systems\TAS\Mapping\MapImage\1716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6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B7" w:rsidTr="001E4B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27CB7" w:rsidRDefault="00527CB7" w:rsidP="001E4BDF"/>
        </w:tc>
      </w:tr>
    </w:tbl>
    <w:p w:rsidR="00527CB7" w:rsidRDefault="00527CB7" w:rsidP="009506A3">
      <w:pPr>
        <w:rPr>
          <w:rFonts w:ascii="Lato" w:hAnsi="Lato" w:cs="Calibri"/>
        </w:rPr>
      </w:pPr>
    </w:p>
    <w:p w:rsidR="00527CB7" w:rsidRPr="006874B1" w:rsidRDefault="00527CB7" w:rsidP="00527C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002/23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27CB7" w:rsidTr="001E4BDF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27CB7" w:rsidTr="001E4BDF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27CB7" w:rsidTr="001E4BDF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23038</w:t>
            </w:r>
          </w:p>
        </w:tc>
      </w:tr>
      <w:tr w:rsidR="00527CB7" w:rsidTr="001E4B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2022</w:t>
            </w:r>
          </w:p>
        </w:tc>
      </w:tr>
      <w:tr w:rsidR="00527CB7" w:rsidTr="001E4B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527CB7" w:rsidTr="001E4B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27CB7" w:rsidTr="001E4B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CB7" w:rsidRDefault="00527CB7" w:rsidP="001E4B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527CB7" w:rsidTr="001E4BD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CB7" w:rsidRDefault="00527CB7" w:rsidP="001E4B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7E60AE" wp14:editId="704FC089">
                  <wp:extent cx="2280285" cy="2280285"/>
                  <wp:effectExtent l="0" t="0" r="0" b="0"/>
                  <wp:docPr id="3" name="Picture 3" descr="R:\MinesData\titles\mapping\products\diagrams\Tenement Images\EMP23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B7" w:rsidTr="001E4BDF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B7" w:rsidRDefault="00527CB7" w:rsidP="001E4BD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27CB7" w:rsidRPr="006874B1" w:rsidRDefault="00527CB7" w:rsidP="00527C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003/23</w:t>
      </w:r>
    </w:p>
    <w:sectPr w:rsidR="00527CB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B7" w:rsidRDefault="00527CB7">
      <w:r>
        <w:separator/>
      </w:r>
    </w:p>
  </w:endnote>
  <w:endnote w:type="continuationSeparator" w:id="0">
    <w:p w:rsidR="00527CB7" w:rsidRDefault="005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27C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B7" w:rsidRDefault="00527CB7">
      <w:r>
        <w:separator/>
      </w:r>
    </w:p>
  </w:footnote>
  <w:footnote w:type="continuationSeparator" w:id="0">
    <w:p w:rsidR="00527CB7" w:rsidRDefault="0052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27C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27CB7">
            <w:rPr>
              <w:rFonts w:ascii="Lato" w:hAnsi="Lato"/>
              <w:b/>
              <w:noProof/>
            </w:rPr>
            <w:t>001</w:t>
          </w:r>
          <w:r w:rsidR="00224E64">
            <w:rPr>
              <w:rFonts w:ascii="Lato" w:hAnsi="Lato"/>
              <w:b/>
              <w:noProof/>
            </w:rPr>
            <w:t>/</w:t>
          </w:r>
          <w:r w:rsidR="00527CB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27CB7" w:rsidP="00527CB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CB7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DE94C3F"/>
  <w15:docId w15:val="{C5A78319-58FC-4CDC-B2F7-AAD0F0F5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20</TotalTime>
  <Pages>1</Pages>
  <Words>148</Words>
  <Characters>822</Characters>
  <Application>Microsoft Office Word</Application>
  <DocSecurity>0</DocSecurity>
  <Lines>54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2023-01-03T05:52:00Z</dcterms:created>
  <dcterms:modified xsi:type="dcterms:W3CDTF">2023-01-03T06:12:00Z</dcterms:modified>
</cp:coreProperties>
</file>