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7346A" w:rsidTr="000B444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346A" w:rsidRDefault="0027346A" w:rsidP="000B444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7346A" w:rsidRDefault="0027346A" w:rsidP="000B444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7346A" w:rsidTr="000B444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32849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April 2022, for a period of 6 Years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 Blocks, 231.46 km²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PARADISE BORE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27346A" w:rsidTr="000B444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346A" w:rsidRDefault="0027346A" w:rsidP="000B444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56F9DF" wp14:editId="12BCC47E">
                  <wp:extent cx="2282190" cy="2282190"/>
                  <wp:effectExtent l="0" t="0" r="0" b="0"/>
                  <wp:docPr id="1" name="Picture 1" descr="R:\Business Systems\TAS\Mapping\MapImage\1667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46A" w:rsidTr="000B444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7346A" w:rsidRDefault="0027346A" w:rsidP="000B444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27346A" w:rsidP="002734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86/22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7346A" w:rsidTr="000B444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346A" w:rsidRDefault="0027346A" w:rsidP="000B444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7346A" w:rsidRDefault="0027346A" w:rsidP="000B444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7346A" w:rsidTr="000B444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32850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April 2022, for a period of 6 Years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812.06 km²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BOXER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27346A" w:rsidTr="000B444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346A" w:rsidRDefault="0027346A" w:rsidP="000B444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5FBA71" wp14:editId="0080817B">
                  <wp:extent cx="2286000" cy="2277110"/>
                  <wp:effectExtent l="0" t="0" r="0" b="0"/>
                  <wp:docPr id="2" name="Picture 2" descr="R:\Business Systems\TAS\Mapping\MapImage\1667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46A" w:rsidTr="000B444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7346A" w:rsidRDefault="0027346A" w:rsidP="000B444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7346A" w:rsidRPr="006874B1" w:rsidRDefault="0027346A" w:rsidP="002734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87/22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7346A" w:rsidTr="000B444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346A" w:rsidRDefault="0027346A" w:rsidP="000B444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7346A" w:rsidRDefault="0027346A" w:rsidP="000B444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7346A" w:rsidTr="000B444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32865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April 2022, for a period of 6 Years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217 Blocks, 709.25 km²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COANJULA</w:t>
            </w:r>
          </w:p>
        </w:tc>
      </w:tr>
      <w:tr w:rsidR="0027346A" w:rsidTr="000B444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46A" w:rsidRDefault="0027346A" w:rsidP="000B44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46A" w:rsidRDefault="0027346A" w:rsidP="000B44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BENMARA RESOURCES PTY LTD [ACN. 652 390 139]</w:t>
            </w:r>
          </w:p>
        </w:tc>
      </w:tr>
      <w:tr w:rsidR="0027346A" w:rsidTr="000B444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346A" w:rsidRDefault="0027346A" w:rsidP="000B444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2F1F52" wp14:editId="5CD16D98">
                  <wp:extent cx="2281555" cy="2281555"/>
                  <wp:effectExtent l="0" t="0" r="0" b="0"/>
                  <wp:docPr id="3" name="Picture 3" descr="R:\Business Systems\TAS\Mapping\MapImage\1667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46A" w:rsidTr="000B444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7346A" w:rsidRDefault="0027346A" w:rsidP="000B444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27346A" w:rsidP="002734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88/22</w:t>
      </w:r>
      <w:bookmarkStart w:id="0" w:name="_GoBack"/>
      <w:bookmarkEnd w:id="0"/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6A" w:rsidRDefault="0027346A">
      <w:r>
        <w:separator/>
      </w:r>
    </w:p>
  </w:endnote>
  <w:endnote w:type="continuationSeparator" w:id="0">
    <w:p w:rsidR="0027346A" w:rsidRDefault="0027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7346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6A" w:rsidRDefault="0027346A">
      <w:r>
        <w:separator/>
      </w:r>
    </w:p>
  </w:footnote>
  <w:footnote w:type="continuationSeparator" w:id="0">
    <w:p w:rsidR="0027346A" w:rsidRDefault="0027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7346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7346A">
            <w:rPr>
              <w:rFonts w:ascii="Lato" w:hAnsi="Lato"/>
              <w:b/>
              <w:noProof/>
            </w:rPr>
            <w:t>29</w:t>
          </w:r>
          <w:r w:rsidR="00224E64">
            <w:rPr>
              <w:rFonts w:ascii="Lato" w:hAnsi="Lato"/>
              <w:b/>
              <w:noProof/>
            </w:rPr>
            <w:t>/</w:t>
          </w:r>
          <w:r w:rsidR="0027346A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7346A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6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46A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C999902"/>
  <w15:docId w15:val="{E2E1E905-DE12-47E2-B16D-0150BB6E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4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340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2022-04-05T05:39:00Z</dcterms:created>
  <dcterms:modified xsi:type="dcterms:W3CDTF">2022-04-05T05:41:00Z</dcterms:modified>
</cp:coreProperties>
</file>